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30BF" w14:textId="77777777" w:rsidR="00FC6AD5" w:rsidRPr="001A77EE" w:rsidRDefault="00FC6AD5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56328B9" w14:textId="5D069C1A" w:rsidR="00FC6AD5" w:rsidRPr="001A77EE" w:rsidRDefault="00FC6AD5" w:rsidP="00026F6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181E034C" w14:textId="77777777" w:rsidR="00FC6AD5" w:rsidRDefault="00FC6AD5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2713607" w14:textId="77777777" w:rsidR="00FC6AD5" w:rsidRDefault="00FC6AD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C3285F4" w14:textId="77777777" w:rsidR="00FC6AD5" w:rsidRDefault="00FC6AD5">
      <w:pPr>
        <w:jc w:val="center"/>
        <w:rPr>
          <w:sz w:val="28"/>
        </w:rPr>
      </w:pPr>
    </w:p>
    <w:p w14:paraId="1949D28F" w14:textId="77777777" w:rsidR="00FC6AD5" w:rsidRDefault="00FC6AD5">
      <w:pPr>
        <w:jc w:val="center"/>
        <w:rPr>
          <w:sz w:val="28"/>
        </w:rPr>
      </w:pPr>
    </w:p>
    <w:p w14:paraId="149EF5C6" w14:textId="77777777" w:rsidR="00FC6AD5" w:rsidRDefault="00FC6AD5">
      <w:pPr>
        <w:jc w:val="center"/>
        <w:rPr>
          <w:sz w:val="28"/>
        </w:rPr>
      </w:pPr>
    </w:p>
    <w:p w14:paraId="31477B75" w14:textId="77777777" w:rsidR="00FC6AD5" w:rsidRDefault="00FC6AD5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1E57F8C5" w14:textId="77777777" w:rsidR="00FC6AD5" w:rsidRDefault="00FC6AD5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2FEF5910" w14:textId="77777777" w:rsidR="00FC6AD5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B9B0BB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C3876D5" w14:textId="77777777" w:rsidR="00FC6AD5" w:rsidRDefault="00FC6AD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D338FCF" w14:textId="77777777" w:rsidR="00FC6AD5" w:rsidRDefault="00FC6AD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iunie 2026</w:t>
      </w:r>
    </w:p>
    <w:p w14:paraId="6E20EE82" w14:textId="77777777" w:rsidR="00FC6AD5" w:rsidRPr="00676A79" w:rsidRDefault="00FC6AD5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006AEA3D" w14:textId="77777777" w:rsidR="00FC6AD5" w:rsidRPr="00676A79" w:rsidRDefault="00FC6AD5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20A8E720" w14:textId="77777777" w:rsidR="00FC6AD5" w:rsidRDefault="00FC6AD5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FC6AD5" w14:paraId="301BBA17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AB77C9D" w14:textId="77777777" w:rsidR="00FC6AD5" w:rsidRDefault="00FC6AD5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C3444AD" w14:textId="77777777" w:rsidR="00FC6AD5" w:rsidRDefault="00FC6AD5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3C3B746E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FEE7E5F" w14:textId="77777777" w:rsidR="00FC6AD5" w:rsidRDefault="00FC6AD5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B72D742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FB8C329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E23E0F8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17A8B92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5493516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48646B0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E52A289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3321804" w14:textId="77777777" w:rsidR="00FC6AD5" w:rsidRDefault="00FC6AD5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3D03EC7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7050C4B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57B57555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76320C8" w14:textId="77777777" w:rsidR="00FC6AD5" w:rsidRDefault="00FC6AD5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0ED8FDE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4B5111E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15E5ABC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BCB7F91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8E9AA07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72CB767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984DF4F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9779AF6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C80B139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FC6AD5" w14:paraId="18D38059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2BECACA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C767754" w14:textId="77777777" w:rsidR="00FC6AD5" w:rsidRDefault="00FC6AD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7CCCA73" w14:textId="77777777" w:rsidR="00FC6AD5" w:rsidRDefault="00FC6AD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67F7E10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413EEF3" w14:textId="77777777" w:rsidR="00FC6AD5" w:rsidRDefault="00FC6AD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BC2B086" w14:textId="77777777" w:rsidR="00FC6AD5" w:rsidRDefault="00FC6AD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6FAF31F" w14:textId="77777777" w:rsidR="00FC6AD5" w:rsidRDefault="00FC6AD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44DE294" w14:textId="77777777" w:rsidR="00FC6AD5" w:rsidRDefault="00FC6AD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0AF9F40D" w14:textId="77777777" w:rsidR="00FC6AD5" w:rsidRDefault="00FC6AD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214579D" w14:textId="77777777" w:rsidR="00FC6AD5" w:rsidRDefault="00FC6AD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171E10D" w14:textId="77777777" w:rsidR="00FC6AD5" w:rsidRDefault="00FC6AD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4EF9AE5" w14:textId="77777777" w:rsidR="00FC6AD5" w:rsidRDefault="00FC6AD5">
      <w:pPr>
        <w:spacing w:line="192" w:lineRule="auto"/>
        <w:jc w:val="center"/>
      </w:pPr>
    </w:p>
    <w:p w14:paraId="7715FE62" w14:textId="77777777" w:rsidR="00FC6AD5" w:rsidRDefault="00FC6AD5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1CCE279" w14:textId="77777777" w:rsidR="00FC6AD5" w:rsidRDefault="00FC6AD5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4C1912F3" w14:textId="77777777" w:rsidR="00FC6AD5" w:rsidRDefault="00FC6AD5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78F8C9B1" w14:textId="77777777" w:rsidR="00FC6AD5" w:rsidRPr="003447BC" w:rsidRDefault="00FC6AD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ADF224F" w14:textId="77777777" w:rsidR="00FC6AD5" w:rsidRPr="00A8307A" w:rsidRDefault="00FC6AD5" w:rsidP="00516DD3">
      <w:pPr>
        <w:pStyle w:val="Heading1"/>
        <w:spacing w:line="360" w:lineRule="auto"/>
      </w:pPr>
      <w:r w:rsidRPr="00A8307A">
        <w:t>LINIA 100</w:t>
      </w:r>
    </w:p>
    <w:p w14:paraId="2D33D6D7" w14:textId="77777777" w:rsidR="00FC6AD5" w:rsidRPr="00A8307A" w:rsidRDefault="00FC6AD5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FC6AD5" w:rsidRPr="00AB76B4" w14:paraId="08F9049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BB0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54CAC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B1463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9F2C2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72B951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C4526" w14:textId="77777777" w:rsidR="00FC6AD5" w:rsidRPr="00AB76B4" w:rsidRDefault="00FC6A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D358BDC" w14:textId="77777777" w:rsidR="00FC6AD5" w:rsidRPr="00AB76B4" w:rsidRDefault="00FC6A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3549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0B3EC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3057B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6019F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690ABD4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91F6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67A8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7B06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E69EE8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6AF510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83351" w14:textId="77777777" w:rsidR="00FC6AD5" w:rsidRPr="00AB76B4" w:rsidRDefault="00FC6A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4E56F5B" w14:textId="77777777" w:rsidR="00FC6AD5" w:rsidRPr="00AB76B4" w:rsidRDefault="00FC6A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DFA7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E32D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1683B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8582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7F72B86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9F29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5D05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6A1C0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81E2A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19FBD0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E2A24" w14:textId="77777777" w:rsidR="00FC6AD5" w:rsidRPr="00AB76B4" w:rsidRDefault="00FC6A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700356CE" w14:textId="77777777" w:rsidR="00FC6AD5" w:rsidRPr="00AB76B4" w:rsidRDefault="00FC6A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611B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2CDD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F463C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64E2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82012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FC6AD5" w:rsidRPr="00AB76B4" w14:paraId="6721B0F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A6F9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A85C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B361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670BD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AFC37A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AD75F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505E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FE66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5D61B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38C7F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38627DE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C7F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E4F30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0BE3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D9B99" w14:textId="77777777" w:rsidR="00FC6AD5" w:rsidRPr="00AB76B4" w:rsidRDefault="00FC6AD5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86F3BC" w14:textId="77777777" w:rsidR="00FC6AD5" w:rsidRPr="00AB76B4" w:rsidRDefault="00FC6AD5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11AC8" w14:textId="77777777" w:rsidR="00FC6AD5" w:rsidRPr="00AB76B4" w:rsidRDefault="00FC6AD5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BAD604B" w14:textId="77777777" w:rsidR="00FC6AD5" w:rsidRPr="00AB76B4" w:rsidRDefault="00FC6AD5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0553FDFC" w14:textId="77777777" w:rsidR="00FC6AD5" w:rsidRPr="00AB76B4" w:rsidRDefault="00FC6AD5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2434CC5" w14:textId="77777777" w:rsidR="00FC6AD5" w:rsidRPr="00AB76B4" w:rsidRDefault="00FC6AD5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4D91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911AF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85EB0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53FF0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7E52F12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DF97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F6C4F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B055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8B125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050D0DB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91110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4C072CC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600D81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FF93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7EE9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3718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68ED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E521F3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F83CCC0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C6AD5" w:rsidRPr="00AB76B4" w14:paraId="1A1D2F2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A53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0D11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1922E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D1C51A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F836C59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FE051B8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BF34F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1F40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B20E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49C9595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627C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0620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FC6AD5" w:rsidRPr="00AB76B4" w14:paraId="5236510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0D89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F323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4F61BC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3A8A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A244D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F0F6DB3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DF029B2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C57F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6C74A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83CC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03812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3D09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67A65AE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46E7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CC3F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6AF7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F69F82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F51FD18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7674467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8169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73302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CCE9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10F0C5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84A80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F10D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6F2811F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41D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0396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2875CA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AD8B3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816EF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D748260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A758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B1E3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33F4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081EE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5653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733BB9E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2D83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9FEB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C88C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7B772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0856DFF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9CAD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6A571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5C10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70A453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E2080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1C05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5C863B6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513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2BE4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9D4AC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C0BD80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C32AA60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ED44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38D5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2877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2DA6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1B84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6F484EE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C0B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D38F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E4BF2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446F3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6E2AF6B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07F3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CDA85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33C0DEE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3381E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B7A2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9C79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BBAA3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3C89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725C3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FC6AD5" w:rsidRPr="00AB76B4" w14:paraId="24AAC22E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7C44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40FF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4AF8D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F78A1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503B278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29AB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5E7EB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F1E3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77A92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63BA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7A94C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C6AD5" w:rsidRPr="00AB76B4" w14:paraId="5976B76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2C69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C9FD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48D0A4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0BD9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5CAE9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945EE95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ADED533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5CBB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5CCB3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AF45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BF363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4F1A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320A0E2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E03C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23F8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B0C4E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B4015F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21A58F14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76EA597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37BF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7214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447E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6FD7621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A6817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8177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FC6AD5" w:rsidRPr="00AB76B4" w14:paraId="0045C4A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855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0797F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1EDC1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ADF2D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FE0A7EC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896FC33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606D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16FE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EA5D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76C260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CCCD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B213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291A4E9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D86B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C38A0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4F300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B1EBA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2B68C75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7118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A894F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6D681D5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4E3AE87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46D3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E2D2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7BD2F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1A9EF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F12B6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FC6AD5" w:rsidRPr="00AB76B4" w14:paraId="2725571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66E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944F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6C52A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6C083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DF43CC8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C7A4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7CDE4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1967F86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13A2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0762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1B8C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A280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8F1CF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5709F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FC6AD5" w:rsidRPr="00AB76B4" w14:paraId="56A8822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EC09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0EC5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BE77BA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EA7FA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F0F85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F0311CC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E869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E33A2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FB37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44EAB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AD4AF" w14:textId="77777777" w:rsidR="00FC6AD5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3DF9E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0A44074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382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910C9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  <w:p w14:paraId="67259AD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28100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BB4BD" w14:textId="77777777" w:rsidR="00FC6AD5" w:rsidRPr="00AB76B4" w:rsidRDefault="00FC6AD5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321AB66" w14:textId="77777777" w:rsidR="00FC6AD5" w:rsidRPr="00AB76B4" w:rsidRDefault="00FC6AD5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zonă sch. 4S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941B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C001F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D86E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CCCAB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48EEB" w14:textId="77777777" w:rsidR="00FC6AD5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C1B9C3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4B26DDB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E658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9A1DA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12+250</w:t>
            </w:r>
          </w:p>
          <w:p w14:paraId="1692E09F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FDEA0" w14:textId="77777777" w:rsidR="00FC6AD5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CC4FB5" w14:textId="77777777" w:rsidR="00FC6AD5" w:rsidRPr="00AB76B4" w:rsidRDefault="00FC6AD5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B1A9357" w14:textId="77777777" w:rsidR="00FC6AD5" w:rsidRPr="00AB76B4" w:rsidRDefault="00FC6AD5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3607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8E32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EA61C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7455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B9A76" w14:textId="77777777" w:rsidR="00FC6AD5" w:rsidRDefault="00FC6AD5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F14668" w14:textId="77777777" w:rsidR="00FC6AD5" w:rsidRDefault="00FC6AD5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6B2CF69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CE4E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E5B9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D17E8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B0DF4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49307FB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606D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0699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F0A9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602B3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2373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2924F20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24DE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F2CCC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640EA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50A54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E9A27A1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F208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FE178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966D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A894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0D3A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3A44E5A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E00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C337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F69C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988FA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098B392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D85DB" w14:textId="77777777" w:rsidR="00FC6AD5" w:rsidRPr="00AB76B4" w:rsidRDefault="00FC6A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52E00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29CB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3668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15CE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1A4A22F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F1B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3F6F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5DED0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C19035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2C5EF09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0056F" w14:textId="77777777" w:rsidR="00FC6AD5" w:rsidRPr="00AB76B4" w:rsidRDefault="00FC6A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D5302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64BE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B4831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D672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30ECA9E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76F6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C8EAC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A173B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9F57E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E8BD26B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41F12" w14:textId="77777777" w:rsidR="00FC6AD5" w:rsidRPr="00AB76B4" w:rsidRDefault="00FC6A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8EB53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8BDA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C41464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0EC21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F7086" w14:textId="77777777" w:rsidR="00FC6AD5" w:rsidRPr="00AB76B4" w:rsidRDefault="00FC6AD5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0F12BBD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1256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F13A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F92DB0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9335F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4945B" w14:textId="77777777" w:rsidR="00FC6AD5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5D9C66E3" w14:textId="77777777" w:rsidR="00FC6AD5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5423E7CF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0C5C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FDAAD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4FCF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92DB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B1F0C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752EA26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097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D0D1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B16EC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B3C17" w14:textId="77777777" w:rsidR="00FC6AD5" w:rsidRPr="00AB76B4" w:rsidRDefault="00FC6AD5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D3A4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1ECFD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DAA62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027E50D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FF66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CFDB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0A3EE43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67D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0967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92F6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BF95A" w14:textId="77777777" w:rsidR="00FC6AD5" w:rsidRPr="00AB76B4" w:rsidRDefault="00FC6AD5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9CC5C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1B70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70D3C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2A53AF82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0D9AD" w14:textId="77777777" w:rsidR="00FC6AD5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BBEA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162B413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E50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F14B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B1AB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C6440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4DEC491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7B5EF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B7B61B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75FDBA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993E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B7AF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8B67D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D96B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52BDA74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F1DC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B3E7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098484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8A41A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C6604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24C2947A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6CACF" w14:textId="77777777" w:rsidR="00FC6AD5" w:rsidRPr="00AB76B4" w:rsidRDefault="00FC6A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F53C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D8DF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686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DB1E0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488A90A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44E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A4FC5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2BC2FED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7B334" w14:textId="77777777" w:rsidR="00FC6AD5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62D312" w14:textId="77777777" w:rsidR="00FC6AD5" w:rsidRPr="00AB76B4" w:rsidRDefault="00FC6AD5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464812B6" w14:textId="77777777" w:rsidR="00FC6AD5" w:rsidRDefault="00FC6AD5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56029A4C" w14:textId="77777777" w:rsidR="00FC6AD5" w:rsidRPr="00AB76B4" w:rsidRDefault="00FC6AD5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628B5" w14:textId="77777777" w:rsidR="00FC6AD5" w:rsidRPr="00AB76B4" w:rsidRDefault="00FC6A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46C1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37B0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2CE9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C998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6281112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605C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C642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B88AE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76ADB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57B1FC2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E4B4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B1A37D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DC9B0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F4BF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2133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78EE0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4907DE2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B11C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336C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8F4DD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69F32" w14:textId="77777777" w:rsidR="00FC6AD5" w:rsidRPr="00AB76B4" w:rsidRDefault="00FC6AD5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623F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FB783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0208B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149D2308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595A9" w14:textId="77777777" w:rsidR="00FC6AD5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B779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49FBFE5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7980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BFC9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60592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08E47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F044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E73BA0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68B4C57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A08F43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448D0D50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244864F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1732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B226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328E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4DFD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5D859F7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40A4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4BDE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6FE6171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0B4D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F62360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DB7E51A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CFE5F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759E2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FDEA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CDB2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019AC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74D9B2D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A896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A69F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0230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C14B6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013762A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9003F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1F7B6CAC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4B8A8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CEB6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EED1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A40B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C11FD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EE7A6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C6AD5" w:rsidRPr="00AB76B4" w14:paraId="74EDF78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55D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F14D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FFEE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2F2F4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77F7155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B7E0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8EBC9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4E158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5983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D550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0306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504363E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9F2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076E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EA242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3A11C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5986E8F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6576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453D3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0A91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365F8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B9EA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189CFF4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AE4C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76C7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9807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32A156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E6431FC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E974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A5DFC5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5AFDB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824C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78CF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7625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C4FE3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5A91EC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C6AD5" w:rsidRPr="00AB76B4" w14:paraId="1013379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FF08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CCC5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431912A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D8F13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68FCA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1A170197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4C31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D1CE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A91C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73A43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2F44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7155FCD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75C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9054D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5B8D2DE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76D22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2863F" w14:textId="77777777" w:rsidR="00FC6AD5" w:rsidRPr="00AB76B4" w:rsidRDefault="00FC6AD5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4F10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EB690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E8E2E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12259" w14:textId="77777777" w:rsidR="00FC6AD5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F8D8C" w14:textId="77777777" w:rsidR="00FC6AD5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6CECCC7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9AC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C641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1008BA5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1A2B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B99FA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3BEC358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858D14D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231A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7430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37DAC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8FB50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FF0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25A76A9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AC4E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7FE8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C8B3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56E5B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5078DCB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7A4C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A104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F82C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443815D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A5F8D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06F8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63569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41FD18A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433A3F5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742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5B5F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2B9D7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A069A2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B0167B6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46E5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99C13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5860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1A92AD0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3D4A3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1197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65D16FD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FD40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93CA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316848D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FB4E8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8BD65D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8AB7C76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28A1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787CB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1338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20E57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D131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3D918AE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07F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8502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7F588AF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7FD8D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6B934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F9BD575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8EAF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B743B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6B52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F879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13BB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1DC5F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40C9F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FC6AD5" w:rsidRPr="00AB76B4" w14:paraId="6ADF47E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CA1E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5ABD3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442DB01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8641A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510D0" w14:textId="77777777" w:rsidR="00FC6AD5" w:rsidRPr="00AB76B4" w:rsidRDefault="00FC6AD5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652CD76" w14:textId="77777777" w:rsidR="00FC6AD5" w:rsidRPr="00AB76B4" w:rsidRDefault="00FC6AD5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0EFC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C4D5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FA91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7CBAD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D755A" w14:textId="77777777" w:rsidR="00FC6AD5" w:rsidRPr="00AB76B4" w:rsidRDefault="00FC6AD5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3BDECD" w14:textId="77777777" w:rsidR="00FC6AD5" w:rsidRPr="00AB76B4" w:rsidRDefault="00FC6AD5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6AD5" w:rsidRPr="00AB76B4" w14:paraId="315E09F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0BD6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0DD1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EBF1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5488C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B6CD404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E56E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62981C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0164E500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6B1D07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7708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49D5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597F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35B0F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392C1C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C6AD5" w:rsidRPr="00AB76B4" w14:paraId="38DDC61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E96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6CF6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EE101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ACD9D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CFEC93E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B14C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D82A0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38D0F00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56A87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48E0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9FD0A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D0F3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FC6AD5" w:rsidRPr="00AB76B4" w14:paraId="3C31190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25A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2C54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6D21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69719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F4C5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13AB0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566E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2079743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C9368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001C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005E82B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939B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08364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D6441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BCBAE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541C9A5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1AD50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C29EE5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67FF3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74F11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1051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CE28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1B1E1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FC6AD5" w:rsidRPr="00AB76B4" w14:paraId="50F89AD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8ED0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58899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61EEF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DB05C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BA384DF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D5BD7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2938A0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E0CCB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DAA35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75A4A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FBB1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FC6AD5" w:rsidRPr="00AB76B4" w14:paraId="13AB3305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5397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8C31D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201BC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946BD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0FB9868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275CB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DC671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285E2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01072F15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5F56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4097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13BA7E8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0588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E0D85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97C5C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54B57B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1C30447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7F468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800BC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12D06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6D291B6A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DA25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A1F7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83566E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0916BCE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87C9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A1133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45E289A6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7810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D6858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588D568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FBDAB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BF628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F1660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A436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8C12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0F0CDE08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B0B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F75E8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B0591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1860A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C2FD292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E19EE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5B911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9B9D0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29A251F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EF7D1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5F9CC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AB76B4" w14:paraId="653D26E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80F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770EE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4409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EAA82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EA02C59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51D21431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035D8F0B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55A69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A3792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2DC8A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277387C1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BC711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0836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AB76B4" w14:paraId="01FE1F8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9599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D0531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367D1752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47B8E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34DD76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C20E0D7" w14:textId="77777777" w:rsidR="00FC6AD5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145E8461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90942DA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64EDB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C011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2F83F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A4C6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1B1C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AB76B4" w14:paraId="46F198C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1CE3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FEA75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291F7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68B06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36013F0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99EDB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7FE1AC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4D013A1B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31F079C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3B16F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AA6EC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27D07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378D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4CECCC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3C91F85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AB76B4" w14:paraId="720F275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868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7C5C6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B1EA3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327A9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3754D12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A7ABE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E37E46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270268F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538421B3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DC3A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74ED6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81C90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CC2B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CB5B5E0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FC6AD5" w:rsidRPr="00AB76B4" w14:paraId="6108C32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340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AFC3E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B935E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14381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79B35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A16F2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F21D3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A81624F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5558D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FEEC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2DF74F6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8E1B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F5A9A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3BA01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3C66D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42802C6C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5097E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A13F1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BF757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0A6CA8F0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9BAFC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7071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3C7403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261D8153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F373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E3700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0EBFE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A45D0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5D534E5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B2A7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78883F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60FA623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316570F8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BB54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6672C" w14:textId="77777777" w:rsidR="00FC6AD5" w:rsidRPr="00AB76B4" w:rsidRDefault="00FC6A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0B88E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51AE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96829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FC6AD5" w:rsidRPr="00AB76B4" w14:paraId="463FA67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212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F7A0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96CD4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0FEBF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889B770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EF330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D47EC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C10B2B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5248B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7D15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6150D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25AA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DD9F9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FC6AD5" w:rsidRPr="00AB76B4" w14:paraId="26A8B41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EC6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3902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DB0CA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3E496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5A538F8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739D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4C2CC5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025FA4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1BFF330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854BCE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0AAD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6AC4F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D2100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7CFB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6EBB4FA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AB1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FAE0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48552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BB681D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B960BC3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64DE88B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EF8E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5FECE8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584AD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FE22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49F9A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BCD2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19FA6F6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8454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D545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3CB8A468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802B9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DD3DFD" w14:textId="77777777" w:rsidR="00FC6AD5" w:rsidRPr="00AB76B4" w:rsidRDefault="00FC6AD5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FD106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2C34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A241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6F053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E90E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5AEECB1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6DD9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5EB9C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106+000</w:t>
            </w:r>
          </w:p>
          <w:p w14:paraId="0ADC87F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96686" w14:textId="77777777" w:rsidR="00FC6AD5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F0151" w14:textId="77777777" w:rsidR="00FC6AD5" w:rsidRPr="00AB76B4" w:rsidRDefault="00FC6AD5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 și linia 2 directă St. </w:t>
            </w:r>
            <w:r w:rsidRPr="00AB76B4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 Cap X +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243B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C7B4D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31F2C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FD1E6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4222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0B47026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2A79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11F0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F21F0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5ACFB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618A0D3F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B1197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4E9050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351B0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193E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3928F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A2DA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FC6AD5" w:rsidRPr="00AB76B4" w14:paraId="1FDDF67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872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5A2D0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3DAC1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C0C1C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EE95A86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942A40A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BF9E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6CF372A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3FFBA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6689F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884E3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ECC3B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6CB9980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C10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BC693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3ACDA761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B13FE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5AFCB9" w14:textId="77777777" w:rsidR="00FC6AD5" w:rsidRPr="00AB76B4" w:rsidRDefault="00FC6AD5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39E0C04" w14:textId="77777777" w:rsidR="00FC6AD5" w:rsidRPr="00AB76B4" w:rsidRDefault="00FC6AD5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13FC1E2" w14:textId="77777777" w:rsidR="00FC6AD5" w:rsidRPr="00AB76B4" w:rsidRDefault="00FC6AD5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DB912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1A355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3D744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62F22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B069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7ECC416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A94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F9169" w14:textId="77777777" w:rsidR="00FC6AD5" w:rsidRDefault="00FC6AD5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A3EB6" w14:textId="77777777" w:rsidR="00FC6AD5" w:rsidRDefault="00FC6AD5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4B698" w14:textId="77777777" w:rsidR="00FC6AD5" w:rsidRPr="00AB76B4" w:rsidRDefault="00FC6AD5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70D9CF7" w14:textId="77777777" w:rsidR="00FC6AD5" w:rsidRPr="00AB76B4" w:rsidRDefault="00FC6AD5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04B8EF6" w14:textId="77777777" w:rsidR="00FC6AD5" w:rsidRPr="00AB76B4" w:rsidRDefault="00FC6AD5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879DE" w14:textId="77777777" w:rsidR="00FC6AD5" w:rsidRPr="00AB76B4" w:rsidRDefault="00FC6AD5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7EEEC" w14:textId="77777777" w:rsidR="00FC6AD5" w:rsidRPr="00AB76B4" w:rsidRDefault="00FC6AD5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5B332" w14:textId="77777777" w:rsidR="00FC6AD5" w:rsidRPr="00AB76B4" w:rsidRDefault="00FC6AD5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21B84860" w14:textId="77777777" w:rsidR="00FC6AD5" w:rsidRPr="00AB76B4" w:rsidRDefault="00FC6AD5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D6218" w14:textId="77777777" w:rsidR="00FC6AD5" w:rsidRPr="00AB76B4" w:rsidRDefault="00FC6AD5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8F6AE" w14:textId="77777777" w:rsidR="00FC6AD5" w:rsidRDefault="00FC6AD5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057F4B9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3413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BB742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391250A5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C927A" w14:textId="77777777" w:rsidR="00FC6AD5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7BFF35" w14:textId="77777777" w:rsidR="00FC6AD5" w:rsidRPr="00AB76B4" w:rsidRDefault="00FC6AD5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A4029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C4FAA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926B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015C7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02319" w14:textId="77777777" w:rsidR="00FC6AD5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318D677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355E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357B9" w14:textId="77777777" w:rsidR="00FC6AD5" w:rsidRDefault="00FC6AD5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948BA" w14:textId="77777777" w:rsidR="00FC6AD5" w:rsidRDefault="00FC6AD5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17A5FD" w14:textId="77777777" w:rsidR="00FC6AD5" w:rsidRPr="00AB76B4" w:rsidRDefault="00FC6AD5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4047D160" w14:textId="77777777" w:rsidR="00FC6AD5" w:rsidRDefault="00FC6AD5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81868" w14:textId="77777777" w:rsidR="00FC6AD5" w:rsidRPr="00AB76B4" w:rsidRDefault="00FC6AD5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90D2106" w14:textId="77777777" w:rsidR="00FC6AD5" w:rsidRPr="00AB76B4" w:rsidRDefault="00FC6AD5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8DBD1" w14:textId="77777777" w:rsidR="00FC6AD5" w:rsidRPr="00AB76B4" w:rsidRDefault="00FC6AD5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5A556" w14:textId="77777777" w:rsidR="00FC6AD5" w:rsidRPr="00AB76B4" w:rsidRDefault="00FC6AD5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4A7DD" w14:textId="77777777" w:rsidR="00FC6AD5" w:rsidRPr="00AB76B4" w:rsidRDefault="00FC6AD5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8980A" w14:textId="77777777" w:rsidR="00FC6AD5" w:rsidRDefault="00FC6AD5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5858C34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092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B0D38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4016D936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7CB7A" w14:textId="77777777" w:rsidR="00FC6AD5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5EDE6" w14:textId="77777777" w:rsidR="00FC6AD5" w:rsidRPr="00AB76B4" w:rsidRDefault="00FC6AD5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45D95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6EC7A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AEBDF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7A50D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3B1CC" w14:textId="77777777" w:rsidR="00FC6AD5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75BFCD9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C21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B3F94" w14:textId="77777777" w:rsidR="00FC6AD5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BD2EC53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12B01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BB322" w14:textId="77777777" w:rsidR="00FC6AD5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7633FD29" w14:textId="77777777" w:rsidR="00FC6AD5" w:rsidRPr="00AB76B4" w:rsidRDefault="00FC6A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3F79E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F4DA1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1DC2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87727" w14:textId="77777777" w:rsidR="00FC6AD5" w:rsidRPr="00AB76B4" w:rsidRDefault="00FC6A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FCD9D" w14:textId="77777777" w:rsidR="00FC6AD5" w:rsidRPr="00AB76B4" w:rsidRDefault="00FC6A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37F0EBE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CD4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527D5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5DB76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2129D7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EED34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EC465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15518" w14:textId="77777777" w:rsidR="00FC6AD5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185A640B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CCA3E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79AF9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0B98CAA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74D4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CAB2E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FC619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F845F" w14:textId="77777777" w:rsidR="00FC6AD5" w:rsidRPr="00AB76B4" w:rsidRDefault="00FC6AD5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DF621CF" w14:textId="77777777" w:rsidR="00FC6AD5" w:rsidRDefault="00FC6AD5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BA7E4" w14:textId="77777777" w:rsidR="00FC6AD5" w:rsidRPr="00AB76B4" w:rsidRDefault="00FC6AD5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E49751" w14:textId="77777777" w:rsidR="00FC6AD5" w:rsidRDefault="00FC6AD5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5</w:t>
            </w:r>
          </w:p>
          <w:p w14:paraId="1C8DCED4" w14:textId="77777777" w:rsidR="00FC6AD5" w:rsidRDefault="00FC6AD5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444AAC" w14:textId="77777777" w:rsidR="00FC6AD5" w:rsidRPr="00AB76B4" w:rsidRDefault="00FC6AD5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1700A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41B62" w14:textId="77777777" w:rsidR="00FC6AD5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B39B8" w14:textId="77777777" w:rsidR="00FC6AD5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22DC0" w14:textId="77777777" w:rsidR="00FC6AD5" w:rsidRPr="00AB76B4" w:rsidRDefault="00FC6AD5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81D36D" w14:textId="77777777" w:rsidR="00FC6AD5" w:rsidRDefault="00FC6AD5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FC6AD5" w:rsidRPr="00AB76B4" w14:paraId="3033384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0CA9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6A9FA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3BBF3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E5B35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0BDB288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6E0AD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961B72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7D302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6D177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E7EA0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C8309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7BD1FA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FC6AD5" w:rsidRPr="00AB76B4" w14:paraId="57B12D3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576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EF370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DE94E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C121B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32F5533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452A2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742C0CE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B8245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145F8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5F7B6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CD8EF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AB1E2A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C6AD5" w:rsidRPr="00AB76B4" w14:paraId="566E4DA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7510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AAC7F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85B20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CD669" w14:textId="77777777" w:rsidR="00FC6AD5" w:rsidRDefault="00FC6AD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2F6A3052" w14:textId="77777777" w:rsidR="00FC6AD5" w:rsidRPr="00AB76B4" w:rsidRDefault="00FC6AD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C79C8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8A5C8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C9F01" w14:textId="77777777" w:rsidR="00FC6AD5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685CCFCA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C5DD6" w14:textId="77777777" w:rsidR="00FC6AD5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8B255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1FA4C79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EE24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AC46C" w14:textId="77777777" w:rsidR="00FC6AD5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5B1E7245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2B7D4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31608" w14:textId="77777777" w:rsidR="00FC6AD5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0C111ED4" w14:textId="77777777" w:rsidR="00FC6AD5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7D8707A" w14:textId="77777777" w:rsidR="00FC6AD5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FBA69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F0991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EB4B9" w14:textId="77777777" w:rsidR="00FC6AD5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80E20" w14:textId="77777777" w:rsidR="00FC6AD5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2B134" w14:textId="77777777" w:rsidR="00FC6AD5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4F4F1E2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ED4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DF125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8FA4D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717FD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23031B5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DEFBCB4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717F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33CF18A7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2AF181CE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E0D8C1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3F013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DD8B3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F3607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86CB5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1F1DF23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225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76171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1F81B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E7E54B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5546501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3D3BF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ACF0DF2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456C24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6F68BF17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7BB43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7AE04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B9D87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72839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EE6EE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FC6AD5" w:rsidRPr="00AB76B4" w14:paraId="7CA404A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9CF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DBB21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0A853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628A2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4019656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11FA8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855A3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A0D61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6F4020C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714CB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56BC3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76909C4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B12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36AE7" w14:textId="77777777" w:rsidR="00FC6AD5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7709072B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4E226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4AA71" w14:textId="77777777" w:rsidR="00FC6AD5" w:rsidRPr="00AB76B4" w:rsidRDefault="00FC6AD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A4B7456" w14:textId="77777777" w:rsidR="00FC6AD5" w:rsidRDefault="00FC6AD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BBAE56D" w14:textId="77777777" w:rsidR="00FC6AD5" w:rsidRPr="00AB76B4" w:rsidRDefault="00FC6AD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06CC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AC506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534C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64F3E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AEA04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78B70C5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4CB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7FADB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54BF5144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D6FE6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AAE5D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45FD72A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E34A3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6048B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90C3B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71511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0061E" w14:textId="77777777" w:rsidR="00FC6AD5" w:rsidRPr="00AB76B4" w:rsidRDefault="00FC6AD5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F777AD" w14:textId="77777777" w:rsidR="00FC6AD5" w:rsidRPr="00AB76B4" w:rsidRDefault="00FC6AD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6192050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BC3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28C8A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237640D5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1F5C9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EE1A9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D03C85F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652A8BED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C46E266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82F68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F8624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9F95B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FEF92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6BA3C" w14:textId="77777777" w:rsidR="00FC6AD5" w:rsidRPr="00AB76B4" w:rsidRDefault="00FC6AD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695375EC" w14:textId="77777777" w:rsidR="00FC6AD5" w:rsidRPr="00AB76B4" w:rsidRDefault="00FC6AD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1DFCEAD" w14:textId="77777777" w:rsidR="00FC6AD5" w:rsidRPr="00AB76B4" w:rsidRDefault="00FC6AD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4208AAEC" w14:textId="77777777" w:rsidR="00FC6AD5" w:rsidRPr="00AB76B4" w:rsidRDefault="00FC6AD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45B9961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1A4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55190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6E27E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BEC2B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ECFF2C8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1AF3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17CC5CB4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D18F2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2AE32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16312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27823" w14:textId="77777777" w:rsidR="00FC6AD5" w:rsidRPr="00AB76B4" w:rsidRDefault="00FC6AD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67C54F" w14:textId="77777777" w:rsidR="00FC6AD5" w:rsidRPr="00AB76B4" w:rsidRDefault="00FC6AD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7309456F" w14:textId="77777777" w:rsidR="00FC6AD5" w:rsidRPr="00AB76B4" w:rsidRDefault="00FC6AD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FC6AD5" w:rsidRPr="00AB76B4" w14:paraId="2922F58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66B0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35D94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9E97B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EF11E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5BB4F924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6D3F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F58B2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A589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56DF9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8D07D" w14:textId="77777777" w:rsidR="00FC6AD5" w:rsidRPr="00AB76B4" w:rsidRDefault="00FC6AD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FC6AD5" w:rsidRPr="00AB76B4" w14:paraId="60B4EE8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CC4E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78FC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364B1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A91E6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D4BF5DA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623891B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FB3A4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B6476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9BA17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6BA4D92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C5E81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23587" w14:textId="77777777" w:rsidR="00FC6AD5" w:rsidRPr="00AB76B4" w:rsidRDefault="00FC6AD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C3C84DC" w14:textId="77777777" w:rsidR="00FC6AD5" w:rsidRPr="00AB76B4" w:rsidRDefault="00FC6AD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C1DFD7" w14:textId="77777777" w:rsidR="00FC6AD5" w:rsidRPr="00AB76B4" w:rsidRDefault="00FC6AD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FC6AD5" w:rsidRPr="00AB76B4" w14:paraId="28A575E3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BBE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C76F8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CFC4F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831F9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9F1FE09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BA4B7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ADAEDA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BEC18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D390B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26384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096FE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1D7885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C6AD5" w:rsidRPr="00AB76B4" w14:paraId="5C123DD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4AC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96871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8A114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83091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EBBFC45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9DBDB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7040C8B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1FBE0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88FE0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45380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42825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04FAB1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C6AD5" w:rsidRPr="00AB76B4" w14:paraId="5024B3B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CC93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70615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135EF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DEF7A6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DCF95BD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045D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74C65E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52EAB58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142CA6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C448F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F0C0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E09FE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222C1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CBF28B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FC6AD5" w:rsidRPr="00AB76B4" w14:paraId="0AFE2CF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34B7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918C9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8BBBA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686D7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C3FCFC0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1FD73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34F2A1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CD9C3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AEE6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9843E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324A7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EE1E440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FC6AD5" w:rsidRPr="00AB76B4" w14:paraId="460F25D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BEAB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9623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6ABC3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C812CE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186672B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0998A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0F7F1077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74F3B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749C9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680D1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8BD8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4B913A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FC6AD5" w:rsidRPr="00AB76B4" w14:paraId="381C8B9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F67C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BC82B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ADA48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74F2FD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79AD768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6A898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E93B4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53AF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479CF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1F71A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51A465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C6AD5" w:rsidRPr="00AB76B4" w14:paraId="1D0441F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CB9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722E0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1A0DF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57F60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4046315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A1B5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76BA2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92B4D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EEFC8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19815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FC6AD5" w:rsidRPr="00AB76B4" w14:paraId="12D8615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363C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47AA8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25739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8F788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D1CDD5F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54B7E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E13A4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43F97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427F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BD647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FC6AD5" w:rsidRPr="00AB76B4" w14:paraId="4A2B4553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66A0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FC7D1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15F8A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AF6F8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3A146A9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08E92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0A5453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1D377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A3181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A0152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1905E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9C1700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FC6AD5" w:rsidRPr="00AB76B4" w14:paraId="5FB2B25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5153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C4A1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7287D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8E846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973AD5B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15CE5F0B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0DA73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9431E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0D1D5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E9CA3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C0543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6255D83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3C4C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60C2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CCDCB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FFC33B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6F18A25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B4D93DE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E911A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16A09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DC213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B0E78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6FAF1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502A17A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F979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3469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6FE8BC97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7D89A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D6D94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541943E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0E151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0D59C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FC52B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BFA6F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338E3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3614C42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74E6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398D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06CB1832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BF076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49E7C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670B6B2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D6E42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B982A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97A53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66751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66BDD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6C7AFE5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7904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D6EA9" w14:textId="77777777" w:rsidR="00FC6AD5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399B2BED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0F778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27E4E" w14:textId="77777777" w:rsidR="00FC6AD5" w:rsidRPr="00AB76B4" w:rsidRDefault="00FC6AD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2C4234C" w14:textId="77777777" w:rsidR="00FC6AD5" w:rsidRPr="00AB76B4" w:rsidRDefault="00FC6AD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ACD7D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9F4B4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D6207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668B5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BAA24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FC6AD5" w:rsidRPr="00AB76B4" w14:paraId="15C00FD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4D7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0B41A" w14:textId="77777777" w:rsidR="00FC6AD5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62DA314B" w14:textId="77777777" w:rsidR="00FC6AD5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20128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33F7C" w14:textId="77777777" w:rsidR="00FC6AD5" w:rsidRPr="00AB76B4" w:rsidRDefault="00FC6AD5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6775DB9" w14:textId="77777777" w:rsidR="00FC6AD5" w:rsidRPr="00AB76B4" w:rsidRDefault="00FC6AD5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36EB4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AC9D5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DAD13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56A52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CC360" w14:textId="77777777" w:rsidR="00FC6AD5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6616CC5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ABE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DA03F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94BA1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C748E9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745025D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87CF4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E8E4F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6354E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7B7CB8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8AE5F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65DB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11A3D04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E82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9B867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407C9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EB5E9E" w14:textId="77777777" w:rsidR="00FC6AD5" w:rsidRPr="00AB76B4" w:rsidRDefault="00FC6AD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699C0DE" w14:textId="77777777" w:rsidR="00FC6AD5" w:rsidRPr="00AB76B4" w:rsidRDefault="00FC6AD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8ED0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9D9FF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CC4D0" w14:textId="77777777" w:rsidR="00FC6AD5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72870360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97356" w14:textId="77777777" w:rsidR="00FC6AD5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A6EA7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34BCD51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75A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F9E04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DFB50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7EE948" w14:textId="77777777" w:rsidR="00FC6AD5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8C831FE" w14:textId="77777777" w:rsidR="00FC6AD5" w:rsidRPr="00AB76B4" w:rsidRDefault="00FC6AD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2C384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35FD8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0A07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71985A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9DC0B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B738E" w14:textId="77777777" w:rsidR="00FC6AD5" w:rsidRPr="00AB76B4" w:rsidRDefault="00FC6AD5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1796AAB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D0A3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BCBAB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4E61196A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8DD7B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5C00E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60D5A30A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C9B2F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A5122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77752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942E8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88803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19246D2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F1B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6109D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11818AD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75CD1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0B210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12BFE7C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E9962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F499A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75C4F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D017D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EFA7D" w14:textId="77777777" w:rsidR="00FC6AD5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8C84B2" w14:textId="77777777" w:rsidR="00FC6AD5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BCB811A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FC6AD5" w:rsidRPr="00AB76B4" w14:paraId="1F70E37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5F8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9F9F7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7417D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81A33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661DC6F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27A38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7A5C4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F077F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59F954A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EFEFE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91836" w14:textId="77777777" w:rsidR="00FC6AD5" w:rsidRDefault="00FC6AD5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22A377" w14:textId="77777777" w:rsidR="00FC6AD5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E5C986" w14:textId="77777777" w:rsidR="00FC6AD5" w:rsidRPr="00AB76B4" w:rsidRDefault="00FC6AD5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FC6AD5" w:rsidRPr="00AB76B4" w14:paraId="5989A5A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E2A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B6CB4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5D9CE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19850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FAD2528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0773F2F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FA4C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8210A55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646E1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A0412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B1AAE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B4D85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29D3E2B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FCAB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DEF69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0E5646F8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D57EF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33C60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FEC78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F76E9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18EC8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42BB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FE2FD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0356D2D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97F6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E9547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1A7A0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486F01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6D756F3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F7D19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EF33D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625C0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483389A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F3D78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5F00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4E03B2E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DA0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2C4D5" w14:textId="77777777" w:rsidR="00FC6AD5" w:rsidRPr="00AB76B4" w:rsidRDefault="00FC6AD5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9D62979" w14:textId="77777777" w:rsidR="00FC6AD5" w:rsidRPr="00AB76B4" w:rsidRDefault="00FC6AD5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1D7CE" w14:textId="77777777" w:rsidR="00FC6AD5" w:rsidRPr="00AB76B4" w:rsidRDefault="00FC6AD5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0D34E" w14:textId="77777777" w:rsidR="00FC6AD5" w:rsidRPr="00AB76B4" w:rsidRDefault="00FC6AD5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577062B" w14:textId="77777777" w:rsidR="00FC6AD5" w:rsidRPr="00AB76B4" w:rsidRDefault="00FC6AD5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2346742" w14:textId="77777777" w:rsidR="00FC6AD5" w:rsidRDefault="00FC6AD5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2F69F4F7" w14:textId="77777777" w:rsidR="00FC6AD5" w:rsidRPr="0068517F" w:rsidRDefault="00FC6AD5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78519" w14:textId="77777777" w:rsidR="00FC6AD5" w:rsidRPr="00AB76B4" w:rsidRDefault="00FC6AD5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9C0A2" w14:textId="77777777" w:rsidR="00FC6AD5" w:rsidRPr="00AB76B4" w:rsidRDefault="00FC6AD5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FFBAA" w14:textId="77777777" w:rsidR="00FC6AD5" w:rsidRPr="00AB76B4" w:rsidRDefault="00FC6AD5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68969" w14:textId="77777777" w:rsidR="00FC6AD5" w:rsidRPr="00AB76B4" w:rsidRDefault="00FC6AD5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28D7C" w14:textId="77777777" w:rsidR="00FC6AD5" w:rsidRDefault="00FC6AD5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BAB022" w14:textId="77777777" w:rsidR="00FC6AD5" w:rsidRPr="00AB76B4" w:rsidRDefault="00FC6AD5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7FF18CB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7513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F515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03EC2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4959C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7DC4257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9ADB8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BA397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B355A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A98CF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123F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9B49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FC6AD5" w:rsidRPr="00AB76B4" w14:paraId="6396917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71D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B4C3F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8E754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4F3E34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812560B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B8EEE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271D60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EA858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D01D9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CBF6B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840B1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FC6AD5" w:rsidRPr="00AB76B4" w14:paraId="74EF8CD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F01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5CA91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91490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16A3C3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B956CAC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6CDA3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EBBC72C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4BE9F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1B938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B82EA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A489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46BDB6C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FE1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5ECB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03A6BD9D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4EC0E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A09B85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B0D44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8BC46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BA9B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A949D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441A6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C74563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64BBB0A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41D6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F9745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AF487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3BD4E" w14:textId="77777777" w:rsidR="00FC6AD5" w:rsidRPr="00AB76B4" w:rsidRDefault="00FC6AD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22025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7F7DF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CE3FA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0772CFFB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181B6" w14:textId="77777777" w:rsidR="00FC6AD5" w:rsidRPr="00AB76B4" w:rsidRDefault="00FC6AD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9FF6F" w14:textId="77777777" w:rsidR="00FC6AD5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1C8F069" w14:textId="77777777" w:rsidR="00FC6AD5" w:rsidRPr="00AB76B4" w:rsidRDefault="00FC6AD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7231A5F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F69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7651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D9DE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EDD6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3320FE2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3056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3BF4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CCADF" w14:textId="77777777" w:rsidR="00FC6AD5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199+800</w:t>
            </w:r>
          </w:p>
          <w:p w14:paraId="5ABFB7E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02D7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CAEF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6EDD280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5D0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1F2DC" w14:textId="77777777" w:rsidR="00FC6AD5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0E3ED9B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3C5C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76440" w14:textId="77777777" w:rsidR="00FC6AD5" w:rsidRPr="00AB76B4" w:rsidRDefault="00FC6AD5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2D0D8F84" w14:textId="77777777" w:rsidR="00FC6AD5" w:rsidRPr="00AB76B4" w:rsidRDefault="00FC6AD5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7917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5871B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D0C39" w14:textId="77777777" w:rsidR="00FC6AD5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AB262" w14:textId="77777777" w:rsidR="00FC6AD5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A44FA" w14:textId="77777777" w:rsidR="00FC6AD5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E4E976" w14:textId="77777777" w:rsidR="00FC6AD5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3260F64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D44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FA17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1787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37563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7BF2F52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411C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B61C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3D32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26479B2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77B1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AC28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64A6D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00B45088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8EE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D9520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2D6D6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BCAFD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936FDF6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B9AD1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324CA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3FB49CD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EF1674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E12F43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182FC66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BDA86B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6F615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F6237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BA81EA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16BC0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E3775F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6B1B074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2ACE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B0D98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97152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4802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F84DDA3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379A0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0B1C899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60D6015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FDA6D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F6703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3B5C85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594E3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5FDF926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DA1B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A5F0F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1ACFB5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F3CA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CE5B93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FF4CD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32E5F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ACE7C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43CBB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EA842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DC4B7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4908B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FC6AD5" w:rsidRPr="00AB76B4" w14:paraId="6962BDE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FEB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DC6E8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89110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F072B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5A2DD5B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12B2A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5C1B7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966E8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1C44FB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8F33B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BFC7D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FC6AD5" w:rsidRPr="00AB76B4" w14:paraId="09182CE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1A3E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276F6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E982B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82DC1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D0FE9F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9003B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EC8DC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06F70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3EF61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73E5F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4AEAA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FC6AD5" w:rsidRPr="00AB76B4" w14:paraId="0D34487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A06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DBB7F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032DCCB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13224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16040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3A5B7BF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86D23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3B217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7F560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1514C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C9F66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52FE691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118BF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FC6AD5" w:rsidRPr="00AB76B4" w14:paraId="799E135C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0798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4C255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4058C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9FD7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9E9DB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15789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6C0A73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DB480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6677E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139AF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2C9D5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FC6AD5" w:rsidRPr="00AB76B4" w14:paraId="46CB1B10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A62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474DF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8751A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553C3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F469D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8E399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044752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4F397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5BDA4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D1A60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DBBC1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FC6AD5" w:rsidRPr="00AB76B4" w14:paraId="7BF06806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1FC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0330B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71120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D9B2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2C6876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46536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F9E14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44DC6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C8337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6AF9C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FC2A5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FC6AD5" w:rsidRPr="00AB76B4" w14:paraId="663E615B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9F0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8871E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87C5F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2CDB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D5B447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5E78A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404755F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B9C085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1B755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71B8A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C629C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FC6AD5" w:rsidRPr="00AB76B4" w14:paraId="0E7740C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CFC8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4D87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1188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D71F4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0D8BD8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B440D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D9E6B0E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417DF69A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86A5394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4215223E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3FCF7752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1539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18B2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4E85A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2CEE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E9ABF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6AD5" w:rsidRPr="00AB76B4" w14:paraId="1770B69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0907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30E0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D52F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4D1AD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BBCD50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55F0F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5CA368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5A84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5309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5DC4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1B02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9049E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6AD5" w:rsidRPr="00AB76B4" w14:paraId="2C73B1D5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2F6C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D178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CEE7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40857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B90E0A7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7217C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C827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4EE3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35A3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7FC3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1349FED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08C6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F904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0149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3DD3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E2A95C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16E87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BA0C89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297F8EEE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D9B0BEB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6024E679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02AAA154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6FBC02C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63083BB7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4DE7C341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4F3A8468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663E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41BE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FCF4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FA68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73F9F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6AD5" w:rsidRPr="00AB76B4" w14:paraId="43040E6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F36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31E2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82A9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79337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0777813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65B9A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5034EF99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19D89375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D9EE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70FD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77CDA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D978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8BECB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6AD5" w:rsidRPr="00AB76B4" w14:paraId="7E83358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5A6C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B872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C933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7CF9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0329E74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5AB7E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0FB95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051C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6CF1B0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D01E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E1E3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EAA33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0390199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C57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8C74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1D214B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05D4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B68517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D1CB492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0148307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8F12B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8DC95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31CE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82BB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22A5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4EB55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322AB9E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50F3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B577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82EC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65B82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5F1694F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1E8CB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2C9F92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6F26634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6C479B46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121CCA16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178F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BA1A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58DC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C429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746A9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FC6AD5" w:rsidRPr="00AB76B4" w14:paraId="2D6730A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23C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BCC8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34B1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378BB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F6B888F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29BB5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FC4CB7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A17D9C8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A843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EA1B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F001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3299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DEE79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FC6AD5" w:rsidRPr="00AB76B4" w14:paraId="433FE74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0AE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8F50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D788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551C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AEEC90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32945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733587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9406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795E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E1EB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C8ED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FC6AD5" w:rsidRPr="00AB76B4" w14:paraId="4F76E77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6D16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A9EF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21A0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CD79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9073796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C41C5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36A3F8F6" w14:textId="77777777" w:rsidR="00FC6AD5" w:rsidRPr="00AB76B4" w:rsidRDefault="00FC6AD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2B96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F7B8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4004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C84A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D8FB9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338A74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C6AD5" w:rsidRPr="00AB76B4" w14:paraId="180E9F7F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F72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7959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28B3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369C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51E35B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E697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6520F3D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7516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9BAA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A45E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963D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18520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FC6AD5" w:rsidRPr="00AB76B4" w14:paraId="5E4A269B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8848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DEE0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13B0B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22C6F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F381E36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C031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3E69F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7074B4F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F98C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5394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22B1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CA95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FC6AD5" w:rsidRPr="00AB76B4" w14:paraId="63D648C1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EFA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1063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79F0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CBAE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04B8803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DAF3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2869F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3F75E20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6DE4D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0D6F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3607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807B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E20C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C257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FC6AD5" w:rsidRPr="00AB76B4" w14:paraId="1DC1413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FDF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99FA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581E0A0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48CD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BA7BC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666EC7C3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2766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5433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0106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262EA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96B8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29EB63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1CB53A9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774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0CF2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76FD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E999A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4B8E873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4BA4783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59564E3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3AE2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E13D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D20D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C318EE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31F1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D590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11E266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C6AD5" w:rsidRPr="00AB76B4" w14:paraId="48A202F4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19D4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CC09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5545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0A41B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164833D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B966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F96903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4E2765C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879187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8ABEFB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17DD3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ED82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83BF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0879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E42B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53F8DC66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256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ED2C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9F72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ACC82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D648C6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056B9BA6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0C3EDA51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A12F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5864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C829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ADB4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B3FB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154F4E23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0B60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D1EF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8DED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8B4B1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AE8D00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2765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2A57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3D45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5502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1373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4BDB2B8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477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2A12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C74A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4530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672395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F8E5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6AD536A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109DF58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17F6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09AA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AFB6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A568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FC5A1C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FC6AD5" w:rsidRPr="00AB76B4" w14:paraId="789562C4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A4CB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ECAA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4921AE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ED16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4532F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707E1B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B8A7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CC93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0C4E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477DF3E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2009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D726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2B79BEB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4BD20B92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EA93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5B62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9210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E5BC6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07881C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6522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B87BA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2BC5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43AF4FC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49C2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643C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C6AD5" w:rsidRPr="00AB76B4" w14:paraId="0BBA4FB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AC5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975D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9BD5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0F04C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14F509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AD3F83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7234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098C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2099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6FD6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576C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5D06999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F0E7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978D9" w14:textId="77777777" w:rsidR="00FC6AD5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323E201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28EA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06F376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9B6AD17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B202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E298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AF47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107F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C6CC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780C749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FFC7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A66A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1346B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94AA3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6D53B6E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DC15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E402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0F2F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6034ACF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B658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2CCE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50B1299C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A70B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1C2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7BEC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E1A53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6A84DA0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5AD7D17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48B7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6F8D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6561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2348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52BE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14B4465F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1B77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87D4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1ED9ABA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A463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844FB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7AF3385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503B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BB66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0849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BC7DB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F1A7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5861A8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52BF7B6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6D1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32A7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0AF6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7028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B37C5F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14F1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4E3338E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C090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35A7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14F0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2BA2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EC63D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C6AD5" w:rsidRPr="00AB76B4" w14:paraId="5FC1D12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37FB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345D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A2E2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97617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BA44E1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473E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57EEB9D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C0F9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E432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33DC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5086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712C6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FC6AD5" w:rsidRPr="00AB76B4" w14:paraId="64A0C268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7533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9E98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2107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E157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8CB7D9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D8BC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4092D0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18BE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0403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CFD4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CC76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EAD95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C6AD5" w:rsidRPr="00AB76B4" w14:paraId="43E0B7B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0DE4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48BD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590CB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90A5D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A37311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37FE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F53A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A16F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0235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905D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80FFC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C6AD5" w:rsidRPr="00AB76B4" w14:paraId="4D2DA14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426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3D38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72D7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985AB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06DCFDB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6FE2A26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3D76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B8AB3C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09A3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E22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9F36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A7CA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6F326A8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30D6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86A1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1BBDBB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8B4A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734D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42633C14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49D9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F5B6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2C12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8F8AB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8899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43D825B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7144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F2EC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2192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DBC21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8B0B1EF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6FAA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49EB014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579C0EF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18F76A0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66AB8D3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689A5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B5E0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2F94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1DE4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0FE00AB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25C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6519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5BE9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D766F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BE5300F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271579C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AE34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EBC8A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3E37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AD9D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33BF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44CF6B7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A064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0DF9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02AF683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E128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A556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7A8B71BC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73C4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0106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1805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4F29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BE0D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D5DDC0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FC6AD5" w:rsidRPr="00AB76B4" w14:paraId="5D1F227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633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CE42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6FEAC98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2DE0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D3246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118E7EF3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8E9C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C2A7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F3A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4869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C33C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91B733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43C80ED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7517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DA8A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B07F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CB87D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43FE6AA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124D6674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019F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07D066C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2CE0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6F38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96E1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13F5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78DA0718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9828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318C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9CFC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4BE2B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6B025ED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EABD8AD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44E0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752FD1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480A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82E9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0C30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6D1C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177E713B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1B14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EB5B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F0DF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66C12D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00DA10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5E786E6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EFAF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B5EFEF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6693CA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7A49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2D06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1260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CC00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7054AAA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A4D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3E0F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187966E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D6E3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A9DC1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7EF2EA86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C08C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A462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27AB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BC1F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BD1C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67DBA4F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7C15E75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1D29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FB33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A3E0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AB3F1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10D5E1C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3056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E331B2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5A62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4BB4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07B3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3B54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3E963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FC6AD5" w:rsidRPr="00AB76B4" w14:paraId="6A79334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DE4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3502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7FC8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0B97D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838CB72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1C8D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1E3376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0321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EA2D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A60C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ECAF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FD538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FC6AD5" w:rsidRPr="00AB76B4" w14:paraId="57AD1E5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476C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ADF6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5F08BB0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C8C4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E8697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6F9E200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E955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3EF7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67F4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E62F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8A92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73B4A1E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06A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83C5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F6DA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EABA2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1FB4B61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087A6CD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6C2C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73BA1B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6CE4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5595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1DBC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9A53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3A0F9F62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C9B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F927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265E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C08C4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BE9035F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327E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68DD0C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0689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96F6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48B2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A455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23A22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FC6AD5" w:rsidRPr="00AB76B4" w14:paraId="0F59A27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52D0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FB1B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2274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AA30B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35DB051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1ECA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8211C6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BBC2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D7C4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A44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75C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BB528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FC6AD5" w:rsidRPr="00AB76B4" w14:paraId="77EBD03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7E0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E027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0A2A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CFFA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9078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1412C01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2E607B3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664AC2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E0C1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2D51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52A5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74AA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1373E0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6F53AB9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FC6AD5" w:rsidRPr="00AB76B4" w14:paraId="30E3F321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FB7C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29E7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6DE1A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36A3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4AF2AA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F0444F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6EB6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D11E4A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27D956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9C69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3985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74DF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7D8C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07D77649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129B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D811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D9BA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94922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6F773B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E202A6C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8486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1FCD6E3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AA1E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1036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CC8B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CA15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136BBA48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7E8C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0AB4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6DA1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A9441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93655E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48A8C62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8630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83C75D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2633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6382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45EC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587E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5502FAF2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1E5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5F22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87FA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5819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DC9042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098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9C79D9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68FD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9E67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BC45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723C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A466A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FC6AD5" w:rsidRPr="00AB76B4" w14:paraId="7406E28B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ED6E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E74C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1A3375E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DDBF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C07B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F30DCC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2D4A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5B98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B513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7F39A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92EB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37E1FF2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:rsidRPr="00AB76B4" w14:paraId="08B1DD87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EB1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120F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0B7B238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F1D4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E22253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24BB09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4CC2034B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4A0532C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447AEB84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3AAA0942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20EC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EC8E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E3E7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FB22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14D5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3F439FC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375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4FB3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7818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098CB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650276B1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0411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CD7B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C0CE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43D6CA3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8557B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41DB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0A4BCBF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BA5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B3B2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A32CB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B82D7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9D75DE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263B358D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21DA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7F7F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195D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05CDB59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C37F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B33C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BF271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FC6AD5" w:rsidRPr="00AB76B4" w14:paraId="2B509911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989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8DF7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1F4E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D3AD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2879D7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13AD3" w14:textId="77777777" w:rsidR="00FC6AD5" w:rsidRPr="00AB76B4" w:rsidRDefault="00FC6AD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52A5A8A" w14:textId="77777777" w:rsidR="00FC6AD5" w:rsidRPr="00AB76B4" w:rsidRDefault="00FC6AD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34E02837" w14:textId="77777777" w:rsidR="00FC6AD5" w:rsidRPr="00AB76B4" w:rsidRDefault="00FC6AD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67395C8" w14:textId="77777777" w:rsidR="00FC6AD5" w:rsidRPr="00AB76B4" w:rsidRDefault="00FC6AD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B45DE4A" w14:textId="77777777" w:rsidR="00FC6AD5" w:rsidRPr="00AB76B4" w:rsidRDefault="00FC6AD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26DA568" w14:textId="77777777" w:rsidR="00FC6AD5" w:rsidRPr="00AB76B4" w:rsidRDefault="00FC6AD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F6F9A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96BA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366C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B490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BD256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FC6AD5" w:rsidRPr="00AB76B4" w14:paraId="7D9B72F4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E0F0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E472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BA51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83C1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7148D" w14:textId="77777777" w:rsidR="00FC6AD5" w:rsidRPr="00AB76B4" w:rsidRDefault="00FC6AD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6C5444" w14:textId="77777777" w:rsidR="00FC6AD5" w:rsidRPr="00AB76B4" w:rsidRDefault="00FC6AD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FE995E3" w14:textId="77777777" w:rsidR="00FC6AD5" w:rsidRPr="00AB76B4" w:rsidRDefault="00FC6AD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7EF7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BA04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1503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E0D5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29C8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C6AD5" w:rsidRPr="00AB76B4" w14:paraId="714FB57F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F646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5AA2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E7CE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9993C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AF84FF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F8C6B" w14:textId="77777777" w:rsidR="00FC6AD5" w:rsidRPr="00AB76B4" w:rsidRDefault="00FC6AD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5AC3CD" w14:textId="77777777" w:rsidR="00FC6AD5" w:rsidRPr="00AB76B4" w:rsidRDefault="00FC6AD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411694FF" w14:textId="77777777" w:rsidR="00FC6AD5" w:rsidRPr="00AB76B4" w:rsidRDefault="00FC6AD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1A5EC87D" w14:textId="77777777" w:rsidR="00FC6AD5" w:rsidRPr="00AB76B4" w:rsidRDefault="00FC6AD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13E32AF" w14:textId="77777777" w:rsidR="00FC6AD5" w:rsidRPr="00AB76B4" w:rsidRDefault="00FC6AD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A2B4429" w14:textId="77777777" w:rsidR="00FC6AD5" w:rsidRPr="00AB76B4" w:rsidRDefault="00FC6AD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2918B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6414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270E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2CF7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7D2DB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FC6AD5" w:rsidRPr="00AB76B4" w14:paraId="02016A5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B82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09E0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BE3F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537A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5A4A8A2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8E613B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F042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A05B7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1964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F2EE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66F2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2862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4890C83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ACA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05D3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5688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703C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CE8668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AB1E0DF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C9BB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E60A5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E776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68B1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3F7A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3B73346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AEB0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90A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ADE5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090DC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4D23F4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2948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99FEE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4AC4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2CB4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D63A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5812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38431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FC6AD5" w:rsidRPr="00AB76B4" w14:paraId="4E0AC23F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4C34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E393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6A48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311A2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A7842F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E437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25F137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B3B1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5BC7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AF68A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114E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FC6AD5" w:rsidRPr="00AB76B4" w14:paraId="785FE698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C1C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9CA4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2332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22B53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9C4F13B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75BB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F36824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0AEF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4228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D59C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90A5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5DB11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FC6AD5" w:rsidRPr="00AB76B4" w14:paraId="623D804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3F3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D084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2CAE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EF494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C49CAD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D50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B5350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5C1320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FAA002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4B36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465F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7A67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9195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0ED63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FC6AD5" w:rsidRPr="00AB76B4" w14:paraId="3D4F5B3D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24BE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17E0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C35F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049B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8379472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6930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838DE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56E76AE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DCCA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20D1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D426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9972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397BC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FC6AD5" w:rsidRPr="00AB76B4" w14:paraId="092D06D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FEF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202D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7DD4685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2E6A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899C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163FFE6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300E5A41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31A93DFD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BEC9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093A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E5BD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63B0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3089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46F5B3B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F6E4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B56A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9207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1015A2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E1AA07F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C0E4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7E0C274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334BFA8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6F32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BA89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E846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9AF4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791C82F2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88E3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C4DA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BA355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5DF6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4283F0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5888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4A53F00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112CD50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FF4364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56D2C3A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6EA93F6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6DF31D4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7F19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CB10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0651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1D28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467C5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FC6AD5" w:rsidRPr="00AB76B4" w14:paraId="6341EBCB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7559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AC5D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512F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54E64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2AD492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CAD3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F0D6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1CED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9885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14BB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08B5A9A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AC7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7569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1120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E75F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0300DCD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E241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CB15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D69F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639F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B66E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280E3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FC6AD5" w:rsidRPr="00AB76B4" w14:paraId="059F950B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0718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EE9A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58B0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32E3C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4DC1917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6114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2314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9522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06D9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91D2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54548F2E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8BDB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3279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4018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AD714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6E9A07F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03F3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5C22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6FDB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0D06A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8586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69C53A2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CC26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5B1F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9E4C5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A1356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B94A5CF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9A85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AB65D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F0CA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6105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D4B4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E61D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ACB5B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FC6AD5" w:rsidRPr="00AB76B4" w14:paraId="562D3AD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B4D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BAC8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65E8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556AF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4BB31CC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217C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62D3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26D1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06685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9EF4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FC6AD5" w:rsidRPr="00AB76B4" w14:paraId="0EEF6A6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AE29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417E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533C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F80A7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1067651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D850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4884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CCA8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1B85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9B6A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D0DE5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C6AD5" w:rsidRPr="00AB76B4" w14:paraId="25D319F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E7D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B5D2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4A117B8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CEC7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980A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025A641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D6CE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8223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5038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5155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015D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754EFF68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2DC4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0768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0912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C88A3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0C92B367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9364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DA3528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1C2B5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7866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BDF6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759C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2BE07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FC6AD5" w:rsidRPr="00AB76B4" w14:paraId="7CE2FE3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3263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EF8A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6D04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1F07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3A31EA0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CEE1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77658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F2FE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DA9C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7109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4F7E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B8355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C6AD5" w:rsidRPr="00AB76B4" w14:paraId="6B1BF37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FD1E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E401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D842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499AD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01847E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B62C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5846E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5D08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CDFF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917A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CD3A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010AF2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FC6AD5" w:rsidRPr="00AB76B4" w14:paraId="45C4E4D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BC1B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52C8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77FB07C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5F5A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D9622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0C54C14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457C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9710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2BE5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C59F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3E3BF" w14:textId="77777777" w:rsidR="00FC6AD5" w:rsidRPr="00AB76B4" w:rsidRDefault="00FC6AD5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51B419C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C667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71D0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19DE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3E3F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19CD38EC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D869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0DB9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52B8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508E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28A37" w14:textId="77777777" w:rsidR="00FC6AD5" w:rsidRPr="00AB76B4" w:rsidRDefault="00FC6AD5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BED17B9" w14:textId="77777777" w:rsidR="00FC6AD5" w:rsidRPr="00AB76B4" w:rsidRDefault="00FC6AD5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FC6AD5" w:rsidRPr="00AB76B4" w14:paraId="07BF9B8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C89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1C05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BA22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B81A31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BD19ED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7A48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3CFFA3A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63580D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C0BF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29D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5396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6FAC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6365BAE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7D67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0B49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C7BA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00F62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A9ADD0B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EE2E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05F3DE6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82CD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D5E5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923D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FFE9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1EF2172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C233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A04A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16A9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3CABF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045E6B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FDDF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2C8B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9C2E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7163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D522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608F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FC6AD5" w:rsidRPr="00AB76B4" w14:paraId="0A9CD36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70C8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9850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1CF6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ED5D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67FA6F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58C1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34BAB2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14FA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AAA9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0322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122A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ABB07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FC6AD5" w:rsidRPr="00AB76B4" w14:paraId="5673703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66B8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C792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1DFD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94CD76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49B14F6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00D3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786D2F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A58103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4F72060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45F5A9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3924523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171DFC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8A2445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5555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6BA5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8C65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D22B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981C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FC6AD5" w:rsidRPr="00AB76B4" w14:paraId="0DC8765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33DE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39A7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9F11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2F717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17E113D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8099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46A5A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0D4A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A582B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5332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3733B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FC6AD5" w:rsidRPr="00AB76B4" w14:paraId="61B5D7E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70B3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D759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517A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B8DD1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3F06DED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011B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435A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B2CE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6363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BB55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5811F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FC6AD5" w:rsidRPr="00AB76B4" w14:paraId="2677486A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292C23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F056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FB76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AF873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15DA496B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483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3391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29ED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49CB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DBC8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FC6AD5" w:rsidRPr="00AB76B4" w14:paraId="20190DC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21C028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59A7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3C29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BE766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06093323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B7B9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FC11A5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1E1C1DD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37B1E80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FE28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1806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6B2F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CDAF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762B6F4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3228D0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4A32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314A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C71E9" w14:textId="77777777" w:rsidR="00FC6AD5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47EABB4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07A0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5239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37700" w14:textId="77777777" w:rsidR="00FC6AD5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34D933B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1988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40FA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6B8AF5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FC6AD5" w:rsidRPr="00AB76B4" w14:paraId="2E7E3DE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57D17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D010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D482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6D013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927B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4936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6E799" w14:textId="77777777" w:rsidR="00FC6AD5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FBFFD" w14:textId="77777777" w:rsidR="00FC6AD5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4F37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FC6AD5" w:rsidRPr="00AB76B4" w14:paraId="72B327D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18CC69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6B2A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0C10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5B10C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E675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F93C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42575" w14:textId="77777777" w:rsidR="00FC6AD5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DEB3F" w14:textId="77777777" w:rsidR="00FC6AD5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69F8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FC6AD5" w:rsidRPr="00AB76B4" w14:paraId="627A3BE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0BE0C8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B40B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F2B3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A8CD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8F69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9797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6A0CE" w14:textId="77777777" w:rsidR="00FC6AD5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3C3FE" w14:textId="77777777" w:rsidR="00FC6AD5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2DA3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FC6AD5" w:rsidRPr="00AB76B4" w14:paraId="4732794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58270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9D1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076F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196A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DA79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75214C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5065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119D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9059A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8BD4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FC6AD5" w:rsidRPr="00AB76B4" w14:paraId="67776BB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6377E0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AB978" w14:textId="77777777" w:rsidR="00FC6AD5" w:rsidRDefault="00FC6AD5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A1C6B" w14:textId="77777777" w:rsidR="00FC6AD5" w:rsidRDefault="00FC6AD5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0F6F5" w14:textId="77777777" w:rsidR="00FC6AD5" w:rsidRPr="00AB76B4" w:rsidRDefault="00FC6AD5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EF6C8" w14:textId="77777777" w:rsidR="00FC6AD5" w:rsidRPr="00AB76B4" w:rsidRDefault="00FC6AD5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7AE586E" w14:textId="77777777" w:rsidR="00FC6AD5" w:rsidRPr="00AB76B4" w:rsidRDefault="00FC6AD5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364E0" w14:textId="77777777" w:rsidR="00FC6AD5" w:rsidRDefault="00FC6AD5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1DB51" w14:textId="77777777" w:rsidR="00FC6AD5" w:rsidRPr="00AB76B4" w:rsidRDefault="00FC6AD5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76227" w14:textId="77777777" w:rsidR="00FC6AD5" w:rsidRPr="00AB76B4" w:rsidRDefault="00FC6AD5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D670E" w14:textId="77777777" w:rsidR="00FC6AD5" w:rsidRDefault="00FC6AD5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FC6AD5" w:rsidRPr="00AB76B4" w14:paraId="40DEC20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6C06F9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460D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3DE9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003F4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47618" w14:textId="77777777" w:rsidR="00FC6AD5" w:rsidRPr="00AB76B4" w:rsidRDefault="00FC6AD5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5234804" w14:textId="77777777" w:rsidR="00FC6AD5" w:rsidRPr="00AB76B4" w:rsidRDefault="00FC6AD5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E9E5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E389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ECF4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2B46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1F325BA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C7849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6E8E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1C16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5844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16FC9" w14:textId="77777777" w:rsidR="00FC6AD5" w:rsidRPr="00AB76B4" w:rsidRDefault="00FC6AD5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A4A6EDA" w14:textId="77777777" w:rsidR="00FC6AD5" w:rsidRPr="00AB76B4" w:rsidRDefault="00FC6AD5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B6C5A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8734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BB95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3431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S16</w:t>
            </w:r>
          </w:p>
        </w:tc>
      </w:tr>
      <w:tr w:rsidR="00FC6AD5" w:rsidRPr="00AB76B4" w14:paraId="0973272F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886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5F7F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BC5CEC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AE6FB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C35F4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5ECE9466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0073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0992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F2E8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9AD7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08AB2" w14:textId="77777777" w:rsidR="00FC6AD5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F4587A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FC6AD5" w:rsidRPr="00AB76B4" w14:paraId="732AAC5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EB0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0154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E4B6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F376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0D8931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4FE2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5A7A63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069B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4743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C0B1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1933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B76B4" w14:paraId="6A94E61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07A1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B81B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CBF6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7653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032C41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5667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4DF9E86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5C88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BC33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C970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9D78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8E5D5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3A0944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26512F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FC6AD5" w:rsidRPr="00AB76B4" w14:paraId="4D7766E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FD2F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CE57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AF32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EBD23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FADAB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60AE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FC369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6814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9DBB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E65A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F7D3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94231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113F1D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531AAE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C6AD5" w:rsidRPr="00AB76B4" w14:paraId="7F4A169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316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86C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10B4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BA413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82469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AF8F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8D8A4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E6CE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4D31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2752A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5B05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9BAD0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FC6AD5" w:rsidRPr="00AB76B4" w14:paraId="182D543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CDB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EA3B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AF44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A110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5AF23D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BBB5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EE6C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72E0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E0AC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F4EC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ADF8C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C6AD5" w:rsidRPr="00AB76B4" w14:paraId="262C015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9F3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0ACE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6915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23B2D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150A42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768C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C971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CB7D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5FB0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B939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FA825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0E67261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FC6AD5" w:rsidRPr="00AB76B4" w14:paraId="7C34406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268E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CB9E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5969B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FB80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E39C37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CC25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7A38B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A10F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8DAB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BB7A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60A62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DD414F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C6AD5" w:rsidRPr="00AB76B4" w14:paraId="7C7FA52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D47B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F78E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D35DD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84F3B" w14:textId="77777777" w:rsidR="00FC6AD5" w:rsidRPr="00AB76B4" w:rsidRDefault="00FC6AD5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E44C4B" w14:textId="77777777" w:rsidR="00FC6AD5" w:rsidRPr="00AB76B4" w:rsidRDefault="00FC6AD5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FCC7D" w14:textId="77777777" w:rsidR="00FC6AD5" w:rsidRPr="00AB76B4" w:rsidRDefault="00FC6AD5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6498D3" w14:textId="77777777" w:rsidR="00FC6AD5" w:rsidRPr="00AB76B4" w:rsidRDefault="00FC6AD5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F47A016" w14:textId="77777777" w:rsidR="00FC6AD5" w:rsidRPr="00AB76B4" w:rsidRDefault="00FC6AD5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51FC5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08FC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781A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5D9C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FC6AD5" w:rsidRPr="00AB76B4" w14:paraId="2034C57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59B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213F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45A4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6FE3A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3BAA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3C92B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1D5BF4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84BE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5BF5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9D97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9D13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82B793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6D68EE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C6AD5" w:rsidRPr="00AB76B4" w14:paraId="4633C29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BA1A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B2B7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E908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A616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37A3A1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D30F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BD5D5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73A5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7413B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E2B8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67E11B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FC6AD5" w:rsidRPr="00AB76B4" w14:paraId="1E1CA92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14E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A04A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08F3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53456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AC6D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3CA8C4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C73805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F649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1FC2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2FFB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9EFD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E93FB4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6AD5" w:rsidRPr="00AB76B4" w14:paraId="3DDFA3F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A0B2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EA59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3F616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48E7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A81B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1E0C9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5B38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618F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989E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C8DF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FC6AD5" w:rsidRPr="00AB76B4" w14:paraId="48D0638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DCAC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B973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3EB1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DFB31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A3EA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8C13FF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8BFB74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702C0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13F1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D354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2F223" w14:textId="77777777" w:rsidR="00FC6AD5" w:rsidRPr="007B5A25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C000BC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6AD5" w:rsidRPr="00AB76B4" w14:paraId="2D9CBCE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04A8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D9519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DA17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94E9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B7EAD1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81B2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72F7A9F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F9AE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58E3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DC41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7DC8E" w14:textId="77777777" w:rsidR="00FC6AD5" w:rsidRPr="00AB76B4" w:rsidRDefault="00FC6AD5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04EA48" w14:textId="77777777" w:rsidR="00FC6AD5" w:rsidRPr="00AB76B4" w:rsidRDefault="00FC6AD5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6AD5" w:rsidRPr="00AB76B4" w14:paraId="3F6D0C2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91BB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BB7A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08FB4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5BBBD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202936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9D7A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3161C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3EDFD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DD72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2ED1F" w14:textId="77777777" w:rsidR="00FC6AD5" w:rsidRPr="00AB76B4" w:rsidRDefault="00FC6AD5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6F99D2" w14:textId="77777777" w:rsidR="00FC6AD5" w:rsidRPr="00AB76B4" w:rsidRDefault="00FC6AD5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6AD5" w:rsidRPr="00AB76B4" w14:paraId="6C1030F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AEC6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8B8C5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54B6A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AE014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B30614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D0A8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AA28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A170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2E075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9ABB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8D62B3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6AD5" w:rsidRPr="00AB76B4" w14:paraId="75E4E60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2A15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F4F4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05278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F8A7F9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50E84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AD590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FC7E3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4096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8DE1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D5BB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383D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6AD5" w:rsidRPr="00AB76B4" w14:paraId="21AB3AB0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8DF6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4FF5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24C498CE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6D567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D59D98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670BAD81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C0D2C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22C9F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6AF38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CE0EB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D6EAA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B76B4" w14:paraId="0439A9BD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3DFD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1FAC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DDB3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0892E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6A7B7144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5297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D040242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783E1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B29C6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E855E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F4B54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FC6AD5" w:rsidRPr="00AB76B4" w14:paraId="4A12E90C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716E" w14:textId="77777777" w:rsidR="00FC6AD5" w:rsidRPr="00AB76B4" w:rsidRDefault="00FC6AD5" w:rsidP="00FC6A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9648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412B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AFC50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386E8645" w14:textId="77777777" w:rsidR="00FC6AD5" w:rsidRPr="00AB76B4" w:rsidRDefault="00FC6AD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1CCA1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3DB82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8EBB7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77BA9" w14:textId="77777777" w:rsidR="00FC6AD5" w:rsidRPr="00AB76B4" w:rsidRDefault="00FC6AD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FD45F" w14:textId="77777777" w:rsidR="00FC6AD5" w:rsidRPr="00AB76B4" w:rsidRDefault="00FC6AD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52835576" w14:textId="77777777" w:rsidR="00FC6AD5" w:rsidRPr="00A8307A" w:rsidRDefault="00FC6AD5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208F94EB" w14:textId="77777777" w:rsidR="00FC6AD5" w:rsidRPr="005905D7" w:rsidRDefault="00FC6AD5" w:rsidP="006B4CB8">
      <w:pPr>
        <w:pStyle w:val="Heading1"/>
        <w:spacing w:line="360" w:lineRule="auto"/>
      </w:pPr>
      <w:r w:rsidRPr="005905D7">
        <w:t>LINIA 116</w:t>
      </w:r>
    </w:p>
    <w:p w14:paraId="3F50AFBF" w14:textId="77777777" w:rsidR="00FC6AD5" w:rsidRPr="005905D7" w:rsidRDefault="00FC6AD5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FC6AD5" w:rsidRPr="00743905" w14:paraId="4836A75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0AF4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00F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F04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754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0BE52C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6D4A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23BF974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987A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225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28E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7385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3DD9F5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FC6AD5" w:rsidRPr="00743905" w14:paraId="39996E2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B388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5D1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4E5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082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0C0312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A55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2D72456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81F9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E31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5EB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9A5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C6AD5" w:rsidRPr="00743905" w14:paraId="5662A8FA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8098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2A6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5DF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48F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6CEC23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4FE7E12" w14:textId="77777777" w:rsidR="00FC6AD5" w:rsidRPr="00743905" w:rsidRDefault="00FC6AD5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563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BE50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F07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99D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7EC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42DF173C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755C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0B8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5AB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FC90" w14:textId="77777777" w:rsidR="00FC6AD5" w:rsidRPr="00743905" w:rsidRDefault="00FC6AD5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5BD3E5FF" w14:textId="77777777" w:rsidR="00FC6AD5" w:rsidRPr="00743905" w:rsidRDefault="00FC6AD5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3EA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7BE7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4FD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EB5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C125" w14:textId="77777777" w:rsidR="00FC6AD5" w:rsidRPr="00743905" w:rsidRDefault="00FC6AD5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281A68D" w14:textId="77777777" w:rsidR="00FC6AD5" w:rsidRPr="00743905" w:rsidRDefault="00FC6AD5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C6AD5" w:rsidRPr="00743905" w14:paraId="065E84B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327E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C02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4A6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ECD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5B7ABA4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583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EE35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3D1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AE3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748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BA9A65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C6AD5" w:rsidRPr="00743905" w14:paraId="52DD876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FE2E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1B6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B821F7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613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083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5AF585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6E0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F933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F56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CB5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32B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26EE1E9" w14:textId="77777777" w:rsidR="00FC6AD5" w:rsidRPr="0007721B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6AD5" w:rsidRPr="00743905" w14:paraId="6E365EC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5981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7098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F6A630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5F2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6A4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BC3239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7D7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6896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2B1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011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091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FA3E935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6AD5" w:rsidRPr="00743905" w14:paraId="33C4BE6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1844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BB0D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0EBEAD1B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8DF2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4C0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D96EE4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010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E887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3B3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75D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9B7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05CD0D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6AD5" w:rsidRPr="00743905" w14:paraId="2E0EC66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E185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6C3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1D8CEC4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E3B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C1D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388F67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933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95CA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622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C1C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6F19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179F091" w14:textId="77777777" w:rsidR="00FC6AD5" w:rsidRPr="00537749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6AD5" w:rsidRPr="00743905" w14:paraId="2C66D13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AA65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A3C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13E073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E2B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5BDF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788A3CF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EB4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3801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2CF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FF2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86CB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7D61CF9E" w14:textId="77777777" w:rsidR="00FC6AD5" w:rsidRPr="005A7670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6AD5" w:rsidRPr="00743905" w14:paraId="41A4CBDA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0046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8BF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88F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8C0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3824CA2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66BC7B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260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EF2A7C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413A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04B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E41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7F3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1054ED3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3B7E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2DA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756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E0A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6FA8912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81B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3F72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E80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53A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FD1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43AE49E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C6AD5" w:rsidRPr="00743905" w14:paraId="455A0024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44D4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376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5C9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E5D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48CE47A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2CA0277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D5F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BBF571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67D5484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01201E27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48317B9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D5FE76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33DA75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D300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A6C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086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9D3A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A19A84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FC6AD5" w:rsidRPr="00743905" w14:paraId="2E0FFCF5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363A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1E0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771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B6A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7DAA2C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9A2776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0B4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6D9809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7DAB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EE4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D5A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934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C6AD5" w:rsidRPr="00743905" w14:paraId="5D3C58B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FC7A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940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F9B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343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068353A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616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169C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646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3F8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E68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3E4AED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0715752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C6AD5" w:rsidRPr="00743905" w14:paraId="77BC634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8458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227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DCB60A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EBF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1BC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DF5312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BEE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0CFE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2FC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FEB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BF3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14BE5D2" w14:textId="77777777" w:rsidR="00FC6AD5" w:rsidRPr="001D7D9E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743905" w14:paraId="6A033BB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B1A0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135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4CF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81B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A22D38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7C3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DBE4CC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6894342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8A0948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D8C3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8E2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40F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EC76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FEF4A5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FC6AD5" w:rsidRPr="00743905" w14:paraId="2204076D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25CA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7A5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522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168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F21198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547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6A2051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40B6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5B8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734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5DB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0944D4D7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95F3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4B5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2E1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CD0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DF6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4E28743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16BC8F7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F098B5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59C1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101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071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E06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FC6AD5" w:rsidRPr="00743905" w14:paraId="447CD4A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E94A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83A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040EEB0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007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2F5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DA439C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70D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1217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C21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B07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C96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42B843C" w14:textId="77777777" w:rsidR="00FC6AD5" w:rsidRPr="0007721B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6AD5" w:rsidRPr="00743905" w14:paraId="090E95D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EE72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499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119900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684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630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B46B0A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DD9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2CA3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5A0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BA3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450A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FD27CE8" w14:textId="77777777" w:rsidR="00FC6AD5" w:rsidRPr="00951746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6AD5" w:rsidRPr="00743905" w14:paraId="4F98F1D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3BFC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E9D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DF4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AE0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640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6B6A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A4CA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1B3DA6B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58F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45E3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743905" w14:paraId="7BD9390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109D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1765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348B7F05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AA12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6AC6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5061FE5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78A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2836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95A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1EA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B180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743905" w14:paraId="64226CF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2D29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6E84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81E71A8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FA3E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0FEA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46F2535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B19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888F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BC7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743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9BFF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743905" w14:paraId="67244EA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05B7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09FB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CD7B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C5B7" w14:textId="77777777" w:rsidR="00FC6AD5" w:rsidRPr="00743905" w:rsidRDefault="00FC6AD5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61EFC1D" w14:textId="77777777" w:rsidR="00FC6AD5" w:rsidRDefault="00FC6AD5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971D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3A43FE5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278A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C93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85B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C0E8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FC6AD5" w:rsidRPr="00743905" w14:paraId="2CE1633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7792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20BD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C083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30DD" w14:textId="77777777" w:rsidR="00FC6AD5" w:rsidRPr="00743905" w:rsidRDefault="00FC6AD5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3346EDF" w14:textId="77777777" w:rsidR="00FC6AD5" w:rsidRDefault="00FC6AD5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19A8" w14:textId="77777777" w:rsidR="00FC6AD5" w:rsidRDefault="00FC6AD5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2F7B2829" w14:textId="77777777" w:rsidR="00FC6AD5" w:rsidRPr="00743905" w:rsidRDefault="00FC6AD5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767A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E80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603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C145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FC6AD5" w:rsidRPr="00743905" w14:paraId="480D571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EA4C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58D9" w14:textId="77777777" w:rsidR="00FC6AD5" w:rsidRDefault="00FC6AD5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649B" w14:textId="77777777" w:rsidR="00FC6AD5" w:rsidRDefault="00FC6AD5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7E1A" w14:textId="77777777" w:rsidR="00FC6AD5" w:rsidRPr="00743905" w:rsidRDefault="00FC6AD5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2EA8596" w14:textId="77777777" w:rsidR="00FC6AD5" w:rsidRDefault="00FC6AD5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92AC" w14:textId="77777777" w:rsidR="00FC6AD5" w:rsidRDefault="00FC6AD5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6BEEBFC0" w14:textId="77777777" w:rsidR="00FC6AD5" w:rsidRPr="00743905" w:rsidRDefault="00FC6AD5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1ED6" w14:textId="77777777" w:rsidR="00FC6AD5" w:rsidRPr="00743905" w:rsidRDefault="00FC6AD5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DBC6" w14:textId="77777777" w:rsidR="00FC6AD5" w:rsidRPr="00743905" w:rsidRDefault="00FC6AD5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0136" w14:textId="77777777" w:rsidR="00FC6AD5" w:rsidRPr="00743905" w:rsidRDefault="00FC6AD5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5CFD" w14:textId="77777777" w:rsidR="00FC6AD5" w:rsidRDefault="00FC6AD5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FC6AD5" w:rsidRPr="00743905" w14:paraId="3143A0E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C687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F33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A4C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372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ED95FA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C316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3E6F8E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CFC7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CEC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493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AC68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4E0DB2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FC6AD5" w:rsidRPr="00743905" w14:paraId="2D63EE3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EFC5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211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8F5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5BC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D0118C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E20F75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9FE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90910B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5EB3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DC9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0F9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A8D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2671C39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762F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E59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00C40F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9BB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BBD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4A10B9F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F00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3E6D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A07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7F9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E094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6D64DC1" w14:textId="77777777" w:rsidR="00FC6AD5" w:rsidRPr="00351657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6AD5" w:rsidRPr="00743905" w14:paraId="318DE02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A04B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43AC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132C030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68B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6ADB" w14:textId="77777777" w:rsidR="00FC6AD5" w:rsidRPr="00743905" w:rsidRDefault="00FC6AD5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D7231B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2C3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7D9E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FA5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346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0D02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743905" w14:paraId="13135CC8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8E51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71D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630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E60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6A2817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34EAEA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AAC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839C4D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642C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B88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383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6FF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3775F83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1668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850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161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0F9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0EB556F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41A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FA0C00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1CF6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FC8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CE3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E18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3BBCE6F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5A8F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F956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95+000</w:t>
            </w:r>
          </w:p>
          <w:p w14:paraId="25594CD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532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0B55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CC6768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BB5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DFD4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93D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986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F74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743905" w14:paraId="1CD89E7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3D7D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C13F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0FB669C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B8C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7AF5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52107B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8A9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828C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F77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A2C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044F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2D83E3D" w14:textId="77777777" w:rsidR="00FC6AD5" w:rsidRPr="003B409E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6AD5" w:rsidRPr="00743905" w14:paraId="1E16EBF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7805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3447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5C2672D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0BF3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6AFB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3D4E2D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532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10F3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0CB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016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8B54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743905" w14:paraId="6A935C1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ED8C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0D3E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F35E74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796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9D77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A2B912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7F5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AFD4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2AA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7CA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AB51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BDC396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C6AD5" w:rsidRPr="00743905" w14:paraId="6E05748D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D9BC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C7C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00C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BA9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12506F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4893E1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1A8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44A36D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AE1E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859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0A1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B19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48A47900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3F21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C33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D44A98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D7B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3CA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3FEFDE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363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33B3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31B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411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2D6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C6AD5" w:rsidRPr="00743905" w14:paraId="5C2D7076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DD00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2756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DC04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7420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BB6ADF7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A3CBB5E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C86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4D2288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E96E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F18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EC2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8663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7940218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394E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4863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113+700</w:t>
            </w:r>
          </w:p>
          <w:p w14:paraId="425D031D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40D6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0849" w14:textId="77777777" w:rsidR="00FC6AD5" w:rsidRPr="00743905" w:rsidRDefault="00FC6AD5" w:rsidP="00722B9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1F3E1B7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F36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CDE0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016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F14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885C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743905" w14:paraId="5BE29C04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949A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B51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B7F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BC0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526B454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84D0AA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B24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F86BAB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BF90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D80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0AF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9D6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24629005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267D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458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334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838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63DCB5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187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74A156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BC40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C70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3BD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026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FC6AD5" w:rsidRPr="00743905" w14:paraId="27F1EDB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D38C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A9D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041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7FF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42EE4E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DC5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C375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2EC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68E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386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FC6AD5" w:rsidRPr="00743905" w14:paraId="5F97D3B7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E884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D1A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4C0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CB7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834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F59D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5211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4E2D1B5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7ED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0A3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FC6AD5" w:rsidRPr="00743905" w14:paraId="1F91A922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EC1E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368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CE0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EAF4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96B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B37D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B2A6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8E68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E83F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FC6AD5" w:rsidRPr="00743905" w14:paraId="5374C84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34BA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7FF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E9A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1A5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100216D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DA4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8ED652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922B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4A2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551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4F0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5521465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8564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243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535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EAF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4413F66" w14:textId="77777777" w:rsidR="00FC6AD5" w:rsidRPr="00D73778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3075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B91AA7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1071" w14:textId="77777777" w:rsidR="00FC6AD5" w:rsidRPr="00D73778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9E2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6B7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E03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2B3AB35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A089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A56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119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13F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CE76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55A5" w14:textId="77777777" w:rsidR="00FC6AD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471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7D3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949A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FC6AD5" w:rsidRPr="00743905" w14:paraId="437B626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1414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FB1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613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8BB6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97EA92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DD16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CCD7D5D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24F59F7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593B11E6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A2A9519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B32D" w14:textId="77777777" w:rsidR="00FC6AD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B00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890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0AF7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A345528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44B3DEE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FC6AD5" w:rsidRPr="00743905" w14:paraId="5E8BB9A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76AF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080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5A3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25F4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83AC9C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6DE0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1140" w14:textId="77777777" w:rsidR="00FC6AD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AD27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4F49700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CBF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42C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FC6AD5" w:rsidRPr="00743905" w14:paraId="20DEFE0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BC7E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0789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03D6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0654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7A6995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4365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5AA7" w14:textId="77777777" w:rsidR="00FC6AD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6DCB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DD9D644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E085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24C8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743905" w14:paraId="1281FE5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FF47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0B20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728BDA5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0F86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647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EFA17F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7108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431B" w14:textId="77777777" w:rsidR="00FC6AD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3EBE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530FA5B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4E4D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A042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743905" w14:paraId="2A2E9DD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0B7A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FFD1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CD1E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C9B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3C97F2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80F8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E007699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62D29084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2FEF5FD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C32D" w14:textId="77777777" w:rsidR="00FC6AD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6E24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17EB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7F17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64B84B3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FC6AD5" w:rsidRPr="00743905" w14:paraId="0D06B85F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3B7E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358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47D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4F2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D938D4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900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D921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867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E43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BDD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54E36192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C5E3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8A33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1919C69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05F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B0CA" w14:textId="77777777" w:rsidR="00FC6AD5" w:rsidRDefault="00FC6AD5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EBEFEB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6BD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95D6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E2D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69D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09C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743905" w14:paraId="12FD461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EED0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741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3CC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F275" w14:textId="77777777" w:rsidR="00FC6AD5" w:rsidRDefault="00FC6AD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3367435" w14:textId="77777777" w:rsidR="00FC6AD5" w:rsidRDefault="00FC6AD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B14D8EA" w14:textId="77777777" w:rsidR="00FC6AD5" w:rsidRDefault="00FC6AD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9D263AC" w14:textId="77777777" w:rsidR="00FC6AD5" w:rsidRPr="00743905" w:rsidRDefault="00FC6AD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A61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6358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2081" w14:textId="77777777" w:rsidR="00FC6AD5" w:rsidRDefault="00FC6AD5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67E9C02A" w14:textId="77777777" w:rsidR="00FC6AD5" w:rsidRPr="004E7F11" w:rsidRDefault="00FC6AD5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FA2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7D6A" w14:textId="77777777" w:rsidR="00FC6AD5" w:rsidRDefault="00FC6AD5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55C21DC7" w14:textId="77777777" w:rsidR="00FC6AD5" w:rsidRPr="00743905" w:rsidRDefault="00FC6AD5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22A2804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CDCC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D9D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A31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7ED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E2E2E5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7B7A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52F1AFD1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1CF2BD1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F9B9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EF2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30F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66B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4CB1E70F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39EB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D35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E0A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6E36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2CABFE0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7E3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29D3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75EC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2F09925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B30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0B0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743905" w14:paraId="70F92EE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1585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7ED0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EC5AFD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2FB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1422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132A21BD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1647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9658" w14:textId="77777777" w:rsidR="00FC6AD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896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3F2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B11A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743905" w14:paraId="52D98E9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2285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10A0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0AD08878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1BDD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EDED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DF9895F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C71F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C049" w14:textId="77777777" w:rsidR="00FC6AD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8A0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3D9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738B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743905" w14:paraId="37371CB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EA54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908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4AC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F700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477A507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B1D7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7D10" w14:textId="77777777" w:rsidR="00FC6AD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C7A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EAE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619A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4F6393A1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CB01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C63F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74E336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F26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0AAC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62968D6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DA7B96D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68162B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D15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9554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7D20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04A6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2DD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743905" w14:paraId="7928223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715D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C98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806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CDB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1256791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17A4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FA4BAB4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6D9B7A3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35F9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488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504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05B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FC6AD5" w:rsidRPr="00743905" w14:paraId="7871FFC0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69CE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C4C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B27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FF02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4647B4A9" w14:textId="77777777" w:rsidR="00FC6AD5" w:rsidRPr="00CD295A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956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753B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0ADD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3C5E7D2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215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1C4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C6AD5" w:rsidRPr="00743905" w14:paraId="5E767F9A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6F19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DFC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E35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02E3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232765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4F3949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57A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267394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6D0CEE3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D89A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41F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9F8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24F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52F8A558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246B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DEC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7F0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C3A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9FBC4D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ABB70E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3C7B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2AB253C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2D83" w14:textId="77777777" w:rsidR="00FC6AD5" w:rsidRPr="0074390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D5B4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2F6F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9561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4BB37A59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0B85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AC09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8A05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B6DC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960F5FC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72C7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18E7" w14:textId="77777777" w:rsidR="00FC6AD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433D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5587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D1C3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5222F1C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4B761605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C379749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FC6AD5" w:rsidRPr="00743905" w14:paraId="2956C046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9654" w14:textId="77777777" w:rsidR="00FC6AD5" w:rsidRPr="00743905" w:rsidRDefault="00FC6AD5" w:rsidP="00FC6A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E0DE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8202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6D01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B5996E1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1592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1C8E6818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E3C2355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42439B7" w14:textId="77777777" w:rsidR="00FC6AD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E00B" w14:textId="77777777" w:rsidR="00FC6AD5" w:rsidRDefault="00FC6AD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F988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DA36" w14:textId="77777777" w:rsidR="00FC6AD5" w:rsidRPr="00743905" w:rsidRDefault="00FC6AD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EA37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102F3FB" w14:textId="77777777" w:rsidR="00FC6AD5" w:rsidRDefault="00FC6AD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01AF9FA" w14:textId="77777777" w:rsidR="00FC6AD5" w:rsidRPr="005905D7" w:rsidRDefault="00FC6AD5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7AD26325" w14:textId="77777777" w:rsidR="00FC6AD5" w:rsidRDefault="00FC6AD5" w:rsidP="007246D0">
      <w:pPr>
        <w:pStyle w:val="Heading1"/>
        <w:spacing w:line="360" w:lineRule="auto"/>
      </w:pPr>
      <w:r>
        <w:t>LINIA 117</w:t>
      </w:r>
    </w:p>
    <w:p w14:paraId="743281AB" w14:textId="77777777" w:rsidR="00FC6AD5" w:rsidRDefault="00FC6AD5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6AD5" w14:paraId="38CA2D2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6772" w14:textId="77777777" w:rsidR="00FC6AD5" w:rsidRDefault="00FC6AD5" w:rsidP="00FC6A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50A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2CE951D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750F" w14:textId="77777777" w:rsidR="00FC6AD5" w:rsidRPr="00AA7E4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6CA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1E8D495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6B9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438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B36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F97D" w14:textId="77777777" w:rsidR="00FC6AD5" w:rsidRPr="00AA7E4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1B7C" w14:textId="77777777" w:rsidR="00FC6AD5" w:rsidRDefault="00FC6AD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4DD1FD0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FBFA" w14:textId="77777777" w:rsidR="00FC6AD5" w:rsidRDefault="00FC6AD5" w:rsidP="00FC6A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7D7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EBD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8EB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183FAC0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20F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5578AC2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0B46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367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9D92" w14:textId="77777777" w:rsidR="00FC6AD5" w:rsidRPr="00AA7E4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D869" w14:textId="77777777" w:rsidR="00FC6AD5" w:rsidRDefault="00FC6AD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0E19FF35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AB73" w14:textId="77777777" w:rsidR="00FC6AD5" w:rsidRDefault="00FC6AD5" w:rsidP="00FC6A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187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93B2" w14:textId="77777777" w:rsidR="00FC6AD5" w:rsidRPr="00AA7E4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FC0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3E18E67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82F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A56E7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519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454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A7D0" w14:textId="77777777" w:rsidR="00FC6AD5" w:rsidRPr="00AA7E4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8325" w14:textId="77777777" w:rsidR="00FC6AD5" w:rsidRDefault="00FC6AD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1116A515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4E40" w14:textId="77777777" w:rsidR="00FC6AD5" w:rsidRDefault="00FC6AD5" w:rsidP="00FC6A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B75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EA30" w14:textId="77777777" w:rsidR="00FC6AD5" w:rsidRPr="00AA7E4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FBE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3F544C7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6DF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31B6555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3AF4703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4E822C7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72F0074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FDE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F30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C7C7" w14:textId="77777777" w:rsidR="00FC6AD5" w:rsidRPr="00AA7E4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09A4" w14:textId="77777777" w:rsidR="00FC6AD5" w:rsidRDefault="00FC6AD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634F5291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DB90" w14:textId="77777777" w:rsidR="00FC6AD5" w:rsidRDefault="00FC6AD5" w:rsidP="00FC6A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015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8B99" w14:textId="77777777" w:rsidR="00FC6AD5" w:rsidRPr="00AA7E4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456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730530B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C93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97598F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5F79599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4D6E383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6E76D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60D1AAB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E01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68E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7FF8" w14:textId="77777777" w:rsidR="00FC6AD5" w:rsidRPr="00AA7E4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3851" w14:textId="77777777" w:rsidR="00FC6AD5" w:rsidRDefault="00FC6AD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FC6AD5" w14:paraId="50B3ABF0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6807" w14:textId="77777777" w:rsidR="00FC6AD5" w:rsidRDefault="00FC6AD5" w:rsidP="00FC6A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CF3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BEB4" w14:textId="77777777" w:rsidR="00FC6AD5" w:rsidRPr="00AA7E4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DDC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0888D63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E68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2EAE1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B66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55E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F86D" w14:textId="77777777" w:rsidR="00FC6AD5" w:rsidRPr="00AA7E4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68B5" w14:textId="77777777" w:rsidR="00FC6AD5" w:rsidRPr="00F35A05" w:rsidRDefault="00FC6AD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1231BF0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FB45" w14:textId="77777777" w:rsidR="00FC6AD5" w:rsidRDefault="00FC6AD5" w:rsidP="00FC6A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3AD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501038F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6228" w14:textId="77777777" w:rsidR="00FC6AD5" w:rsidRPr="00AA7E4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46C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5C37837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C01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597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468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7F67" w14:textId="77777777" w:rsidR="00FC6AD5" w:rsidRPr="00AA7E4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89A2" w14:textId="77777777" w:rsidR="00FC6AD5" w:rsidRDefault="00FC6AD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797960E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4BB5" w14:textId="77777777" w:rsidR="00FC6AD5" w:rsidRDefault="00FC6AD5" w:rsidP="00FC6A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224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576F" w14:textId="77777777" w:rsidR="00FC6AD5" w:rsidRPr="00AA7E4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F0C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7B6ABA2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F6D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3D117A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40E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D8A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6C78" w14:textId="77777777" w:rsidR="00FC6AD5" w:rsidRPr="00AA7E4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0897" w14:textId="77777777" w:rsidR="00FC6AD5" w:rsidRDefault="00FC6AD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36627042" w14:textId="77777777" w:rsidR="00FC6AD5" w:rsidRDefault="00FC6AD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408852D8" w14:textId="77777777" w:rsidR="00FC6AD5" w:rsidRDefault="00FC6AD5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4FFEBEFC" w14:textId="77777777" w:rsidR="00A94446" w:rsidRDefault="00A94446" w:rsidP="009B0B28">
      <w:pPr>
        <w:pStyle w:val="Heading1"/>
        <w:spacing w:line="360" w:lineRule="auto"/>
      </w:pPr>
    </w:p>
    <w:p w14:paraId="44ABE9A6" w14:textId="63EB2BDE" w:rsidR="00FC6AD5" w:rsidRDefault="00FC6AD5" w:rsidP="009B0B28">
      <w:pPr>
        <w:pStyle w:val="Heading1"/>
        <w:spacing w:line="360" w:lineRule="auto"/>
      </w:pPr>
      <w:r>
        <w:t>LINIA 119 A</w:t>
      </w:r>
    </w:p>
    <w:p w14:paraId="122F4BBE" w14:textId="77777777" w:rsidR="00FC6AD5" w:rsidRDefault="00FC6AD5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6AD5" w14:paraId="7B7E9282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619C" w14:textId="77777777" w:rsidR="00FC6AD5" w:rsidRDefault="00FC6AD5" w:rsidP="00FC6AD5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703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04B8DAC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FA56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857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53FBFAD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735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550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E29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636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000FD8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610AEEF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41C76D14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257FE2D5" w14:textId="77777777" w:rsidR="00A94446" w:rsidRDefault="00A94446">
      <w:pPr>
        <w:spacing w:before="40" w:after="40" w:line="192" w:lineRule="auto"/>
        <w:ind w:right="57"/>
        <w:rPr>
          <w:sz w:val="20"/>
          <w:lang w:val="ro-RO"/>
        </w:rPr>
      </w:pPr>
    </w:p>
    <w:p w14:paraId="67722A85" w14:textId="77777777" w:rsidR="00FC6AD5" w:rsidRDefault="00FC6AD5" w:rsidP="006B57C6">
      <w:pPr>
        <w:pStyle w:val="Heading1"/>
        <w:spacing w:line="360" w:lineRule="auto"/>
      </w:pPr>
      <w:r>
        <w:t>LINIA 120</w:t>
      </w:r>
    </w:p>
    <w:p w14:paraId="21D61985" w14:textId="77777777" w:rsidR="00FC6AD5" w:rsidRDefault="00FC6AD5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C6AD5" w14:paraId="0C9D9D77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B7B1" w14:textId="77777777" w:rsidR="00FC6AD5" w:rsidRDefault="00FC6AD5" w:rsidP="00FC6A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D9D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E7F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280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690C4FD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65D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2ED3E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084EC2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7663C7A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CEFB38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2C6215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2F50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F8D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1ADB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0E7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FC6AD5" w14:paraId="39846AD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9FB9" w14:textId="77777777" w:rsidR="00FC6AD5" w:rsidRDefault="00FC6AD5" w:rsidP="00FC6A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263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09F1EE8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120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687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03B2A51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AFE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2CBF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655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9F28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B89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6D0B6D25" w14:textId="77777777" w:rsidTr="00A94446">
        <w:trPr>
          <w:cantSplit/>
          <w:trHeight w:val="8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DEB2" w14:textId="77777777" w:rsidR="00FC6AD5" w:rsidRDefault="00FC6AD5" w:rsidP="00FC6A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156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CA5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54D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413363B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4D3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CF24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518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4DEA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CC9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68B59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FC6AD5" w14:paraId="56F17F72" w14:textId="77777777" w:rsidTr="00A94446">
        <w:trPr>
          <w:cantSplit/>
          <w:trHeight w:val="1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17FB" w14:textId="77777777" w:rsidR="00FC6AD5" w:rsidRDefault="00FC6AD5" w:rsidP="00FC6A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D59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FBA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BC5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03D20F7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914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37E581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7240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AE3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007F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C86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ACD19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FC6AD5" w14:paraId="70249FC0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2058" w14:textId="77777777" w:rsidR="00FC6AD5" w:rsidRDefault="00FC6AD5" w:rsidP="00FC6A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80F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071CA25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44F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862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6DD2B9A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9D9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031D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734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9166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01D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5E41533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7D7D" w14:textId="77777777" w:rsidR="00FC6AD5" w:rsidRDefault="00FC6AD5" w:rsidP="00FC6A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FE3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67B1AEE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6D20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32D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4826A0F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564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DC7F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C8A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AAAC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79E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7275834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1258" w14:textId="77777777" w:rsidR="00FC6AD5" w:rsidRDefault="00FC6AD5" w:rsidP="00FC6A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82D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9B1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F21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08D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224D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BEC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048E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85C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FC6AD5" w14:paraId="5A31B528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E54F" w14:textId="77777777" w:rsidR="00FC6AD5" w:rsidRDefault="00FC6AD5" w:rsidP="00FC6A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D45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088E539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B79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0F5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6C6EB93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BAA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C246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E72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6FF9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952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75E71280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92C7" w14:textId="77777777" w:rsidR="00FC6AD5" w:rsidRDefault="00FC6AD5" w:rsidP="00FC6A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AE9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2A6BB51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E09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B5C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B63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306F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DE2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511D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A24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6DFE1908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B0FC" w14:textId="77777777" w:rsidR="00FC6AD5" w:rsidRDefault="00FC6AD5" w:rsidP="00FC6A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906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0C1EDB7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323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DEA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384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01EB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4D1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5873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1F9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0DABEDAD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29B0" w14:textId="77777777" w:rsidR="00FC6AD5" w:rsidRDefault="00FC6AD5" w:rsidP="00FC6A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206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1E6FC71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BBB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31F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024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5741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1CF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62EF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175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7303151D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B894" w14:textId="77777777" w:rsidR="00FC6AD5" w:rsidRDefault="00FC6AD5" w:rsidP="00FC6A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B81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0636332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903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96C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DDC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0FCF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3CF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5FA6" w14:textId="77777777" w:rsidR="00FC6AD5" w:rsidRPr="009B4D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347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84DE49B" w14:textId="77777777" w:rsidR="00FC6AD5" w:rsidRDefault="00FC6AD5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2DC5D1FB" w14:textId="77777777" w:rsidR="00FC6AD5" w:rsidRDefault="00FC6AD5" w:rsidP="00094CC3">
      <w:pPr>
        <w:pStyle w:val="Heading1"/>
        <w:spacing w:line="360" w:lineRule="auto"/>
      </w:pPr>
      <w:r>
        <w:t>LINIA 122</w:t>
      </w:r>
    </w:p>
    <w:p w14:paraId="19155E7B" w14:textId="77777777" w:rsidR="00FC6AD5" w:rsidRDefault="00FC6AD5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6AD5" w14:paraId="77DE58BD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556B" w14:textId="77777777" w:rsidR="00FC6AD5" w:rsidRDefault="00FC6AD5" w:rsidP="00FC6A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E7AD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B0B6" w14:textId="77777777" w:rsidR="00FC6AD5" w:rsidRPr="006810C6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204A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60229F7B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2167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3F97" w14:textId="77777777" w:rsidR="00FC6AD5" w:rsidRPr="00F834E0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4F29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A06C" w14:textId="77777777" w:rsidR="00FC6AD5" w:rsidRPr="00F834E0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48D8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7FF356F" w14:textId="77777777" w:rsidR="00FC6AD5" w:rsidRDefault="00FC6AD5">
      <w:pPr>
        <w:spacing w:before="40" w:line="192" w:lineRule="auto"/>
        <w:ind w:right="57"/>
        <w:rPr>
          <w:sz w:val="20"/>
          <w:lang w:val="ro-RO"/>
        </w:rPr>
      </w:pPr>
    </w:p>
    <w:p w14:paraId="42174640" w14:textId="77777777" w:rsidR="00FC6AD5" w:rsidRDefault="00FC6AD5" w:rsidP="004365A5">
      <w:pPr>
        <w:pStyle w:val="Heading1"/>
        <w:spacing w:line="276" w:lineRule="auto"/>
      </w:pPr>
      <w:r>
        <w:t>LINIA 123</w:t>
      </w:r>
    </w:p>
    <w:p w14:paraId="11EEEA42" w14:textId="77777777" w:rsidR="00FC6AD5" w:rsidRDefault="00FC6AD5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FC6AD5" w14:paraId="68545F38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93C3" w14:textId="77777777" w:rsidR="00FC6AD5" w:rsidRDefault="00FC6AD5" w:rsidP="00FC6AD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52A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83+115</w:t>
            </w:r>
          </w:p>
          <w:p w14:paraId="2D813D4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83+875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0B7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525B" w14:textId="77777777" w:rsidR="00FC6AD5" w:rsidRDefault="00FC6AD5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5F705881" w14:textId="77777777" w:rsidR="00FC6AD5" w:rsidRDefault="00FC6AD5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38F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F98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C1A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CE55" w14:textId="77777777" w:rsidR="00FC6AD5" w:rsidRPr="008E041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6D7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Semnalizată ca limitare de viteză.</w:t>
            </w:r>
          </w:p>
        </w:tc>
      </w:tr>
      <w:tr w:rsidR="00FC6AD5" w14:paraId="72C004FB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E441" w14:textId="77777777" w:rsidR="00FC6AD5" w:rsidRDefault="00FC6AD5" w:rsidP="00FC6AD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3D3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7213829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586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A7C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3002A1C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3DF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112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54A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165C" w14:textId="77777777" w:rsidR="00FC6AD5" w:rsidRPr="008E041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87C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12021E66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FEA7" w14:textId="77777777" w:rsidR="00FC6AD5" w:rsidRDefault="00FC6AD5" w:rsidP="00FC6AD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350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C1C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01B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58C7537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429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86F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DCD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DF4D" w14:textId="77777777" w:rsidR="00FC6AD5" w:rsidRPr="008E041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537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7B6C9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FC6AD5" w14:paraId="4A40DD75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E959" w14:textId="77777777" w:rsidR="00FC6AD5" w:rsidRDefault="00FC6AD5" w:rsidP="00FC6AD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E15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75C8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4A9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0138F03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A59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CCF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80F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93BE" w14:textId="77777777" w:rsidR="00FC6AD5" w:rsidRPr="008E041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BE3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357CA20E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68A42753" w14:textId="77777777" w:rsidR="00FC6AD5" w:rsidRDefault="00FC6AD5" w:rsidP="00F078FE">
      <w:pPr>
        <w:pStyle w:val="Heading1"/>
        <w:spacing w:line="360" w:lineRule="auto"/>
      </w:pPr>
      <w:r>
        <w:lastRenderedPageBreak/>
        <w:t>LINIA 124</w:t>
      </w:r>
    </w:p>
    <w:p w14:paraId="7C85967B" w14:textId="77777777" w:rsidR="00FC6AD5" w:rsidRDefault="00FC6AD5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C6AD5" w14:paraId="3DC3C52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EC23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D38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DF1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7BE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52EF8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319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C81B8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7BB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9A8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5F4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C53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1F08D5" w14:paraId="0063E41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0752" w14:textId="77777777" w:rsidR="00FC6AD5" w:rsidRPr="00A75A00" w:rsidRDefault="00FC6AD5" w:rsidP="00FC6AD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A290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5CFB" w14:textId="77777777" w:rsidR="00FC6AD5" w:rsidRPr="001F08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EDE3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7BFC19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34B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378AC81F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0D19" w14:textId="77777777" w:rsidR="00FC6AD5" w:rsidRPr="001F08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6EFE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EA3B" w14:textId="77777777" w:rsidR="00FC6AD5" w:rsidRPr="001F08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98C0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7C3E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8028F8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5498443" w14:textId="77777777" w:rsidR="00FC6AD5" w:rsidRPr="001F08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C6AD5" w14:paraId="2984867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39D3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039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431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412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923E4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A82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6D6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F49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563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3E6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652D3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C6AD5" w:rsidRPr="00A8307A" w14:paraId="669D1F6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B496" w14:textId="77777777" w:rsidR="00FC6AD5" w:rsidRPr="00A75A00" w:rsidRDefault="00FC6AD5" w:rsidP="00FC6AD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B628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0A4E" w14:textId="77777777" w:rsidR="00FC6AD5" w:rsidRPr="0017752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09DB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030740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0349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C39C" w14:textId="77777777" w:rsidR="00FC6AD5" w:rsidRPr="0017752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2B6F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3398" w14:textId="77777777" w:rsidR="00FC6AD5" w:rsidRPr="0017752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01D7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6F9B14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C6AD5" w:rsidRPr="00A8307A" w14:paraId="1FDD767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F47C" w14:textId="77777777" w:rsidR="00FC6AD5" w:rsidRPr="00A75A00" w:rsidRDefault="00FC6AD5" w:rsidP="00FC6AD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FDC1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C49B" w14:textId="77777777" w:rsidR="00FC6AD5" w:rsidRPr="00AF6A3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52F0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5198EE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B0D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E0DB6F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F522" w14:textId="77777777" w:rsidR="00FC6AD5" w:rsidRPr="00AF6A3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01F4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B6FF" w14:textId="77777777" w:rsidR="00FC6AD5" w:rsidRPr="00AF6A3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27CF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E2FB81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DD74C66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79A91F1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C6AD5" w:rsidRPr="00A8307A" w14:paraId="1442859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5148" w14:textId="77777777" w:rsidR="00FC6AD5" w:rsidRPr="00A75A00" w:rsidRDefault="00FC6AD5" w:rsidP="00FC6AD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E46B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8541" w14:textId="77777777" w:rsidR="00FC6AD5" w:rsidRPr="00AF6A3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0B26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5FEF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D4D3754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65073BF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453E" w14:textId="77777777" w:rsidR="00FC6AD5" w:rsidRPr="00AF6A3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5A14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8317" w14:textId="77777777" w:rsidR="00FC6AD5" w:rsidRPr="00AF6A3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CA51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43D71C6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6AD5" w:rsidRPr="00A8307A" w14:paraId="3E3DC5B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7800" w14:textId="77777777" w:rsidR="00FC6AD5" w:rsidRPr="00A75A00" w:rsidRDefault="00FC6AD5" w:rsidP="00FC6AD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6DCA" w14:textId="77777777" w:rsidR="00FC6AD5" w:rsidRPr="00A8307A" w:rsidRDefault="00FC6AD5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DDC3" w14:textId="77777777" w:rsidR="00FC6AD5" w:rsidRPr="00AF6A38" w:rsidRDefault="00FC6AD5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5397" w14:textId="77777777" w:rsidR="00FC6AD5" w:rsidRPr="00A8307A" w:rsidRDefault="00FC6AD5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81DB" w14:textId="77777777" w:rsidR="00FC6AD5" w:rsidRDefault="00FC6AD5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A8524C" w14:textId="77777777" w:rsidR="00FC6AD5" w:rsidRDefault="00FC6AD5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36A2019" w14:textId="77777777" w:rsidR="00FC6AD5" w:rsidRDefault="00FC6AD5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4DE6" w14:textId="77777777" w:rsidR="00FC6AD5" w:rsidRDefault="00FC6AD5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6332" w14:textId="77777777" w:rsidR="00FC6AD5" w:rsidRPr="00A8307A" w:rsidRDefault="00FC6AD5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4BB4" w14:textId="77777777" w:rsidR="00FC6AD5" w:rsidRPr="00AF6A38" w:rsidRDefault="00FC6AD5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30B9" w14:textId="77777777" w:rsidR="00FC6AD5" w:rsidRPr="00D66AFF" w:rsidRDefault="00FC6AD5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F201E78" w14:textId="77777777" w:rsidR="00FC6AD5" w:rsidRDefault="00FC6AD5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6AD5" w:rsidRPr="00A8307A" w14:paraId="7759FBD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3147" w14:textId="77777777" w:rsidR="00FC6AD5" w:rsidRPr="00A75A00" w:rsidRDefault="00FC6AD5" w:rsidP="00FC6AD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550C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888C" w14:textId="77777777" w:rsidR="00FC6AD5" w:rsidRPr="00AF6A3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3EDF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CCF3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EA5B40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58FA" w14:textId="77777777" w:rsidR="00FC6AD5" w:rsidRPr="00AF6A3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4789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2F02" w14:textId="77777777" w:rsidR="00FC6AD5" w:rsidRPr="00AF6A3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2A35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FC6AD5" w:rsidRPr="00A8307A" w14:paraId="24881F2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0122" w14:textId="77777777" w:rsidR="00FC6AD5" w:rsidRPr="00A75A00" w:rsidRDefault="00FC6AD5" w:rsidP="00FC6AD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69DE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2E6E" w14:textId="77777777" w:rsidR="00FC6AD5" w:rsidRPr="0073283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286C" w14:textId="77777777" w:rsidR="00FC6AD5" w:rsidRPr="00A8307A" w:rsidRDefault="00FC6AD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C797D0" w14:textId="77777777" w:rsidR="00FC6AD5" w:rsidRPr="00A8307A" w:rsidRDefault="00FC6AD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0BEF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B5F3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1B39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1B6B" w14:textId="77777777" w:rsidR="00FC6AD5" w:rsidRPr="0073283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BD2D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5A3102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316BC0C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38D32D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10A55BE" w14:textId="77777777" w:rsidR="00FC6AD5" w:rsidRPr="00A8307A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C6AD5" w:rsidRPr="00A8307A" w14:paraId="08DB108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1AA7" w14:textId="77777777" w:rsidR="00FC6AD5" w:rsidRPr="00A75A00" w:rsidRDefault="00FC6AD5" w:rsidP="00FC6AD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449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6EF5" w14:textId="77777777" w:rsidR="00FC6AD5" w:rsidRPr="0073283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5F48" w14:textId="77777777" w:rsidR="00FC6AD5" w:rsidRPr="00A8307A" w:rsidRDefault="00FC6AD5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80226E" w14:textId="77777777" w:rsidR="00FC6AD5" w:rsidRPr="00A8307A" w:rsidRDefault="00FC6AD5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9533" w14:textId="77777777" w:rsidR="00FC6AD5" w:rsidRDefault="00FC6AD5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29AB0E" w14:textId="77777777" w:rsidR="00FC6AD5" w:rsidRDefault="00FC6AD5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89416A6" w14:textId="77777777" w:rsidR="00FC6AD5" w:rsidRPr="002F4F92" w:rsidRDefault="00FC6AD5" w:rsidP="002F4F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9AA0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A81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7A01" w14:textId="77777777" w:rsidR="00FC6AD5" w:rsidRPr="0073283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4C6F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FC6AD5" w:rsidRPr="00A8307A" w14:paraId="1E1FB64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A21F" w14:textId="77777777" w:rsidR="00FC6AD5" w:rsidRPr="00A75A00" w:rsidRDefault="00FC6AD5" w:rsidP="00FC6AD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5700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8FBD" w14:textId="77777777" w:rsidR="00FC6AD5" w:rsidRPr="001033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1F7F" w14:textId="77777777" w:rsidR="00FC6AD5" w:rsidRPr="00A8307A" w:rsidRDefault="00FC6AD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C3432C" w14:textId="77777777" w:rsidR="00FC6AD5" w:rsidRPr="00A8307A" w:rsidRDefault="00FC6AD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C85F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D91A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8633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1E81" w14:textId="77777777" w:rsidR="00FC6AD5" w:rsidRPr="001033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1BBF" w14:textId="77777777" w:rsidR="00FC6AD5" w:rsidRPr="00A8307A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7942E7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20893EE" w14:textId="77777777" w:rsidR="00FC6AD5" w:rsidRPr="00A8307A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6AD5" w:rsidRPr="00A8307A" w14:paraId="502C263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9636" w14:textId="77777777" w:rsidR="00FC6AD5" w:rsidRPr="00A75A00" w:rsidRDefault="00FC6AD5" w:rsidP="00FC6AD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61BF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A4D8" w14:textId="77777777" w:rsidR="00FC6AD5" w:rsidRPr="001033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BEBF" w14:textId="77777777" w:rsidR="00FC6AD5" w:rsidRPr="00A8307A" w:rsidRDefault="00FC6AD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7BC7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9F6BB1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2F33C71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9E68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D013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5002" w14:textId="77777777" w:rsidR="00FC6AD5" w:rsidRPr="001033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0DCE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B0270B3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7AA6D34" w14:textId="77777777" w:rsidR="00FC6AD5" w:rsidRPr="00A8307A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C6AD5" w14:paraId="464484C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6937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320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2896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C78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525E8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4F0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3E3D8E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828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B3B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F19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B2C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08823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3E7915C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FC6AD5" w:rsidRPr="00A8307A" w14:paraId="75F6977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884E" w14:textId="77777777" w:rsidR="00FC6AD5" w:rsidRPr="00A75A00" w:rsidRDefault="00FC6AD5" w:rsidP="00FC6AD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F327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D856" w14:textId="77777777" w:rsidR="00FC6AD5" w:rsidRPr="00B8526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4BCA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3F3144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CFF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65A4853B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1959" w14:textId="77777777" w:rsidR="00FC6AD5" w:rsidRPr="00B8526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6145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6A50" w14:textId="77777777" w:rsidR="00FC6AD5" w:rsidRPr="00B8526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3528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284546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6AD5" w:rsidRPr="00A8307A" w14:paraId="472ED25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DF57" w14:textId="77777777" w:rsidR="00FC6AD5" w:rsidRPr="00A75A00" w:rsidRDefault="00FC6AD5" w:rsidP="00FC6AD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D31C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D673" w14:textId="77777777" w:rsidR="00FC6AD5" w:rsidRPr="00DD472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EE96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88F784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42B8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566D" w14:textId="77777777" w:rsidR="00FC6AD5" w:rsidRPr="00DD472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5550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9D01" w14:textId="77777777" w:rsidR="00FC6AD5" w:rsidRPr="00DD472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F905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69FD7F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6AD5" w:rsidRPr="00A8307A" w14:paraId="14AB776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5DD1" w14:textId="77777777" w:rsidR="00FC6AD5" w:rsidRPr="00A75A00" w:rsidRDefault="00FC6AD5" w:rsidP="00FC6AD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0673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365B" w14:textId="77777777" w:rsidR="00FC6AD5" w:rsidRPr="0080537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0CF5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CF1348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89CB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2C60" w14:textId="77777777" w:rsidR="00FC6AD5" w:rsidRPr="0080537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53FD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E715" w14:textId="77777777" w:rsidR="00FC6AD5" w:rsidRPr="0080537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BFC3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DD58FC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6AD5" w:rsidRPr="00A8307A" w14:paraId="69B3A67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FC5F" w14:textId="77777777" w:rsidR="00FC6AD5" w:rsidRPr="00A75A00" w:rsidRDefault="00FC6AD5" w:rsidP="00FC6AD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7A57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2D6D" w14:textId="77777777" w:rsidR="00FC6AD5" w:rsidRPr="00AA776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95EC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6B6B16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D121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CA49" w14:textId="77777777" w:rsidR="00FC6AD5" w:rsidRPr="00AA776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308F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8FDB" w14:textId="77777777" w:rsidR="00FC6AD5" w:rsidRPr="00AA776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76FC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AA84C1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6AD5" w14:paraId="6A13F5A9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38F0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25E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08A6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8EF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54A583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48E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251A6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337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553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C65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049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FC6AD5" w14:paraId="485B987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4850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D87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27B17E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096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D5F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9002FE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D22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44C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869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8DC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B7E1" w14:textId="77777777" w:rsidR="00FC6AD5" w:rsidRPr="00E462CC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0CE93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FC6AD5" w:rsidRPr="00E462CC" w14:paraId="79D2564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8BAF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B31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636F05D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FC60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C9D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D32043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73E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D238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6BA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160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946F" w14:textId="77777777" w:rsidR="00FC6AD5" w:rsidRPr="00E462CC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01A3964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56EE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B56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7D876BE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CF4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0C0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C35EAB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78A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7638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EF0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B6B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F4B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41CEE5B9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EEA3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D7C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D120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A9E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4B7686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DF1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D41F6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9C5156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9EC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601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A74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175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90C47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FC6AD5" w14:paraId="6AD6388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BCDB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DE7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A0C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5C5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2D836D1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2D1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5ADE9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1DC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036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80F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970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FC6AD5" w14:paraId="3BEC7AF9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10A5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6AF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B4E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4269" w14:textId="77777777" w:rsidR="00FC6AD5" w:rsidRDefault="00FC6AD5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3D0381F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006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4C2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559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ED6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71C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FC6AD5" w14:paraId="5D99510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709B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D57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B9C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E93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4DBF2F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B25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3B825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F97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881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E577" w14:textId="77777777" w:rsidR="00FC6AD5" w:rsidRPr="00ED5B9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F8A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325AB9D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FC6AD5" w14:paraId="61B006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D859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BCA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2E5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FF9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4656BD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FA5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4F3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1EB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0C19" w14:textId="77777777" w:rsidR="00FC6AD5" w:rsidRPr="00ED5B9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0F1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FC6AD5" w14:paraId="400FD8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7203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BAFB" w14:textId="77777777" w:rsidR="00FC6AD5" w:rsidRDefault="00FC6AD5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D325" w14:textId="77777777" w:rsidR="00FC6AD5" w:rsidRDefault="00FC6AD5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39D6" w14:textId="77777777" w:rsidR="00FC6AD5" w:rsidRDefault="00FC6AD5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684A946" w14:textId="77777777" w:rsidR="00FC6AD5" w:rsidRDefault="00FC6AD5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B6CC" w14:textId="77777777" w:rsidR="00FC6AD5" w:rsidRDefault="00FC6AD5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9E2E" w14:textId="77777777" w:rsidR="00FC6AD5" w:rsidRDefault="00FC6AD5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1E08" w14:textId="77777777" w:rsidR="00FC6AD5" w:rsidRDefault="00FC6AD5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F225" w14:textId="77777777" w:rsidR="00FC6AD5" w:rsidRPr="00ED5B96" w:rsidRDefault="00FC6AD5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5C18" w14:textId="77777777" w:rsidR="00FC6AD5" w:rsidRDefault="00FC6AD5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FC6AD5" w14:paraId="7989A4F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AFB6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9AA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DC9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EBA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887A0B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682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A4E02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6020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9B6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3203" w14:textId="77777777" w:rsidR="00FC6AD5" w:rsidRPr="00ED5B9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644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370C9A5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FC6AD5" w14:paraId="4FB245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7BC3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AE3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A38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88E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290B7F4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B3D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176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2A1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22AD" w14:textId="77777777" w:rsidR="00FC6AD5" w:rsidRPr="00ED5B9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FF6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0C8B0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433E7F9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C6AD5" w14:paraId="08718E09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266D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D75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450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198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1FF478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BB7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B1A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287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E878" w14:textId="77777777" w:rsidR="00FC6AD5" w:rsidRPr="00ED5B9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270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6EEC7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FC6AD5" w14:paraId="3437CE64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A0BA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AE8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2CC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2C01" w14:textId="77777777" w:rsidR="00FC6AD5" w:rsidRDefault="00FC6AD5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3C50E7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890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E306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3A2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470F" w14:textId="77777777" w:rsidR="00FC6AD5" w:rsidRPr="00ED5B9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D035" w14:textId="77777777" w:rsidR="00FC6AD5" w:rsidRDefault="00FC6AD5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16AB8" w14:textId="77777777" w:rsidR="00FC6AD5" w:rsidRDefault="00FC6AD5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FC6AD5" w14:paraId="502724F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98FC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E06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E7F95A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FC9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AC4A" w14:textId="77777777" w:rsidR="00FC6AD5" w:rsidRDefault="00FC6AD5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4E8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5AF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CD3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A180" w14:textId="77777777" w:rsidR="00FC6AD5" w:rsidRPr="00ED5B9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7706" w14:textId="77777777" w:rsidR="00FC6AD5" w:rsidRDefault="00FC6AD5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FC6AD5" w14:paraId="46B0177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7825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D77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25+360</w:t>
            </w:r>
          </w:p>
          <w:p w14:paraId="2160E62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AF9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379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16F9352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550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F60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E21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DEF3" w14:textId="77777777" w:rsidR="00FC6AD5" w:rsidRPr="00ED5B9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E74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72700C6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CC95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567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6B0C8B5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8C1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933D" w14:textId="77777777" w:rsidR="00FC6AD5" w:rsidRDefault="00FC6AD5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321058F0" w14:textId="77777777" w:rsidR="00FC6AD5" w:rsidRDefault="00FC6AD5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B77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417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C3F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514B" w14:textId="77777777" w:rsidR="00FC6AD5" w:rsidRPr="00ED5B9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621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20C97760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B5C9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C40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65DEED0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27B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587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65DAF97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20F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03B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2DF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5C4A" w14:textId="77777777" w:rsidR="00FC6AD5" w:rsidRPr="00ED5B9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55C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6FA2E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14:paraId="4AC12F6A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5039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9D4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AA4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4F3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BA8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C1E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AF1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C0D9" w14:textId="77777777" w:rsidR="00FC6AD5" w:rsidRPr="00ED5B9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273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3031563A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C574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EC1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755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355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2C6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6728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324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02AC" w14:textId="77777777" w:rsidR="00FC6AD5" w:rsidRPr="00ED5B9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466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0CE6E148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B81F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814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12ADA97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C27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750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7B7E261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832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C6A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046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9FB2" w14:textId="77777777" w:rsidR="00FC6AD5" w:rsidRPr="00ED5B9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17D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122E50F1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42A7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BCA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7260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767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5F7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942BF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13, 15, 19, 25, 33, 35,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B29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417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60AE" w14:textId="77777777" w:rsidR="00FC6AD5" w:rsidRPr="00ED5B9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9CA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X</w:t>
            </w:r>
          </w:p>
        </w:tc>
      </w:tr>
      <w:tr w:rsidR="00FC6AD5" w14:paraId="2F8EB08C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EFB7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01D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78F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807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BABD" w14:textId="77777777" w:rsidR="00FC6AD5" w:rsidRDefault="00FC6AD5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A1A626" w14:textId="77777777" w:rsidR="00FC6AD5" w:rsidRDefault="00FC6AD5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E6FD034" w14:textId="77777777" w:rsidR="00FC6AD5" w:rsidRDefault="00FC6AD5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18, 26, 40, 42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30E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223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EA47" w14:textId="77777777" w:rsidR="00FC6AD5" w:rsidRPr="00ED5B9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60E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Y</w:t>
            </w:r>
          </w:p>
        </w:tc>
      </w:tr>
      <w:tr w:rsidR="00FC6AD5" w14:paraId="5F4A9800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C5E7" w14:textId="77777777" w:rsidR="00FC6AD5" w:rsidRDefault="00FC6AD5" w:rsidP="00FC6A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D6A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C2A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EE6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3F9B" w14:textId="77777777" w:rsidR="00FC6AD5" w:rsidRDefault="00FC6AD5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251B1D" w14:textId="77777777" w:rsidR="00FC6AD5" w:rsidRDefault="00FC6AD5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78E007A" w14:textId="77777777" w:rsidR="00FC6AD5" w:rsidRDefault="00FC6AD5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28/30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131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8A8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800B" w14:textId="77777777" w:rsidR="00FC6AD5" w:rsidRPr="00ED5B9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F5A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8 abătute Cap Y</w:t>
            </w:r>
          </w:p>
        </w:tc>
      </w:tr>
    </w:tbl>
    <w:p w14:paraId="4BB628C4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4F318D24" w14:textId="77777777" w:rsidR="00FC6AD5" w:rsidRDefault="00FC6AD5" w:rsidP="00C13E1E">
      <w:pPr>
        <w:pStyle w:val="Heading1"/>
        <w:spacing w:line="360" w:lineRule="auto"/>
      </w:pPr>
      <w:r>
        <w:lastRenderedPageBreak/>
        <w:t>LINIA 125</w:t>
      </w:r>
    </w:p>
    <w:p w14:paraId="3B006DF4" w14:textId="77777777" w:rsidR="00FC6AD5" w:rsidRDefault="00FC6AD5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1A86F53F" w14:textId="77777777" w:rsidR="00FC6AD5" w:rsidRDefault="00FC6AD5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C6AD5" w14:paraId="488A690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2FED" w14:textId="77777777" w:rsidR="00FC6AD5" w:rsidRDefault="00FC6AD5" w:rsidP="00FC6AD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803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DE7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CB2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FA2996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85B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28CB49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BDC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3D1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3AA1" w14:textId="77777777" w:rsidR="00FC6AD5" w:rsidRPr="00CE363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1C1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FC6AD5" w14:paraId="41EA273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1BDF" w14:textId="77777777" w:rsidR="00FC6AD5" w:rsidRDefault="00FC6AD5" w:rsidP="00FC6AD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E3D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0031D6C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FCB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A8D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B5E219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A57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E43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486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891D" w14:textId="77777777" w:rsidR="00FC6AD5" w:rsidRPr="00CE363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FF9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D6B215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FC6AD5" w14:paraId="78FBE31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86DB" w14:textId="77777777" w:rsidR="00FC6AD5" w:rsidRDefault="00FC6AD5" w:rsidP="00FC6AD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4E8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A27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11D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B483D3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588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319AD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E0F36B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5B2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BC4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FD73" w14:textId="77777777" w:rsidR="00FC6AD5" w:rsidRPr="00CE363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1DF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194F1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FC6AD5" w14:paraId="6A2C8C4C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0355" w14:textId="77777777" w:rsidR="00FC6AD5" w:rsidRDefault="00FC6AD5" w:rsidP="00FC6AD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B83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AB7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92E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7D2A69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018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FA2A8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37E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096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C3FC" w14:textId="77777777" w:rsidR="00FC6AD5" w:rsidRPr="00CE363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4EE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7EC1FC5A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3FC5" w14:textId="77777777" w:rsidR="00FC6AD5" w:rsidRDefault="00FC6AD5" w:rsidP="00FC6AD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425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4+486</w:t>
            </w:r>
          </w:p>
          <w:p w14:paraId="2C13819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0EA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776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Semenic -</w:t>
            </w:r>
          </w:p>
          <w:p w14:paraId="490F863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8C8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03F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DEF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C242" w14:textId="77777777" w:rsidR="00FC6AD5" w:rsidRPr="00CE363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177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C0567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14:paraId="56FE6C34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02D3" w14:textId="77777777" w:rsidR="00FC6AD5" w:rsidRDefault="00FC6AD5" w:rsidP="00FC6AD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5BD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2FD8962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6B5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01E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ED7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5760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EEB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D199" w14:textId="77777777" w:rsidR="00FC6AD5" w:rsidRPr="00CE363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C2B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323DA8D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F2C9" w14:textId="77777777" w:rsidR="00FC6AD5" w:rsidRDefault="00FC6AD5" w:rsidP="00FC6AD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F87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BE6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17F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7BE12E2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A2C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A71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5F1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F776" w14:textId="77777777" w:rsidR="00FC6AD5" w:rsidRPr="00CE363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437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02821952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58ACF4A2" w14:textId="77777777" w:rsidR="00FC6AD5" w:rsidRDefault="00FC6AD5" w:rsidP="001E6A63">
      <w:pPr>
        <w:pStyle w:val="Heading1"/>
        <w:spacing w:line="360" w:lineRule="auto"/>
      </w:pPr>
      <w:r>
        <w:t>LINIA 129</w:t>
      </w:r>
    </w:p>
    <w:p w14:paraId="7E31C596" w14:textId="77777777" w:rsidR="00FC6AD5" w:rsidRDefault="00FC6AD5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FC6AD5" w14:paraId="1F66344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0A6B" w14:textId="77777777" w:rsidR="00FC6AD5" w:rsidRDefault="00FC6AD5" w:rsidP="00FC6AD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9FB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DD3B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066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A92CC2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BE1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C08FD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15C6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266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C5E3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5D2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1FCAE50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6D94" w14:textId="77777777" w:rsidR="00FC6AD5" w:rsidRDefault="00FC6AD5" w:rsidP="00FC6AD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870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F815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08E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5DF815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534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A9AF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69F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8523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853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0BEE8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FC6AD5" w14:paraId="468CA320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D658" w14:textId="77777777" w:rsidR="00FC6AD5" w:rsidRDefault="00FC6AD5" w:rsidP="00FC6AD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CC8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39BA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5083" w14:textId="77777777" w:rsidR="00FC6AD5" w:rsidRDefault="00FC6AD5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1746976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B7F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6AB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053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008B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A2DF" w14:textId="77777777" w:rsidR="00FC6AD5" w:rsidRDefault="00FC6AD5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E1EB3" w14:textId="77777777" w:rsidR="00FC6AD5" w:rsidRDefault="00FC6AD5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FC6AD5" w14:paraId="1E727B1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E442" w14:textId="77777777" w:rsidR="00FC6AD5" w:rsidRDefault="00FC6AD5" w:rsidP="00FC6AD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857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42+400</w:t>
            </w:r>
          </w:p>
          <w:p w14:paraId="4A5385F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1704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AB3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A17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5B7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E84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E167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F37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7B9C7DE2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D670" w14:textId="77777777" w:rsidR="00FC6AD5" w:rsidRDefault="00FC6AD5" w:rsidP="00FC6AD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446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FD36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E4D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35381A3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F28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7413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AB8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7352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C32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6185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254FA5E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C6AD5" w14:paraId="11F78C8D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47AE" w14:textId="77777777" w:rsidR="00FC6AD5" w:rsidRDefault="00FC6AD5" w:rsidP="00FC6AD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AC5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3093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212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60991C3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8EB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1FA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799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A936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47E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DEF14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2EDA90F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C6AD5" w14:paraId="36682012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C1A1" w14:textId="77777777" w:rsidR="00FC6AD5" w:rsidRDefault="00FC6AD5" w:rsidP="00FC6AD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377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EBB5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54E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0A61B73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0F9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C55CA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91B6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CB7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2744" w14:textId="77777777" w:rsidR="00FC6AD5" w:rsidRPr="00C934F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149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3A3361E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4F4437A0" w14:textId="77777777" w:rsidR="00FC6AD5" w:rsidRDefault="00FC6AD5" w:rsidP="003D5F18">
      <w:pPr>
        <w:pStyle w:val="Heading1"/>
        <w:spacing w:line="360" w:lineRule="auto"/>
      </w:pPr>
      <w:r>
        <w:t>LINIA 130</w:t>
      </w:r>
    </w:p>
    <w:p w14:paraId="0716D94F" w14:textId="77777777" w:rsidR="00FC6AD5" w:rsidRDefault="00FC6AD5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6AD5" w14:paraId="43A938D9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598F" w14:textId="77777777" w:rsidR="00FC6AD5" w:rsidRDefault="00FC6AD5" w:rsidP="00FC6AD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7CB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7A68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C06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177EC48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577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387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E49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CAB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6F22CA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DF6BFA9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1302DA75" w14:textId="77777777" w:rsidR="00FC6AD5" w:rsidRDefault="00FC6AD5" w:rsidP="00951BBD">
      <w:pPr>
        <w:pStyle w:val="Heading1"/>
        <w:spacing w:line="360" w:lineRule="auto"/>
      </w:pPr>
      <w:r>
        <w:t>LINIA 131</w:t>
      </w:r>
    </w:p>
    <w:p w14:paraId="6F83661C" w14:textId="77777777" w:rsidR="00FC6AD5" w:rsidRDefault="00FC6AD5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6AD5" w14:paraId="35E5B329" w14:textId="77777777" w:rsidTr="00B22178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3570" w14:textId="77777777" w:rsidR="00FC6AD5" w:rsidRDefault="00FC6AD5" w:rsidP="00FC6AD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C78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741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29C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6BC1F96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BCE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FE0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168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492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5C25" w14:textId="77777777" w:rsidR="00FC6AD5" w:rsidRDefault="00FC6AD5" w:rsidP="00B221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5029A362" w14:textId="77777777" w:rsidTr="00B22178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FCD1" w14:textId="77777777" w:rsidR="00FC6AD5" w:rsidRDefault="00FC6AD5" w:rsidP="00FC6AD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BE5C" w14:textId="77777777" w:rsidR="00FC6AD5" w:rsidRDefault="00FC6AD5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A07F" w14:textId="77777777" w:rsidR="00FC6AD5" w:rsidRDefault="00FC6AD5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F025" w14:textId="77777777" w:rsidR="00FC6AD5" w:rsidRDefault="00FC6AD5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5F2A8445" w14:textId="77777777" w:rsidR="00FC6AD5" w:rsidRDefault="00FC6AD5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3A2F" w14:textId="77777777" w:rsidR="00FC6AD5" w:rsidRDefault="00FC6AD5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0539" w14:textId="77777777" w:rsidR="00FC6AD5" w:rsidRDefault="00FC6AD5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4820" w14:textId="77777777" w:rsidR="00FC6AD5" w:rsidRDefault="00FC6AD5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ED89" w14:textId="77777777" w:rsidR="00FC6AD5" w:rsidRDefault="00FC6AD5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68A1" w14:textId="77777777" w:rsidR="00FC6AD5" w:rsidRDefault="00FC6AD5" w:rsidP="00B221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4AA1BBBE" w14:textId="77777777" w:rsidTr="00B22178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B799" w14:textId="77777777" w:rsidR="00FC6AD5" w:rsidRDefault="00FC6AD5" w:rsidP="00FC6AD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4FFB" w14:textId="77777777" w:rsidR="00FC6AD5" w:rsidRDefault="00FC6AD5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437F" w14:textId="77777777" w:rsidR="00FC6AD5" w:rsidRDefault="00FC6AD5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4DE3" w14:textId="77777777" w:rsidR="00FC6AD5" w:rsidRDefault="00FC6AD5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Lisava</w:t>
            </w:r>
          </w:p>
          <w:p w14:paraId="5AD89C69" w14:textId="77777777" w:rsidR="00FC6AD5" w:rsidRDefault="00FC6AD5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42A9" w14:textId="77777777" w:rsidR="00FC6AD5" w:rsidRDefault="00FC6AD5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280F" w14:textId="77777777" w:rsidR="00FC6AD5" w:rsidRDefault="00FC6AD5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990D" w14:textId="77777777" w:rsidR="00FC6AD5" w:rsidRDefault="00FC6AD5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33C8" w14:textId="77777777" w:rsidR="00FC6AD5" w:rsidRDefault="00FC6AD5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5202" w14:textId="77777777" w:rsidR="00FC6AD5" w:rsidRDefault="00FC6AD5" w:rsidP="00B221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7B591AA1" w14:textId="77777777" w:rsidTr="00B22178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3786" w14:textId="77777777" w:rsidR="00FC6AD5" w:rsidRDefault="00FC6AD5" w:rsidP="00FC6AD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DECE" w14:textId="77777777" w:rsidR="00FC6AD5" w:rsidRDefault="00FC6AD5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577B" w14:textId="77777777" w:rsidR="00FC6AD5" w:rsidRDefault="00FC6AD5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F0EF" w14:textId="77777777" w:rsidR="00FC6AD5" w:rsidRDefault="00FC6AD5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Gărliște</w:t>
            </w:r>
          </w:p>
          <w:p w14:paraId="53E1E634" w14:textId="77777777" w:rsidR="00FC6AD5" w:rsidRDefault="00FC6AD5" w:rsidP="00B2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2984" w14:textId="77777777" w:rsidR="00FC6AD5" w:rsidRDefault="00FC6AD5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7183" w14:textId="77777777" w:rsidR="00FC6AD5" w:rsidRDefault="00FC6AD5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9026" w14:textId="77777777" w:rsidR="00FC6AD5" w:rsidRDefault="00FC6AD5" w:rsidP="00B221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C851" w14:textId="77777777" w:rsidR="00FC6AD5" w:rsidRDefault="00FC6AD5" w:rsidP="00B221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7BFB" w14:textId="77777777" w:rsidR="00FC6AD5" w:rsidRDefault="00FC6AD5" w:rsidP="00B221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6B8CC37D" w14:textId="77777777" w:rsidTr="00B22178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9983" w14:textId="77777777" w:rsidR="00FC6AD5" w:rsidRDefault="00FC6AD5" w:rsidP="00FC6AD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F65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0E47CAA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B74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8E3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2BECAE7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31EDDBC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0D15454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679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EBC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3EA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D64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F3DB" w14:textId="77777777" w:rsidR="00FC6AD5" w:rsidRDefault="00FC6AD5" w:rsidP="00B221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23495B0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02551939" w14:textId="77777777" w:rsidR="00FC6AD5" w:rsidRDefault="00FC6AD5" w:rsidP="00662370">
      <w:pPr>
        <w:pStyle w:val="Heading1"/>
        <w:spacing w:line="360" w:lineRule="auto"/>
      </w:pPr>
      <w:r>
        <w:t>LINIA 132</w:t>
      </w:r>
    </w:p>
    <w:p w14:paraId="15B54F84" w14:textId="77777777" w:rsidR="00FC6AD5" w:rsidRDefault="00FC6AD5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6AD5" w14:paraId="3A81A3B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2A15" w14:textId="77777777" w:rsidR="00FC6AD5" w:rsidRDefault="00FC6AD5" w:rsidP="00FC6A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622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B1E2" w14:textId="77777777" w:rsidR="00FC6AD5" w:rsidRPr="00E9641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E46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33DB5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D68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9DA44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304F" w14:textId="77777777" w:rsidR="00FC6AD5" w:rsidRPr="00E9641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16B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90C0" w14:textId="77777777" w:rsidR="00FC6AD5" w:rsidRPr="00E9641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CB8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8307A" w14:paraId="6E3E801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3007" w14:textId="77777777" w:rsidR="00FC6AD5" w:rsidRPr="00A75A00" w:rsidRDefault="00FC6AD5" w:rsidP="00FC6AD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3005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017E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F1CD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EF13B4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85C7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15A2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C8E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688F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0381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C1F4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E883E6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BCEF94B" w14:textId="77777777" w:rsidR="00FC6AD5" w:rsidRPr="0049500B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C6AD5" w:rsidRPr="00A8307A" w14:paraId="6BED3BB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0E5B" w14:textId="77777777" w:rsidR="00FC6AD5" w:rsidRPr="00A75A00" w:rsidRDefault="00FC6AD5" w:rsidP="00FC6AD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99CB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C767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9F46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0D06A3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7C9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EDBEB1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91D2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1981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3936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B42C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72B082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0EA51BB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84E38FD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C6AD5" w:rsidRPr="00A8307A" w14:paraId="6645627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CF5A" w14:textId="77777777" w:rsidR="00FC6AD5" w:rsidRPr="00A75A00" w:rsidRDefault="00FC6AD5" w:rsidP="00FC6AD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75C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4095" w14:textId="77777777" w:rsidR="00FC6AD5" w:rsidRPr="00825C3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7B4D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DF3DD2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7D14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2F4C" w14:textId="77777777" w:rsidR="00FC6AD5" w:rsidRPr="00825C3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57F0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9084" w14:textId="77777777" w:rsidR="00FC6AD5" w:rsidRPr="00825C3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FB3B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E1FA1F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C6AD5" w:rsidRPr="00A8307A" w14:paraId="596A2E0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061E" w14:textId="77777777" w:rsidR="00FC6AD5" w:rsidRPr="00A75A00" w:rsidRDefault="00FC6AD5" w:rsidP="00FC6AD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62EC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D027" w14:textId="77777777" w:rsidR="00FC6AD5" w:rsidRPr="0067460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2889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6FC45E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379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DB90B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F6E0" w14:textId="77777777" w:rsidR="00FC6AD5" w:rsidRPr="0067460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ACAA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E5ED" w14:textId="77777777" w:rsidR="00FC6AD5" w:rsidRPr="0067460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8BB8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C6C46B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C6AD5" w:rsidRPr="00A8307A" w14:paraId="2CB48CF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1BF4" w14:textId="77777777" w:rsidR="00FC6AD5" w:rsidRPr="00A75A00" w:rsidRDefault="00FC6AD5" w:rsidP="00FC6AD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4AF0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B738" w14:textId="77777777" w:rsidR="00FC6AD5" w:rsidRPr="00D2651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DDFA" w14:textId="77777777" w:rsidR="00FC6AD5" w:rsidRPr="00A8307A" w:rsidRDefault="00FC6AD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D17266" w14:textId="77777777" w:rsidR="00FC6AD5" w:rsidRPr="00A8307A" w:rsidRDefault="00FC6AD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7DD5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38DC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19A8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EB51" w14:textId="77777777" w:rsidR="00FC6AD5" w:rsidRPr="00D2651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5F7C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7808D1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5F6FB90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1DA1A6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ECF2B15" w14:textId="77777777" w:rsidR="00FC6AD5" w:rsidRPr="00A8307A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C6AD5" w:rsidRPr="00A8307A" w14:paraId="472AD35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9188" w14:textId="77777777" w:rsidR="00FC6AD5" w:rsidRPr="00A75A00" w:rsidRDefault="00FC6AD5" w:rsidP="00FC6AD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C6AE" w14:textId="77777777" w:rsidR="00FC6AD5" w:rsidRPr="00A8307A" w:rsidRDefault="00FC6AD5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C480" w14:textId="77777777" w:rsidR="00FC6AD5" w:rsidRPr="00D26514" w:rsidRDefault="00FC6AD5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1A53" w14:textId="77777777" w:rsidR="00FC6AD5" w:rsidRPr="00A8307A" w:rsidRDefault="00FC6AD5" w:rsidP="00A006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09A1FD" w14:textId="77777777" w:rsidR="00FC6AD5" w:rsidRPr="00A8307A" w:rsidRDefault="00FC6AD5" w:rsidP="00A006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5DD2" w14:textId="77777777" w:rsidR="00FC6AD5" w:rsidRDefault="00FC6AD5" w:rsidP="00A00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54253F" w14:textId="77777777" w:rsidR="00FC6AD5" w:rsidRDefault="00FC6AD5" w:rsidP="00A00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C25A133" w14:textId="77777777" w:rsidR="00FC6AD5" w:rsidRDefault="00FC6AD5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0E06" w14:textId="77777777" w:rsidR="00FC6AD5" w:rsidRDefault="00FC6AD5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D69F" w14:textId="77777777" w:rsidR="00FC6AD5" w:rsidRPr="00A8307A" w:rsidRDefault="00FC6AD5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4E74" w14:textId="77777777" w:rsidR="00FC6AD5" w:rsidRPr="00D26514" w:rsidRDefault="00FC6AD5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96EE" w14:textId="77777777" w:rsidR="00FC6AD5" w:rsidRDefault="00FC6AD5" w:rsidP="00A00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FC6AD5" w:rsidRPr="00A8307A" w14:paraId="42C0E66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C6BB" w14:textId="77777777" w:rsidR="00FC6AD5" w:rsidRPr="00A75A00" w:rsidRDefault="00FC6AD5" w:rsidP="00FC6AD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DAE3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FFF8" w14:textId="77777777" w:rsidR="00FC6AD5" w:rsidRPr="006178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AE33" w14:textId="77777777" w:rsidR="00FC6AD5" w:rsidRPr="00A8307A" w:rsidRDefault="00FC6AD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BDC3F4" w14:textId="77777777" w:rsidR="00FC6AD5" w:rsidRPr="00A8307A" w:rsidRDefault="00FC6AD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30FF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79CF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C580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AE65" w14:textId="77777777" w:rsidR="00FC6AD5" w:rsidRPr="006178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2BF0" w14:textId="77777777" w:rsidR="00FC6AD5" w:rsidRPr="00A8307A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FE6875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8FA3B47" w14:textId="77777777" w:rsidR="00FC6AD5" w:rsidRPr="00A8307A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6AD5" w:rsidRPr="00A8307A" w14:paraId="04A2056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3F41" w14:textId="77777777" w:rsidR="00FC6AD5" w:rsidRPr="00A75A00" w:rsidRDefault="00FC6AD5" w:rsidP="00FC6AD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9D25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6A15" w14:textId="77777777" w:rsidR="00FC6AD5" w:rsidRPr="006178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9912" w14:textId="77777777" w:rsidR="00FC6AD5" w:rsidRPr="00A8307A" w:rsidRDefault="00FC6AD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21A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FBD76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3830699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EB4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F35D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236F" w14:textId="77777777" w:rsidR="00FC6AD5" w:rsidRPr="006178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1B7D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F2F4CCB" w14:textId="77777777" w:rsidR="00FC6AD5" w:rsidRPr="00A8307A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6AD5" w:rsidRPr="00A8307A" w14:paraId="43A2141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0B6C" w14:textId="77777777" w:rsidR="00FC6AD5" w:rsidRPr="00A75A00" w:rsidRDefault="00FC6AD5" w:rsidP="00FC6AD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014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FE57" w14:textId="77777777" w:rsidR="00FC6AD5" w:rsidRPr="006178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46BD" w14:textId="77777777" w:rsidR="00FC6AD5" w:rsidRPr="00A8307A" w:rsidRDefault="00FC6AD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B9AC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04BC72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FBE4DC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FE7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FAB7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419A" w14:textId="77777777" w:rsidR="00FC6AD5" w:rsidRPr="006178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AC5A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668D8C2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F5038DB" w14:textId="77777777" w:rsidR="00FC6AD5" w:rsidRPr="00A8307A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C6AD5" w14:paraId="4A0DD97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350A" w14:textId="77777777" w:rsidR="00FC6AD5" w:rsidRDefault="00FC6AD5" w:rsidP="00FC6A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835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AD98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5AA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81F94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257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1810E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7E5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771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A2F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D65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81DEC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024C741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FC6AD5" w14:paraId="2BEB32F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840C" w14:textId="77777777" w:rsidR="00FC6AD5" w:rsidRDefault="00FC6AD5" w:rsidP="00FC6A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691F" w14:textId="77777777" w:rsidR="00FC6AD5" w:rsidRDefault="00FC6AD5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9CE8" w14:textId="77777777" w:rsidR="00FC6AD5" w:rsidRDefault="00FC6AD5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5788" w14:textId="77777777" w:rsidR="00FC6AD5" w:rsidRDefault="00FC6AD5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E1EF" w14:textId="77777777" w:rsidR="00FC6AD5" w:rsidRDefault="00FC6AD5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306C62" w14:textId="77777777" w:rsidR="00FC6AD5" w:rsidRDefault="00FC6AD5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CBACE6F" w14:textId="77777777" w:rsidR="00FC6AD5" w:rsidRDefault="00FC6AD5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4234" w14:textId="77777777" w:rsidR="00FC6AD5" w:rsidRDefault="00FC6AD5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A27A" w14:textId="77777777" w:rsidR="00FC6AD5" w:rsidRDefault="00FC6AD5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F725" w14:textId="77777777" w:rsidR="00FC6AD5" w:rsidRDefault="00FC6AD5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EB3A" w14:textId="77777777" w:rsidR="00FC6AD5" w:rsidRPr="009914C4" w:rsidRDefault="00FC6AD5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3011765" w14:textId="77777777" w:rsidR="00FC6AD5" w:rsidRDefault="00FC6AD5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6AD5" w:rsidRPr="00A8307A" w14:paraId="16C3412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0D30" w14:textId="77777777" w:rsidR="00FC6AD5" w:rsidRPr="00A75A00" w:rsidRDefault="00FC6AD5" w:rsidP="00FC6AD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D403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4E62" w14:textId="77777777" w:rsidR="00FC6AD5" w:rsidRPr="00915FE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D087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4ABD75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196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036855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3069" w14:textId="77777777" w:rsidR="00FC6AD5" w:rsidRPr="00915FE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1A71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22EB" w14:textId="77777777" w:rsidR="00FC6AD5" w:rsidRPr="00915FE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37E3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1BC0E0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6AD5" w:rsidRPr="00A8307A" w14:paraId="684840F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F44C" w14:textId="77777777" w:rsidR="00FC6AD5" w:rsidRPr="00A75A00" w:rsidRDefault="00FC6AD5" w:rsidP="00FC6AD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F41B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8A40" w14:textId="77777777" w:rsidR="00FC6AD5" w:rsidRPr="00915FE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75F0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7D55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1D8A" w14:textId="77777777" w:rsidR="00FC6AD5" w:rsidRPr="00915FE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141E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ACB3" w14:textId="77777777" w:rsidR="00FC6AD5" w:rsidRPr="00915FE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14C9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6AD5" w:rsidRPr="00A8307A" w14:paraId="747D35C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AE7B" w14:textId="77777777" w:rsidR="00FC6AD5" w:rsidRPr="00A75A00" w:rsidRDefault="00FC6AD5" w:rsidP="00FC6AD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8198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870C" w14:textId="77777777" w:rsidR="00FC6AD5" w:rsidRPr="001C017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C7AD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711C7A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4BFC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F050" w14:textId="77777777" w:rsidR="00FC6AD5" w:rsidRPr="001C017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313D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B485" w14:textId="77777777" w:rsidR="00FC6AD5" w:rsidRPr="001C017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3778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58D8AD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6AD5" w:rsidRPr="00A8307A" w14:paraId="2D9C1B3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A701" w14:textId="77777777" w:rsidR="00FC6AD5" w:rsidRPr="00A75A00" w:rsidRDefault="00FC6AD5" w:rsidP="00FC6AD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7C26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8CC8" w14:textId="77777777" w:rsidR="00FC6AD5" w:rsidRPr="002A553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B05F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2DEC93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A8DB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B126" w14:textId="77777777" w:rsidR="00FC6AD5" w:rsidRPr="002A553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E59C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4D3D" w14:textId="77777777" w:rsidR="00FC6AD5" w:rsidRPr="002A553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0683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5A91E8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6AD5" w:rsidRPr="00A8307A" w14:paraId="1110AD0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E893" w14:textId="77777777" w:rsidR="00FC6AD5" w:rsidRPr="00A75A00" w:rsidRDefault="00FC6AD5" w:rsidP="00FC6AD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2977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A0CE" w14:textId="77777777" w:rsidR="00FC6AD5" w:rsidRPr="00880A4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F24D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484A5E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BC30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2E37" w14:textId="77777777" w:rsidR="00FC6AD5" w:rsidRPr="00880A4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D755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D289" w14:textId="77777777" w:rsidR="00FC6AD5" w:rsidRPr="00880A4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B8DF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711A74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6AD5" w:rsidRPr="00A8307A" w14:paraId="1008931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E989" w14:textId="77777777" w:rsidR="00FC6AD5" w:rsidRPr="00A75A00" w:rsidRDefault="00FC6AD5" w:rsidP="00FC6AD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155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326DA6DE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65D2" w14:textId="77777777" w:rsidR="00FC6AD5" w:rsidRPr="00880A4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F49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B2933C1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1FFF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4BE8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EE0D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62B4" w14:textId="77777777" w:rsidR="00FC6AD5" w:rsidRPr="00880A4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8880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:rsidRPr="00A8307A" w14:paraId="2AAB3EC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4F59" w14:textId="77777777" w:rsidR="00FC6AD5" w:rsidRPr="00A75A00" w:rsidRDefault="00FC6AD5" w:rsidP="00FC6AD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C953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2D46" w14:textId="77777777" w:rsidR="00FC6AD5" w:rsidRPr="00880A4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B22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19C7F582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3B5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758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3E68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D7BA" w14:textId="77777777" w:rsidR="00FC6AD5" w:rsidRPr="00880A4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BA09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9ABF56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FC6AD5" w:rsidRPr="00A8307A" w14:paraId="608F353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225B" w14:textId="77777777" w:rsidR="00FC6AD5" w:rsidRPr="00A75A00" w:rsidRDefault="00FC6AD5" w:rsidP="00FC6AD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B568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210A" w14:textId="77777777" w:rsidR="00FC6AD5" w:rsidRPr="00880A4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305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27061376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4AFE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C3C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3490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4EC8" w14:textId="77777777" w:rsidR="00FC6AD5" w:rsidRPr="00880A4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19A9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573B6A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FC6AD5" w14:paraId="362BF60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35EE" w14:textId="77777777" w:rsidR="00FC6AD5" w:rsidRDefault="00FC6AD5" w:rsidP="00FC6A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E45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F72E" w14:textId="77777777" w:rsidR="00FC6AD5" w:rsidRPr="00E9641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6DE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383B5BF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F88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33E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DF9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860A" w14:textId="77777777" w:rsidR="00FC6AD5" w:rsidRPr="00E9641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1F1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F8ACB2D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7CFBF810" w14:textId="77777777" w:rsidR="00FC6AD5" w:rsidRDefault="00FC6AD5" w:rsidP="009378E1">
      <w:pPr>
        <w:pStyle w:val="Heading1"/>
        <w:spacing w:line="360" w:lineRule="auto"/>
      </w:pPr>
      <w:r>
        <w:t>LINIA 133</w:t>
      </w:r>
    </w:p>
    <w:p w14:paraId="69686F2D" w14:textId="77777777" w:rsidR="00FC6AD5" w:rsidRPr="0021246A" w:rsidRDefault="00FC6AD5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C6AD5" w14:paraId="1C3206C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0ACE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6B8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336B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891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E4A6C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FAB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E794E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F64D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AB0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418C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8A9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DB3BD8" w14:paraId="350A4A7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4D44" w14:textId="77777777" w:rsidR="00FC6AD5" w:rsidRPr="00A75A00" w:rsidRDefault="00FC6AD5" w:rsidP="00FC6AD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0F28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4920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1110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3674BE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91D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65CC9F79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D1E6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68CE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713E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1929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1F183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8F15D3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E91A8EB" w14:textId="77777777" w:rsidR="00FC6AD5" w:rsidRPr="00DB3BD8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C6AD5" w:rsidRPr="00A8307A" w14:paraId="6608DC3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8952" w14:textId="77777777" w:rsidR="00FC6AD5" w:rsidRPr="00A75A00" w:rsidRDefault="00FC6AD5" w:rsidP="00FC6AD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F870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BEE0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5737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5EA988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840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C6B351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F090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7864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5105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0B9A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BE42C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57D1B91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B974A44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C6AD5" w:rsidRPr="00A8307A" w14:paraId="359DC7F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BE5C" w14:textId="77777777" w:rsidR="00FC6AD5" w:rsidRPr="00A75A00" w:rsidRDefault="00FC6AD5" w:rsidP="00FC6AD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B8D8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262F" w14:textId="77777777" w:rsidR="00FC6AD5" w:rsidRPr="00AE5C9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D29C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007620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8018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E3B8" w14:textId="77777777" w:rsidR="00FC6AD5" w:rsidRPr="00AE5C9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033A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ABCD" w14:textId="77777777" w:rsidR="00FC6AD5" w:rsidRPr="00AE5C9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A83E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094B62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C6AD5" w:rsidRPr="00A8307A" w14:paraId="7084CD6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2981" w14:textId="77777777" w:rsidR="00FC6AD5" w:rsidRPr="00A75A00" w:rsidRDefault="00FC6AD5" w:rsidP="00FC6AD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DF41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8C98" w14:textId="77777777" w:rsidR="00FC6AD5" w:rsidRPr="00795C5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693E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C32C55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6893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8743" w14:textId="77777777" w:rsidR="00FC6AD5" w:rsidRPr="00795C5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EBD9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9F2D" w14:textId="77777777" w:rsidR="00FC6AD5" w:rsidRPr="00795C5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55CB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C1B6C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C6AD5" w:rsidRPr="00A8307A" w14:paraId="72F66BF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F4F1" w14:textId="77777777" w:rsidR="00FC6AD5" w:rsidRPr="00A75A00" w:rsidRDefault="00FC6AD5" w:rsidP="00FC6AD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7E5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CF2D" w14:textId="77777777" w:rsidR="00FC6AD5" w:rsidRPr="00795C5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E4D1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D5F5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BADC0A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39842C6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894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89F7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9769" w14:textId="77777777" w:rsidR="00FC6AD5" w:rsidRPr="00795C5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3FFA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DCE59CB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057CA3D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C6AD5" w:rsidRPr="00A8307A" w14:paraId="536D9E4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9D0D" w14:textId="77777777" w:rsidR="00FC6AD5" w:rsidRPr="00A75A00" w:rsidRDefault="00FC6AD5" w:rsidP="00FC6AD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FB54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85E1" w14:textId="77777777" w:rsidR="00FC6AD5" w:rsidRPr="00795C5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E3B4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3780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32DEB70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ADFB89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7410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539F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AB03" w14:textId="77777777" w:rsidR="00FC6AD5" w:rsidRPr="00795C5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9165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F5FA5EF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6AD5" w:rsidRPr="00A8307A" w14:paraId="542C847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35E8" w14:textId="77777777" w:rsidR="00FC6AD5" w:rsidRPr="00A75A00" w:rsidRDefault="00FC6AD5" w:rsidP="00FC6AD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C186" w14:textId="77777777" w:rsidR="00FC6AD5" w:rsidRPr="00A8307A" w:rsidRDefault="00FC6AD5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0D04" w14:textId="77777777" w:rsidR="00FC6AD5" w:rsidRPr="00795C5C" w:rsidRDefault="00FC6AD5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3C66" w14:textId="77777777" w:rsidR="00FC6AD5" w:rsidRPr="00A8307A" w:rsidRDefault="00FC6AD5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0F1C" w14:textId="77777777" w:rsidR="00FC6AD5" w:rsidRDefault="00FC6AD5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29A155" w14:textId="77777777" w:rsidR="00FC6AD5" w:rsidRDefault="00FC6AD5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71EEC9B" w14:textId="77777777" w:rsidR="00FC6AD5" w:rsidRDefault="00FC6AD5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CF06" w14:textId="77777777" w:rsidR="00FC6AD5" w:rsidRDefault="00FC6AD5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F56B" w14:textId="77777777" w:rsidR="00FC6AD5" w:rsidRPr="00A8307A" w:rsidRDefault="00FC6AD5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D459" w14:textId="77777777" w:rsidR="00FC6AD5" w:rsidRPr="00795C5C" w:rsidRDefault="00FC6AD5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494D" w14:textId="77777777" w:rsidR="00FC6AD5" w:rsidRPr="009914C4" w:rsidRDefault="00FC6AD5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627E943" w14:textId="77777777" w:rsidR="00FC6AD5" w:rsidRDefault="00FC6AD5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6AD5" w:rsidRPr="00A8307A" w14:paraId="62832B6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6388" w14:textId="77777777" w:rsidR="00FC6AD5" w:rsidRPr="00A75A00" w:rsidRDefault="00FC6AD5" w:rsidP="00FC6AD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28E1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1CBA" w14:textId="77777777" w:rsidR="00FC6AD5" w:rsidRPr="0073283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CF02" w14:textId="77777777" w:rsidR="00FC6AD5" w:rsidRPr="00A8307A" w:rsidRDefault="00FC6AD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6E457D" w14:textId="77777777" w:rsidR="00FC6AD5" w:rsidRPr="00A8307A" w:rsidRDefault="00FC6AD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840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1205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4D17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4E2F" w14:textId="77777777" w:rsidR="00FC6AD5" w:rsidRPr="0073283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5151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FB6E2A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ABDFDA6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B8B295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9A7B978" w14:textId="77777777" w:rsidR="00FC6AD5" w:rsidRPr="00A8307A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C6AD5" w:rsidRPr="00A8307A" w14:paraId="567C3D3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DD17" w14:textId="77777777" w:rsidR="00FC6AD5" w:rsidRPr="00A75A00" w:rsidRDefault="00FC6AD5" w:rsidP="00FC6AD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B0EA" w14:textId="77777777" w:rsidR="00FC6AD5" w:rsidRPr="00A8307A" w:rsidRDefault="00FC6AD5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00FD" w14:textId="77777777" w:rsidR="00FC6AD5" w:rsidRPr="00732832" w:rsidRDefault="00FC6AD5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A6AE" w14:textId="77777777" w:rsidR="00FC6AD5" w:rsidRPr="00A8307A" w:rsidRDefault="00FC6AD5" w:rsidP="001900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8B209B" w14:textId="77777777" w:rsidR="00FC6AD5" w:rsidRPr="00A8307A" w:rsidRDefault="00FC6AD5" w:rsidP="001900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810C" w14:textId="77777777" w:rsidR="00FC6AD5" w:rsidRDefault="00FC6AD5" w:rsidP="001900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597FAD" w14:textId="77777777" w:rsidR="00FC6AD5" w:rsidRDefault="00FC6AD5" w:rsidP="001900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4840A47" w14:textId="77777777" w:rsidR="00FC6AD5" w:rsidRDefault="00FC6AD5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3E5A" w14:textId="77777777" w:rsidR="00FC6AD5" w:rsidRDefault="00FC6AD5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E680" w14:textId="77777777" w:rsidR="00FC6AD5" w:rsidRPr="00A8307A" w:rsidRDefault="00FC6AD5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943E" w14:textId="77777777" w:rsidR="00FC6AD5" w:rsidRPr="00732832" w:rsidRDefault="00FC6AD5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DCE7" w14:textId="77777777" w:rsidR="00FC6AD5" w:rsidRDefault="00FC6AD5" w:rsidP="001900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FC6AD5" w:rsidRPr="00A8307A" w14:paraId="7DB31CD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5D9E" w14:textId="77777777" w:rsidR="00FC6AD5" w:rsidRPr="00A75A00" w:rsidRDefault="00FC6AD5" w:rsidP="00FC6AD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7E64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B63D" w14:textId="77777777" w:rsidR="00FC6AD5" w:rsidRPr="0046537D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424B" w14:textId="77777777" w:rsidR="00FC6AD5" w:rsidRPr="00A8307A" w:rsidRDefault="00FC6AD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96DB96" w14:textId="77777777" w:rsidR="00FC6AD5" w:rsidRPr="00A8307A" w:rsidRDefault="00FC6AD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E700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F638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88B3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2A5F" w14:textId="77777777" w:rsidR="00FC6AD5" w:rsidRPr="0046537D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5534" w14:textId="77777777" w:rsidR="00FC6AD5" w:rsidRPr="00A8307A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7E8BCD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3C5FE22" w14:textId="77777777" w:rsidR="00FC6AD5" w:rsidRPr="00A8307A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6AD5" w14:paraId="5DDAD12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50AD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DE5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226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3DE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57E1B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340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9E6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8F2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000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D87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10211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3DD2DFA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FC6AD5" w14:paraId="3D20286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8396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D0B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7B7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3C6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0447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BAFA1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76E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9CB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EAA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D2A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FC6AD5" w:rsidRPr="00A8307A" w14:paraId="0FCACC2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2987" w14:textId="77777777" w:rsidR="00FC6AD5" w:rsidRPr="00A75A00" w:rsidRDefault="00FC6AD5" w:rsidP="00FC6AD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CA4D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D6E6" w14:textId="77777777" w:rsidR="00FC6AD5" w:rsidRPr="00A60F9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F0BF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69BC43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06F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E02D83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E297" w14:textId="77777777" w:rsidR="00FC6AD5" w:rsidRPr="00A60F9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9931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BA94" w14:textId="77777777" w:rsidR="00FC6AD5" w:rsidRPr="00A60F9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8813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96FF3E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6AD5" w:rsidRPr="00A8307A" w14:paraId="0882ABD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042D" w14:textId="77777777" w:rsidR="00FC6AD5" w:rsidRPr="00A75A00" w:rsidRDefault="00FC6AD5" w:rsidP="00FC6AD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36E6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D579" w14:textId="77777777" w:rsidR="00FC6AD5" w:rsidRPr="0022013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341D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8BF602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6A6A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4D7C" w14:textId="77777777" w:rsidR="00FC6AD5" w:rsidRPr="0022013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53F4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A38B" w14:textId="77777777" w:rsidR="00FC6AD5" w:rsidRPr="0022013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AE30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D7451A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6AD5" w:rsidRPr="00A8307A" w14:paraId="0B1DC68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510C" w14:textId="77777777" w:rsidR="00FC6AD5" w:rsidRPr="00A75A00" w:rsidRDefault="00FC6AD5" w:rsidP="00FC6AD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F455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127C" w14:textId="77777777" w:rsidR="00FC6AD5" w:rsidRPr="00501B5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DBF7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E7600E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E450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81D7" w14:textId="77777777" w:rsidR="00FC6AD5" w:rsidRPr="00501B5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F877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B22A" w14:textId="77777777" w:rsidR="00FC6AD5" w:rsidRPr="00501B5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D34A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05BC83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6AD5" w:rsidRPr="00A8307A" w14:paraId="3C416DB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1A30" w14:textId="77777777" w:rsidR="00FC6AD5" w:rsidRPr="00A75A00" w:rsidRDefault="00FC6AD5" w:rsidP="00FC6AD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618D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4E51" w14:textId="77777777" w:rsidR="00FC6AD5" w:rsidRPr="006D5FF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4913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5B3AF7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E02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605A" w14:textId="77777777" w:rsidR="00FC6AD5" w:rsidRPr="006D5FF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3B09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6FAF" w14:textId="77777777" w:rsidR="00FC6AD5" w:rsidRPr="006D5FF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54E1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382072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6AD5" w:rsidRPr="00A8307A" w14:paraId="7DB6D3F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BC39" w14:textId="77777777" w:rsidR="00FC6AD5" w:rsidRPr="00A75A00" w:rsidRDefault="00FC6AD5" w:rsidP="00FC6AD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B4E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4667509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8474" w14:textId="77777777" w:rsidR="00FC6AD5" w:rsidRPr="006D5FF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3A18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9066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5F4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6EBF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7452" w14:textId="77777777" w:rsidR="00FC6AD5" w:rsidRPr="006D5FF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4CF3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FC6AD5" w:rsidRPr="00A8307A" w14:paraId="3EDEA2F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0585" w14:textId="77777777" w:rsidR="00FC6AD5" w:rsidRPr="00A75A00" w:rsidRDefault="00FC6AD5" w:rsidP="00FC6AD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A82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34464B57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0F6B" w14:textId="77777777" w:rsidR="00FC6AD5" w:rsidRPr="006D5FF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21F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D3BB226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645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9C31" w14:textId="77777777" w:rsidR="00FC6AD5" w:rsidRPr="006D5FF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EE1F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11E0" w14:textId="77777777" w:rsidR="00FC6AD5" w:rsidRPr="006D5FF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867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60064E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FC6AD5" w14:paraId="1DB5E88A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EC9E" w14:textId="77777777" w:rsidR="00FC6AD5" w:rsidRPr="00A75A00" w:rsidRDefault="00FC6AD5" w:rsidP="00FC6AD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522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5424533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70C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5FE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4740C95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1B78B199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0DC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706C" w14:textId="77777777" w:rsidR="00FC6AD5" w:rsidRPr="006D5FF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8167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2E0A" w14:textId="77777777" w:rsidR="00FC6AD5" w:rsidRPr="006D5FF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F7B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3E2FA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FC6AD5" w14:paraId="1A99009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C0AF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EF8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4AA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EA1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17A5A8B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099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880E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478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8944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C84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6505B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FC6AD5" w14:paraId="4FAC44D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7DA5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116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D2E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2D9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670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20D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682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2825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C3D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E01C5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FC6AD5" w14:paraId="7CA6EDE0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DDE1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C36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F96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9ED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14A51D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B32588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3DE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DA6B10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3EE2EE2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25D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703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D602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029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F70C7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FC6AD5" w14:paraId="5A5D4E6C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9BBE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9B1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B898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923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5FE6DAB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66287C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7CFFFEE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292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ADB3D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818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72F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D7ED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7E6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FC6AD5" w14:paraId="4190AA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5BC7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B34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3229069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260C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8DF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7EBA6DC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9A4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682F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B23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757F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70D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14:paraId="1429754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5B02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4FD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5140BFF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D858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869A" w14:textId="77777777" w:rsidR="00FC6AD5" w:rsidRDefault="00FC6AD5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1260AB99" w14:textId="77777777" w:rsidR="00FC6AD5" w:rsidRDefault="00FC6AD5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C48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495D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3D1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800F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9E1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0AB3B2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0321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D6C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E58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90E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174DD91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575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BA8F5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9616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742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C64F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74A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1D28E3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E31F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D4E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AE68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BBB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5042904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FF7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461B8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AC5D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269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D257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18C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5CAB9A49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3B8F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B6D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4C9814E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9D5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EDB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2E09A6F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D47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6E37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E20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4E7E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E09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7BC783FC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C5A6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570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2A51A78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A28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6B9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5EF04E9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406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C76B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293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F88D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FD5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311768F4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6025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403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359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F9D6" w14:textId="77777777" w:rsidR="00FC6AD5" w:rsidRDefault="00FC6AD5" w:rsidP="00BA000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1FF98838" w14:textId="77777777" w:rsidR="00FC6AD5" w:rsidRDefault="00FC6AD5" w:rsidP="00BA000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A16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BA000C">
              <w:rPr>
                <w:b/>
                <w:bCs/>
                <w:sz w:val="20"/>
                <w:lang w:val="ro-RO"/>
              </w:rPr>
              <w:t xml:space="preserve">între vârf sch. 2 și semnal intrare cap Y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BA000C">
              <w:rPr>
                <w:b/>
                <w:bCs/>
                <w:sz w:val="20"/>
                <w:lang w:val="ro-RO"/>
              </w:rPr>
              <w:t>t. Lovrin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3305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41C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258B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0C74" w14:textId="77777777" w:rsidR="00FC6AD5" w:rsidRPr="00BA000C" w:rsidRDefault="00FC6AD5" w:rsidP="00BA00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A000C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F09882" w14:textId="77777777" w:rsidR="00FC6AD5" w:rsidRDefault="00FC6AD5" w:rsidP="00BA00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A000C">
              <w:rPr>
                <w:b/>
                <w:bCs/>
                <w:i/>
                <w:iCs/>
                <w:sz w:val="20"/>
                <w:lang w:val="ro-RO"/>
              </w:rPr>
              <w:t>la liniile 4, 5, 6, 7 și LFI Cap Y St. Lovrin</w:t>
            </w:r>
          </w:p>
        </w:tc>
      </w:tr>
      <w:tr w:rsidR="00FC6AD5" w14:paraId="4A86E00F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152E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7CE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433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D0B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7DC610D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D47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br/>
              <w:t>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69F1" w14:textId="77777777" w:rsidR="00FC6AD5" w:rsidRPr="0074629B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096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BAB8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050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D0A64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FC6AD5" w14:paraId="6222E7A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6E20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90D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C844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BBD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78D4C02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A57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67298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30CF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25F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CB2D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51A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74901C3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D5A6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408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8BB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551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5B01D44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C87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5B4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D1D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4354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9F6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7A4A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2D74CAA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C6AD5" w14:paraId="0085A65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8F14" w14:textId="77777777" w:rsidR="00FC6AD5" w:rsidRDefault="00FC6AD5" w:rsidP="00FC6A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C53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8560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AF2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0A037D7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67C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27B29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D8AD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1BB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5402" w14:textId="77777777" w:rsidR="00FC6AD5" w:rsidRPr="0074629B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8A1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24B6B11" w14:textId="77777777" w:rsidR="00FC6AD5" w:rsidRDefault="00FC6AD5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3094E870" w14:textId="77777777" w:rsidR="00FC6AD5" w:rsidRDefault="00FC6AD5" w:rsidP="00C83010">
      <w:pPr>
        <w:pStyle w:val="Heading1"/>
        <w:spacing w:line="360" w:lineRule="auto"/>
      </w:pPr>
      <w:r>
        <w:lastRenderedPageBreak/>
        <w:t>LINIA 143</w:t>
      </w:r>
    </w:p>
    <w:p w14:paraId="5BA5D984" w14:textId="77777777" w:rsidR="00FC6AD5" w:rsidRDefault="00FC6AD5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FC6AD5" w14:paraId="0449A60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8C13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76B1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43E2A3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1F27" w14:textId="77777777" w:rsidR="00FC6AD5" w:rsidRPr="00984839" w:rsidRDefault="00FC6AD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E43A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513C5E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BDEF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673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B0A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B4D0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72D8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D9195DE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052F57D8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6AD5" w14:paraId="0A3C79A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1D7D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F2F1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D9AC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785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6A4EBDA6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7DAB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E65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2337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27AFFB1B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F3AE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2EE1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F005152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FC6AD5" w14:paraId="61AE3F75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C9DD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FBD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A87F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E2D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6FD9C8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3702888D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5A3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FDC0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5557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0C7B2F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5939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93DB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0E2E16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140AC4FB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C33937E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6AD5" w14:paraId="772069F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60EA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E30C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2EE2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60AE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0ABF1D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9572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3C356A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1F2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76D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7930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D590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CEFF2E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FC6AD5" w14:paraId="4074AB6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2169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917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21CE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BAEB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25B678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DF0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0DADE2C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1FC4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7D9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E0F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C038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20D414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FC6AD5" w14:paraId="2EAFAD2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7339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22DB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FA89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1E7A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8491DD1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9930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346C47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CEBF726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588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FADB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710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3910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611001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FC6AD5" w14:paraId="3D581EA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E917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D4E0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4DB9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7C76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6B94EF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550A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4F42DA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6887BB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0F92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554B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DE77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21E6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761D8B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FC6AD5" w14:paraId="7240802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FA76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675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6D91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4D82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7B25B67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5CD3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51B05C3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8B8CE1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4C78120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4B1A5FB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4E3963A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AB1C75B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139A9E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C7F4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DA32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8210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67BE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78CC3F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FC6AD5" w14:paraId="441C365A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3367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BFEC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A1D8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9E88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D8E90AF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7C24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6E144080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5D06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5FA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9DE0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7F27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A9E0C5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4B20CB18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FC6AD5" w14:paraId="378472AD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0459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8227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F860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2510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79D9468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191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5F69A3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0A6C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8DE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9BE3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FE53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CD8C1A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FC6AD5" w14:paraId="37965521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1749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2D74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7E33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5A2C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8C1656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BE9B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3A003A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623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048B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082F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DC0D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F7A48E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2370C084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FC6AD5" w14:paraId="2D425F7C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B047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4CB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CA4C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A511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DD66BF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AAF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9AB00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D942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A074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5610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6812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CE6695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FC6AD5" w14:paraId="78699FA5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ED8A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AAA4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1173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2146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40529F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6F9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AFB8E7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0F94E47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5BE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E4F1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CF9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85C2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9B3C6A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FC6AD5" w14:paraId="7675C5CD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87CA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F3D3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BC45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7C01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362382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F07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1A2E971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5B9B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350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3B92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0FA6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9C5BAC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FC6AD5" w14:paraId="12A9516A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2E07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9364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3CCB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0CF1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0E9412F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746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5E5D56F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3DDDDB4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30A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1652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077C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D34D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2CEDBD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FC6AD5" w14:paraId="2D883129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1CC3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22BB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3B20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F047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E0895E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B01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732B47FC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8DA0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0F5C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2D44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524E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507AE9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FC6AD5" w14:paraId="7921E0B6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B6AD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0150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1434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0D4B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758E091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114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F200BF6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B77D28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701E" w14:textId="77777777" w:rsidR="00FC6AD5" w:rsidRPr="00B53EFA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F80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092D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B4A6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A43214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FC6AD5" w14:paraId="7167C0E5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8FD8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1056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75EE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F843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76D0326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965C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7AFAD2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3B5A" w14:textId="77777777" w:rsidR="00FC6AD5" w:rsidRPr="00B53EFA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EF91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81E4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D72D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6AD5" w14:paraId="0A19A2C6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1298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1F5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444C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E7B6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3BEB43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4161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82107C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54C4" w14:textId="77777777" w:rsidR="00FC6AD5" w:rsidRPr="00B53EFA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B661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4C2E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493E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6AD5" w14:paraId="2D52A32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31D7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C983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A092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F626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8D0C55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14E3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F71138B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957D" w14:textId="77777777" w:rsidR="00FC6AD5" w:rsidRPr="00B53EFA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95A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1F2D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F6B0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9C82CC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FC6AD5" w14:paraId="2F35FAD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D1BC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F1B7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B9D7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6E6E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205F96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A714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AB97CD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8F6FE07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67C15C0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15B645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D4D6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0C47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E76B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D5CD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0202E5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FC6AD5" w14:paraId="74D935D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B018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661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F0CF38C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F303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99ED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68B7D8C9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7FF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1F7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2386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98EE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C6B7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6AD5" w14:paraId="65679AB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7CE0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713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8DD5501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AAC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7775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1067615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CE6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5043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E411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5630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4C81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8E94E7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59F349EB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6AD5" w14:paraId="6B0C4EA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DF87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2CB6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26D2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24ED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73D5B63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9CCA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B13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A842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D38A9A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E53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A416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019471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71A89295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6AD5" w14:paraId="4147CB0A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EFBB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AB4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B488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BB44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4ED1544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0655AB65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056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65E6083A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8CE9" w14:textId="77777777" w:rsidR="00FC6AD5" w:rsidRPr="00B53EFA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9970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52DF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3883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6AD5" w14:paraId="06E05E3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031D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707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361D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D40B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06C9E35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11FE4CE5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A78F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05E6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001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C99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AD41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6AD5" w14:paraId="10AD4C7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F34D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C394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C475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7F1D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C2967BB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55D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CC76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A826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335ABF7A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86F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4476" w14:textId="77777777" w:rsidR="00FC6AD5" w:rsidRPr="006611B7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FC6AD5" w14:paraId="36F7363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6244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B507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AC59DB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5CF5" w14:textId="77777777" w:rsidR="00FC6AD5" w:rsidRPr="00984839" w:rsidRDefault="00FC6AD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F6ED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B1FA65B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DD1C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2BC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2CE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035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ED22" w14:textId="77777777" w:rsidR="00FC6AD5" w:rsidRPr="003B25AA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C6AD5" w14:paraId="23F5CA0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1E51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D075" w14:textId="77777777" w:rsidR="00FC6AD5" w:rsidRPr="00CB3DC4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4283F9D6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5EC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08E8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EB3757C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01A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EA7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8531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831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DE79" w14:textId="77777777" w:rsidR="00FC6AD5" w:rsidRPr="00CB3DC4" w:rsidRDefault="00FC6AD5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E70AEFB" w14:textId="77777777" w:rsidR="00FC6AD5" w:rsidRPr="00F11CE2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C6AD5" w14:paraId="0E46EF7F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FECE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E84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8B30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8E67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588B05B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07E2499C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A224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0F08F6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7C97" w14:textId="77777777" w:rsidR="00FC6AD5" w:rsidRPr="00B53EFA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81A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9501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01F5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6AD5" w14:paraId="381A0DA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864B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DD11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8547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E629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54A85FD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259B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EC69E53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4B4A91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11C800D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0D5335D" w14:textId="77777777" w:rsidR="00FC6AD5" w:rsidRPr="00260477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48E8" w14:textId="77777777" w:rsidR="00FC6AD5" w:rsidRPr="00B53EFA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C91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5FC2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89D7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6FDA65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FC6AD5" w14:paraId="1E60030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01DA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E7A7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DB3D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B0D0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8DB0CEF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D98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074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482C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20C792DB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B15B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A2B6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646FF1DD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359E8BA5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FC6AD5" w14:paraId="23E5E3D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AF7C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16D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0EED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707E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22555CF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BD57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6C195F6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D2A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8480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D393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ADA2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FC6AD5" w14:paraId="7ED355C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72BC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7DC6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0A94E8DA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B775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C931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69720D6D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577A0A61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FED07C5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1D4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31CA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FC0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9D3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214D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364F48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608C3B7F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FC6AD5" w14:paraId="0C20DDC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5038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2C51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30B8ED34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AC32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DEDF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5C94C948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B8C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950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C706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DB5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62BE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6AD5" w14:paraId="0E60110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E5F3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8B5F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58+990</w:t>
            </w:r>
          </w:p>
          <w:p w14:paraId="4B1A8B2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80F4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0169" w14:textId="77777777" w:rsidR="00FC6AD5" w:rsidRDefault="00FC6AD5" w:rsidP="00011B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2303DAC9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08F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C60C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A90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563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8D85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6AD5" w14:paraId="078F766B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91DD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8DF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5643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02DB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19998672" w14:textId="77777777" w:rsidR="00FC6AD5" w:rsidRDefault="00FC6AD5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31C772B2" w14:textId="77777777" w:rsidR="00FC6AD5" w:rsidRDefault="00FC6AD5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E1B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EC1003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22B3" w14:textId="77777777" w:rsidR="00FC6AD5" w:rsidRPr="00B53EFA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FE2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D352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DBDD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6AD5" w14:paraId="537E21A8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A523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0762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1D720203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E48A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457F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D7E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812F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92A2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484A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06E4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6AD5" w14:paraId="72C78A25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1927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AEF4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B2E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809D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7EF5FD6B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E07F1C6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51D3152A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DD1A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31F70E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87EF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D056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5E76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D24C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6AD5" w14:paraId="52442E73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93CB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B162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746EBFF6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2585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418D" w14:textId="77777777" w:rsidR="00FC6AD5" w:rsidRDefault="00FC6AD5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76B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490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B018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49AE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8490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C6AD5" w14:paraId="6796C1B3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DD14" w14:textId="77777777" w:rsidR="00FC6AD5" w:rsidRDefault="00FC6AD5" w:rsidP="00FC6A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FFF0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7274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A4EE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38A121AB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637B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162EAA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C090674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49AF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AB99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CB13" w14:textId="77777777" w:rsidR="00FC6AD5" w:rsidRPr="00984839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5E1C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FD3995" w14:textId="77777777" w:rsidR="00FC6AD5" w:rsidRDefault="00FC6AD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1D91CF30" w14:textId="77777777" w:rsidR="00FC6AD5" w:rsidRDefault="00FC6AD5">
      <w:pPr>
        <w:spacing w:after="40" w:line="192" w:lineRule="auto"/>
        <w:ind w:right="57"/>
        <w:rPr>
          <w:sz w:val="20"/>
          <w:lang w:val="ro-RO"/>
        </w:rPr>
      </w:pPr>
    </w:p>
    <w:p w14:paraId="50B3C165" w14:textId="77777777" w:rsidR="00FC6AD5" w:rsidRDefault="00FC6AD5" w:rsidP="00E56A6A">
      <w:pPr>
        <w:pStyle w:val="Heading1"/>
        <w:spacing w:line="360" w:lineRule="auto"/>
      </w:pPr>
      <w:r>
        <w:t>LINIA 200</w:t>
      </w:r>
    </w:p>
    <w:p w14:paraId="1B0F1569" w14:textId="77777777" w:rsidR="00FC6AD5" w:rsidRDefault="00FC6AD5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6AD5" w14:paraId="69DB953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2F31" w14:textId="77777777" w:rsidR="00FC6AD5" w:rsidRDefault="00FC6AD5" w:rsidP="00A9444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40A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F1DC01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9970" w14:textId="77777777" w:rsidR="00FC6AD5" w:rsidRPr="00032DF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180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473DBE0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16C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341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9DF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FC8BC4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E38F" w14:textId="77777777" w:rsidR="00FC6AD5" w:rsidRPr="00032DF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B0C6" w14:textId="77777777" w:rsidR="00FC6AD5" w:rsidRPr="00F716C0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FC6AD5" w14:paraId="602788F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2200" w14:textId="77777777" w:rsidR="00FC6AD5" w:rsidRDefault="00FC6AD5" w:rsidP="00A9444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0F80" w14:textId="77777777" w:rsidR="00FC6AD5" w:rsidRDefault="00FC6AD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00516F81" w14:textId="77777777" w:rsidR="00FC6AD5" w:rsidRDefault="00FC6AD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5EB6" w14:textId="77777777" w:rsidR="00FC6AD5" w:rsidRDefault="00FC6AD5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4475" w14:textId="77777777" w:rsidR="00FC6AD5" w:rsidRDefault="00FC6AD5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33BC2AA6" w14:textId="77777777" w:rsidR="00FC6AD5" w:rsidRDefault="00FC6AD5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FC98" w14:textId="77777777" w:rsidR="00FC6AD5" w:rsidRDefault="00FC6AD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2856" w14:textId="77777777" w:rsidR="00FC6AD5" w:rsidRDefault="00FC6AD5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5245" w14:textId="77777777" w:rsidR="00FC6AD5" w:rsidRDefault="00FC6AD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523F19D" w14:textId="77777777" w:rsidR="00FC6AD5" w:rsidRDefault="00FC6AD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F7FE" w14:textId="77777777" w:rsidR="00FC6AD5" w:rsidRDefault="00FC6AD5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8A98" w14:textId="77777777" w:rsidR="00FC6AD5" w:rsidRDefault="00FC6AD5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C6AD5" w14:paraId="3AC0DC1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2C59" w14:textId="77777777" w:rsidR="00FC6AD5" w:rsidRDefault="00FC6AD5" w:rsidP="00A9444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43C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6D5DCE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02F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285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13D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7D46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893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27C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79E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303525B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9FF9" w14:textId="77777777" w:rsidR="00FC6AD5" w:rsidRDefault="00FC6AD5" w:rsidP="00A9444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D4B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78B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4D6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7B9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ACB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BB0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582CD7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561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FCE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43B41CD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DA58" w14:textId="77777777" w:rsidR="00FC6AD5" w:rsidRDefault="00FC6AD5" w:rsidP="00A9444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2029" w14:textId="77777777" w:rsidR="00FC6AD5" w:rsidRDefault="00FC6AD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ECC9597" w14:textId="77777777" w:rsidR="00FC6AD5" w:rsidRDefault="00FC6AD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CAC1" w14:textId="77777777" w:rsidR="00FC6AD5" w:rsidRDefault="00FC6AD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FC33" w14:textId="77777777" w:rsidR="00FC6AD5" w:rsidRDefault="00FC6AD5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D8D6" w14:textId="77777777" w:rsidR="00FC6AD5" w:rsidRDefault="00FC6AD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7F4F" w14:textId="77777777" w:rsidR="00FC6AD5" w:rsidRDefault="00FC6AD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AD07" w14:textId="77777777" w:rsidR="00FC6AD5" w:rsidRDefault="00FC6AD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7D5A947" w14:textId="77777777" w:rsidR="00FC6AD5" w:rsidRDefault="00FC6AD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EA6C" w14:textId="77777777" w:rsidR="00FC6AD5" w:rsidRDefault="00FC6AD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2513" w14:textId="77777777" w:rsidR="00FC6AD5" w:rsidRDefault="00FC6AD5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1CDC1BD3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8D97" w14:textId="77777777" w:rsidR="00FC6AD5" w:rsidRDefault="00FC6AD5" w:rsidP="00A9444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D51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8BBC" w14:textId="77777777" w:rsidR="00FC6AD5" w:rsidRPr="00032DF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68B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80AF26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27C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BD706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3C6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DCD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FE33" w14:textId="77777777" w:rsidR="00FC6AD5" w:rsidRPr="00032DF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C45E" w14:textId="77777777" w:rsidR="00FC6AD5" w:rsidRPr="00F716C0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4D10B234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20AE" w14:textId="77777777" w:rsidR="00FC6AD5" w:rsidRDefault="00FC6AD5" w:rsidP="00A9444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816F" w14:textId="77777777" w:rsidR="00FC6AD5" w:rsidRDefault="00FC6AD5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00A07172" w14:textId="77777777" w:rsidR="00FC6AD5" w:rsidRDefault="00FC6AD5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C808" w14:textId="77777777" w:rsidR="00FC6AD5" w:rsidRDefault="00FC6AD5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956E" w14:textId="77777777" w:rsidR="00FC6AD5" w:rsidRDefault="00FC6AD5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12B569E" w14:textId="77777777" w:rsidR="00FC6AD5" w:rsidRDefault="00FC6AD5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CFB1" w14:textId="77777777" w:rsidR="00FC6AD5" w:rsidRDefault="00FC6AD5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84D4" w14:textId="77777777" w:rsidR="00FC6AD5" w:rsidRDefault="00FC6AD5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9673" w14:textId="77777777" w:rsidR="00FC6AD5" w:rsidRDefault="00FC6AD5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6206A705" w14:textId="77777777" w:rsidR="00FC6AD5" w:rsidRDefault="00FC6AD5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6493" w14:textId="77777777" w:rsidR="00FC6AD5" w:rsidRDefault="00FC6AD5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3B9C" w14:textId="77777777" w:rsidR="00FC6AD5" w:rsidRDefault="00FC6AD5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4914956" w14:textId="77777777" w:rsidR="00FC6AD5" w:rsidRDefault="00FC6AD5" w:rsidP="00623FF6">
      <w:pPr>
        <w:spacing w:before="40" w:after="40" w:line="192" w:lineRule="auto"/>
        <w:ind w:right="57"/>
        <w:rPr>
          <w:lang w:val="ro-RO"/>
        </w:rPr>
      </w:pPr>
    </w:p>
    <w:p w14:paraId="01E73D32" w14:textId="77777777" w:rsidR="00FC6AD5" w:rsidRDefault="00FC6AD5" w:rsidP="006D4098">
      <w:pPr>
        <w:pStyle w:val="Heading1"/>
        <w:spacing w:line="360" w:lineRule="auto"/>
      </w:pPr>
      <w:r>
        <w:lastRenderedPageBreak/>
        <w:t>LINIA 201</w:t>
      </w:r>
    </w:p>
    <w:p w14:paraId="1F235FBD" w14:textId="77777777" w:rsidR="00FC6AD5" w:rsidRDefault="00FC6AD5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FC6AD5" w14:paraId="11A868F2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8E76" w14:textId="77777777" w:rsidR="00FC6AD5" w:rsidRDefault="00FC6AD5" w:rsidP="00FC6A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033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E6E3" w14:textId="77777777" w:rsidR="00FC6AD5" w:rsidRPr="00C937B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7C1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6CD4E3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3F4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1B0AD2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1F08E4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48E5DE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5924" w14:textId="77777777" w:rsidR="00FC6AD5" w:rsidRPr="00C937B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803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720D" w14:textId="77777777" w:rsidR="00FC6AD5" w:rsidRPr="00C937B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662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5F8C19B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B4AE" w14:textId="77777777" w:rsidR="00FC6AD5" w:rsidRDefault="00FC6AD5" w:rsidP="00FC6A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237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8006" w14:textId="77777777" w:rsidR="00FC6AD5" w:rsidRPr="00C937B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4B9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6C77D9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34F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E1A2E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249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254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D064" w14:textId="77777777" w:rsidR="00FC6AD5" w:rsidRPr="00C937B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68D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AACCA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7967B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FC6AD5" w14:paraId="4785345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4E17" w14:textId="77777777" w:rsidR="00FC6AD5" w:rsidRDefault="00FC6AD5" w:rsidP="00FC6A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877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F802" w14:textId="77777777" w:rsidR="00FC6AD5" w:rsidRPr="00C937B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252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C759E3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80C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5387B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87F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C3F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800C" w14:textId="77777777" w:rsidR="00FC6AD5" w:rsidRPr="00C937B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115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104282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5C34BA4D" w14:textId="77777777" w:rsidR="00FC6AD5" w:rsidRPr="003012FC" w:rsidRDefault="00FC6AD5">
      <w:pPr>
        <w:spacing w:before="40" w:after="40" w:line="192" w:lineRule="auto"/>
        <w:ind w:right="57"/>
      </w:pPr>
    </w:p>
    <w:p w14:paraId="149549DA" w14:textId="77777777" w:rsidR="00FC6AD5" w:rsidRDefault="00FC6AD5" w:rsidP="00C53936">
      <w:pPr>
        <w:pStyle w:val="Heading1"/>
        <w:spacing w:line="360" w:lineRule="auto"/>
      </w:pPr>
      <w:r>
        <w:t>LINIA 202 A</w:t>
      </w:r>
    </w:p>
    <w:p w14:paraId="3E3EE8FE" w14:textId="77777777" w:rsidR="00FC6AD5" w:rsidRDefault="00FC6AD5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FC6AD5" w14:paraId="5522B4B3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25FA" w14:textId="77777777" w:rsidR="00FC6AD5" w:rsidRDefault="00FC6AD5" w:rsidP="00FC6AD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A92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4C5B" w14:textId="77777777" w:rsidR="00FC6AD5" w:rsidRPr="0087494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1D6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797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256B8E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3FC3" w14:textId="77777777" w:rsidR="00FC6AD5" w:rsidRPr="0048429E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E2B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A69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422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FC6AD5" w14:paraId="4BB9D9F1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0B66" w14:textId="77777777" w:rsidR="00FC6AD5" w:rsidRDefault="00FC6AD5" w:rsidP="00FC6AD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0FC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7F28" w14:textId="77777777" w:rsidR="00FC6AD5" w:rsidRPr="00874940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212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FC1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663A" w14:textId="77777777" w:rsidR="00FC6AD5" w:rsidRPr="0048429E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AC8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126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002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4BFC554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604EC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FC6AD5" w:rsidRPr="00743905" w14:paraId="0F38FDD3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C340" w14:textId="77777777" w:rsidR="00FC6AD5" w:rsidRPr="00743905" w:rsidRDefault="00FC6AD5" w:rsidP="00FC6AD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39C7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572264BA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20D0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C551" w14:textId="77777777" w:rsidR="00FC6AD5" w:rsidRPr="00743905" w:rsidRDefault="00FC6AD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B10BB00" w14:textId="77777777" w:rsidR="00FC6AD5" w:rsidRPr="00743905" w:rsidRDefault="00FC6AD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3BE2AB2B" w14:textId="77777777" w:rsidR="00FC6AD5" w:rsidRPr="00743905" w:rsidRDefault="00FC6AD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01CD64FF" w14:textId="77777777" w:rsidR="00FC6AD5" w:rsidRPr="00743905" w:rsidRDefault="00FC6AD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3FA82BFB" w14:textId="77777777" w:rsidR="00FC6AD5" w:rsidRPr="00743905" w:rsidRDefault="00FC6AD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0F82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B81B" w14:textId="77777777" w:rsidR="00FC6AD5" w:rsidRPr="00743905" w:rsidRDefault="00FC6AD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C164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1482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B0BD" w14:textId="77777777" w:rsidR="00FC6AD5" w:rsidRPr="0074390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00E49FC" w14:textId="77777777" w:rsidR="00FC6AD5" w:rsidRPr="0074390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FC6AD5" w:rsidRPr="00743905" w14:paraId="22816129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40C0" w14:textId="77777777" w:rsidR="00FC6AD5" w:rsidRPr="00743905" w:rsidRDefault="00FC6AD5" w:rsidP="00FC6AD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C8F6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5C95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AA74" w14:textId="77777777" w:rsidR="00FC6AD5" w:rsidRPr="00743905" w:rsidRDefault="00FC6AD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9DBF463" w14:textId="77777777" w:rsidR="00FC6AD5" w:rsidRPr="00743905" w:rsidRDefault="00FC6AD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63B6869" w14:textId="77777777" w:rsidR="00FC6AD5" w:rsidRPr="00743905" w:rsidRDefault="00FC6AD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53F2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99E2F8D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F663" w14:textId="77777777" w:rsidR="00FC6AD5" w:rsidRPr="00743905" w:rsidRDefault="00FC6AD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F65B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B1FD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01D7" w14:textId="77777777" w:rsidR="00FC6AD5" w:rsidRPr="0074390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C6AD5" w:rsidRPr="00743905" w14:paraId="687B5A98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2361" w14:textId="77777777" w:rsidR="00FC6AD5" w:rsidRPr="00743905" w:rsidRDefault="00FC6AD5" w:rsidP="00FC6AD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3700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D105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7460" w14:textId="77777777" w:rsidR="00FC6AD5" w:rsidRPr="00743905" w:rsidRDefault="00FC6AD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DA54C43" w14:textId="77777777" w:rsidR="00FC6AD5" w:rsidRPr="00743905" w:rsidRDefault="00FC6AD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96B6176" w14:textId="77777777" w:rsidR="00FC6AD5" w:rsidRPr="00743905" w:rsidRDefault="00FC6AD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AB67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46A8FD2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395C" w14:textId="77777777" w:rsidR="00FC6AD5" w:rsidRPr="00743905" w:rsidRDefault="00FC6AD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88F8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4006" w14:textId="77777777" w:rsidR="00FC6AD5" w:rsidRPr="0074390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0D48" w14:textId="77777777" w:rsidR="00FC6AD5" w:rsidRPr="0074390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5F4F7872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5340CD3D" w14:textId="77777777" w:rsidR="00FC6AD5" w:rsidRDefault="00FC6AD5" w:rsidP="00BD3926">
      <w:pPr>
        <w:pStyle w:val="Heading1"/>
        <w:spacing w:line="360" w:lineRule="auto"/>
      </w:pPr>
      <w:r>
        <w:t>LINIA 202 B</w:t>
      </w:r>
    </w:p>
    <w:p w14:paraId="780E890E" w14:textId="77777777" w:rsidR="00FC6AD5" w:rsidRDefault="00FC6AD5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FC6AD5" w14:paraId="370C303A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CD81" w14:textId="77777777" w:rsidR="00FC6AD5" w:rsidRDefault="00FC6AD5" w:rsidP="00FC6AD5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AB9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EF57" w14:textId="77777777" w:rsidR="00FC6AD5" w:rsidRPr="007C5BF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9F8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2FB56CA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63D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0114C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2926" w14:textId="77777777" w:rsidR="00FC6AD5" w:rsidRPr="007C5BF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979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F870" w14:textId="77777777" w:rsidR="00FC6AD5" w:rsidRPr="00BD268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C67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C2AA4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69A2FC41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6CEF0604" w14:textId="77777777" w:rsidR="00FC6AD5" w:rsidRDefault="00FC6AD5" w:rsidP="00406C17">
      <w:pPr>
        <w:pStyle w:val="Heading1"/>
        <w:spacing w:line="360" w:lineRule="auto"/>
      </w:pPr>
      <w:r>
        <w:t>LINIA 210</w:t>
      </w:r>
    </w:p>
    <w:p w14:paraId="28C6BB85" w14:textId="77777777" w:rsidR="00FC6AD5" w:rsidRDefault="00FC6AD5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FC6AD5" w14:paraId="5229591D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9EBA" w14:textId="77777777" w:rsidR="00FC6AD5" w:rsidRDefault="00FC6AD5" w:rsidP="00FC6AD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355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0AED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ED4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2A1CAC1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B18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104B8C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56C1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127D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204C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EA1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8E209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853AB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FC6AD5" w14:paraId="0EAF0640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8BF3" w14:textId="77777777" w:rsidR="00FC6AD5" w:rsidRDefault="00FC6AD5" w:rsidP="00FC6AD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97A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F294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FCF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209F855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8E1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6A30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9F1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CFB0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569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4183CB73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707B" w14:textId="77777777" w:rsidR="00FC6AD5" w:rsidRDefault="00FC6AD5" w:rsidP="00FC6AD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177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28F2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710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352F09D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FB6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B19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047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268B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9B5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0EAF28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C900" w14:textId="77777777" w:rsidR="00FC6AD5" w:rsidRDefault="00FC6AD5" w:rsidP="00FC6AD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F71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05F3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232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0651796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A10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8AF9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5A1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B98F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8C4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19F7A4BD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0895" w14:textId="77777777" w:rsidR="00FC6AD5" w:rsidRDefault="00FC6AD5" w:rsidP="00FC6AD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294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3B7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7C4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097BA7A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63A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68A90B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6CDE021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C03D94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F186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8A2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F5C4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61F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714234BB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B63C" w14:textId="77777777" w:rsidR="00FC6AD5" w:rsidRDefault="00FC6AD5" w:rsidP="00FC6AD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F1E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64CA865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125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B5A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5D5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FF9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F8F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16C4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644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37DBE886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D456" w14:textId="77777777" w:rsidR="00FC6AD5" w:rsidRDefault="00FC6AD5" w:rsidP="00FC6AD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980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DB2C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FB4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33CFB9E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5DA2" w14:textId="77777777" w:rsidR="00FC6AD5" w:rsidRDefault="00FC6AD5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0BE3E8B8" w14:textId="77777777" w:rsidR="00FC6AD5" w:rsidRDefault="00FC6AD5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1639EA7" w14:textId="77777777" w:rsidR="00FC6AD5" w:rsidRDefault="00FC6AD5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5545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016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5F67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E41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6E5F4DD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2FEE" w14:textId="77777777" w:rsidR="00FC6AD5" w:rsidRDefault="00FC6AD5" w:rsidP="00FC6AD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695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25EC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A25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2EFA4BC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1A5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5DA5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401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47DC" w14:textId="77777777" w:rsidR="00FC6AD5" w:rsidRPr="00C7636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A1C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93A4FA7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77F88C24" w14:textId="77777777" w:rsidR="00FC6AD5" w:rsidRDefault="00FC6AD5" w:rsidP="001B4DE9">
      <w:pPr>
        <w:pStyle w:val="Heading1"/>
        <w:spacing w:line="360" w:lineRule="auto"/>
      </w:pPr>
      <w:r>
        <w:t>LINIA 213</w:t>
      </w:r>
    </w:p>
    <w:p w14:paraId="15253C7D" w14:textId="77777777" w:rsidR="00FC6AD5" w:rsidRDefault="00FC6AD5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FC6AD5" w14:paraId="5EA01A6A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412E" w14:textId="77777777" w:rsidR="00FC6AD5" w:rsidRDefault="00FC6AD5" w:rsidP="00FC6A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5D45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1EEC" w14:textId="77777777" w:rsidR="00FC6AD5" w:rsidRPr="00BA7F8C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0B24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41E3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D658B30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7B999596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4E0CA3F0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5F9FF2F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9579" w14:textId="77777777" w:rsidR="00FC6AD5" w:rsidRPr="009E0061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3646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E3E3" w14:textId="77777777" w:rsidR="00FC6AD5" w:rsidRPr="00BA7F8C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47BF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FC6AD5" w14:paraId="35737611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3EE8" w14:textId="77777777" w:rsidR="00FC6AD5" w:rsidRDefault="00FC6AD5" w:rsidP="00FC6A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216D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0F97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E825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45BE0E7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FBBA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C125" w14:textId="77777777" w:rsidR="00FC6AD5" w:rsidRPr="009E0061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9995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CD9B" w14:textId="77777777" w:rsidR="00FC6AD5" w:rsidRPr="00BA7F8C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A366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6AD5" w14:paraId="37DBEFBE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473D" w14:textId="77777777" w:rsidR="00FC6AD5" w:rsidRDefault="00FC6AD5" w:rsidP="00FC6A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B990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B151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2867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4029ED5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19B0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3347" w14:textId="77777777" w:rsidR="00FC6AD5" w:rsidRPr="009E0061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096E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843F" w14:textId="77777777" w:rsidR="00FC6AD5" w:rsidRPr="00BA7F8C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4312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C6AD5" w14:paraId="2D0DB2D6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1C93" w14:textId="77777777" w:rsidR="00FC6AD5" w:rsidRDefault="00FC6AD5" w:rsidP="00FC6A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F0FF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25F3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C7C6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5BFD15E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E635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4BF37AC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16C7B913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713BD7C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B58FEA3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7CB8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7FF4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76B3" w14:textId="77777777" w:rsidR="00FC6AD5" w:rsidRPr="00BA7F8C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A0AC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192991B" w14:textId="77777777" w:rsidR="00FC6AD5" w:rsidRPr="006A7611" w:rsidRDefault="00FC6AD5">
      <w:pPr>
        <w:spacing w:before="40" w:after="40" w:line="192" w:lineRule="auto"/>
        <w:ind w:right="57"/>
      </w:pPr>
    </w:p>
    <w:p w14:paraId="0969368E" w14:textId="77777777" w:rsidR="00FC6AD5" w:rsidRDefault="00FC6AD5" w:rsidP="00076171">
      <w:pPr>
        <w:pStyle w:val="Heading1"/>
        <w:spacing w:line="360" w:lineRule="auto"/>
      </w:pPr>
      <w:r>
        <w:lastRenderedPageBreak/>
        <w:t>LINIA 214</w:t>
      </w:r>
    </w:p>
    <w:p w14:paraId="245E9EED" w14:textId="77777777" w:rsidR="00FC6AD5" w:rsidRDefault="00FC6AD5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FC6AD5" w14:paraId="6CEA1B1A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BA5D" w14:textId="77777777" w:rsidR="00FC6AD5" w:rsidRDefault="00FC6AD5" w:rsidP="00FC6A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685C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84CF" w14:textId="77777777" w:rsidR="00FC6AD5" w:rsidRPr="005F146D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EEEA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4845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2F60EC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0CA6201E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5C2AE554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4ACBDD3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4097" w14:textId="77777777" w:rsidR="00FC6AD5" w:rsidRPr="00D91B0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9AED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472C" w14:textId="77777777" w:rsidR="00FC6AD5" w:rsidRPr="005F146D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2AFD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FC6AD5" w14:paraId="64D20EB7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A390" w14:textId="77777777" w:rsidR="00FC6AD5" w:rsidRDefault="00FC6AD5" w:rsidP="00FC6A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B389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8216" w14:textId="77777777" w:rsidR="00FC6AD5" w:rsidRPr="005F146D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4E73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422A5E0E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157A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D3B9" w14:textId="77777777" w:rsidR="00FC6AD5" w:rsidRPr="00D91B0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10FD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76E8" w14:textId="77777777" w:rsidR="00FC6AD5" w:rsidRPr="005F146D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5036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0098FBDA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8048" w14:textId="77777777" w:rsidR="00FC6AD5" w:rsidRDefault="00FC6AD5" w:rsidP="00FC6A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4963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1EC6" w14:textId="77777777" w:rsidR="00FC6AD5" w:rsidRPr="005F146D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7A87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2E137CC3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1803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AF3F664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0C40493A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E2F4" w14:textId="77777777" w:rsidR="00FC6AD5" w:rsidRPr="00D91B0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7CEA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E16A" w14:textId="77777777" w:rsidR="00FC6AD5" w:rsidRPr="005F146D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997D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33954586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08028954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46DD2840" w14:textId="77777777" w:rsidR="00FC6AD5" w:rsidRDefault="00FC6AD5" w:rsidP="00C65FE0">
      <w:pPr>
        <w:pStyle w:val="Heading1"/>
        <w:spacing w:line="360" w:lineRule="auto"/>
      </w:pPr>
      <w:r>
        <w:t>LINIA 215</w:t>
      </w:r>
    </w:p>
    <w:p w14:paraId="2D5DF4F8" w14:textId="77777777" w:rsidR="00FC6AD5" w:rsidRDefault="00FC6AD5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C6AD5" w14:paraId="2E7286B6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A025" w14:textId="77777777" w:rsidR="00FC6AD5" w:rsidRDefault="00FC6AD5" w:rsidP="00FC6A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5AF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502CD5E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A641" w14:textId="77777777" w:rsidR="00FC6AD5" w:rsidRPr="00FA263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F35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2E272CE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FF1DEC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6CFD2C3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5B8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3B5E" w14:textId="77777777" w:rsidR="00FC6AD5" w:rsidRPr="00FA263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446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6F7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135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5EEF4A5C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BDFE" w14:textId="77777777" w:rsidR="00FC6AD5" w:rsidRDefault="00FC6AD5" w:rsidP="00FC6A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BD3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0899" w14:textId="77777777" w:rsidR="00FC6AD5" w:rsidRPr="00FA263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CE1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7AF33F0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31F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1A2BC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CF87" w14:textId="77777777" w:rsidR="00FC6AD5" w:rsidRPr="00FA263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648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897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B96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FC6AD5" w14:paraId="7977E4F1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9B71" w14:textId="77777777" w:rsidR="00FC6AD5" w:rsidRDefault="00FC6AD5" w:rsidP="00FC6A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06B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151E" w14:textId="77777777" w:rsidR="00FC6AD5" w:rsidRPr="00FA263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E9E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5E7C149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E45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57A98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BA24" w14:textId="77777777" w:rsidR="00FC6AD5" w:rsidRPr="00FA2633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CFB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9B1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762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0796F5A7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56181C68" w14:textId="77777777" w:rsidR="00FC6AD5" w:rsidRDefault="00FC6AD5" w:rsidP="00AF3F1F">
      <w:pPr>
        <w:pStyle w:val="Heading1"/>
        <w:spacing w:line="360" w:lineRule="auto"/>
      </w:pPr>
      <w:r>
        <w:lastRenderedPageBreak/>
        <w:t>LINIA 216</w:t>
      </w:r>
    </w:p>
    <w:p w14:paraId="7606A655" w14:textId="77777777" w:rsidR="00FC6AD5" w:rsidRDefault="00FC6AD5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6AD5" w14:paraId="15334FE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01F0" w14:textId="77777777" w:rsidR="00FC6AD5" w:rsidRDefault="00FC6AD5" w:rsidP="00FC6AD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462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2AA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EC0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E4E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E88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949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646D957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AE93" w14:textId="77777777" w:rsidR="00FC6AD5" w:rsidRPr="00AA600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2E0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1CA579C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5150" w14:textId="77777777" w:rsidR="00FC6AD5" w:rsidRDefault="00FC6AD5" w:rsidP="00FC6AD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5D73" w14:textId="77777777" w:rsidR="00FC6AD5" w:rsidRDefault="00FC6AD5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FA7D" w14:textId="77777777" w:rsidR="00FC6AD5" w:rsidRDefault="00FC6AD5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74F6" w14:textId="77777777" w:rsidR="00FC6AD5" w:rsidRDefault="00FC6AD5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DC41" w14:textId="77777777" w:rsidR="00FC6AD5" w:rsidRDefault="00FC6AD5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901E" w14:textId="77777777" w:rsidR="00FC6AD5" w:rsidRDefault="00FC6AD5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94F6" w14:textId="77777777" w:rsidR="00FC6AD5" w:rsidRDefault="00FC6AD5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4E79" w14:textId="77777777" w:rsidR="00FC6AD5" w:rsidRDefault="00FC6AD5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5F21" w14:textId="77777777" w:rsidR="00FC6AD5" w:rsidRDefault="00FC6AD5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43A35C9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0296" w14:textId="77777777" w:rsidR="00FC6AD5" w:rsidRDefault="00FC6AD5" w:rsidP="00FC6AD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F8A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5588E9E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043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60A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299A137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293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5E20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A7E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0356" w14:textId="77777777" w:rsidR="00FC6AD5" w:rsidRPr="00AA600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AE3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430D8BE9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AF93" w14:textId="77777777" w:rsidR="00FC6AD5" w:rsidRDefault="00FC6AD5" w:rsidP="00FC6AD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919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0D9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9C9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2A2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4BA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A13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5030" w14:textId="77777777" w:rsidR="00FC6AD5" w:rsidRPr="00AA600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046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4E25A341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39F7" w14:textId="77777777" w:rsidR="00FC6AD5" w:rsidRDefault="00FC6AD5" w:rsidP="00FC6AD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AE2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36D68D3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833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BCD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704207C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335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4B9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D82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E4ED" w14:textId="77777777" w:rsidR="00FC6AD5" w:rsidRPr="00AA600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17A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14:paraId="506B9CA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C2B1" w14:textId="77777777" w:rsidR="00FC6AD5" w:rsidRDefault="00FC6AD5" w:rsidP="00FC6AD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BE1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591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B40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727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3E1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995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DBFE" w14:textId="77777777" w:rsidR="00FC6AD5" w:rsidRPr="00AA600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8D1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7825445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7E73" w14:textId="77777777" w:rsidR="00FC6AD5" w:rsidRDefault="00FC6AD5" w:rsidP="00FC6AD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E74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4E6F79E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28E0" w14:textId="77777777" w:rsidR="00FC6AD5" w:rsidRPr="0061450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D55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71C46A4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13B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F2E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131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0F09" w14:textId="77777777" w:rsidR="00FC6AD5" w:rsidRPr="00AA600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9B6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37E476C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7E7F" w14:textId="77777777" w:rsidR="00FC6AD5" w:rsidRDefault="00FC6AD5" w:rsidP="00FC6AD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A43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39F6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53A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295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F75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FE2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07F0" w14:textId="77777777" w:rsidR="00FC6AD5" w:rsidRPr="00AA600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54C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494A561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D9FA" w14:textId="77777777" w:rsidR="00FC6AD5" w:rsidRDefault="00FC6AD5" w:rsidP="00FC6AD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1C1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5FC8A69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F190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E5F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7B715D7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7A7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F22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B4D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F95E" w14:textId="77777777" w:rsidR="00FC6AD5" w:rsidRPr="00AA600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73B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43D61CFB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1F12C3DB" w14:textId="77777777" w:rsidR="00FC6AD5" w:rsidRDefault="00FC6AD5" w:rsidP="005B00A7">
      <w:pPr>
        <w:pStyle w:val="Heading1"/>
        <w:spacing w:line="360" w:lineRule="auto"/>
      </w:pPr>
      <w:r>
        <w:t>LINIA 218</w:t>
      </w:r>
    </w:p>
    <w:p w14:paraId="2DF05F1C" w14:textId="77777777" w:rsidR="00FC6AD5" w:rsidRDefault="00FC6AD5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FC6AD5" w14:paraId="3DD49C5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71A3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6A7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E83D" w14:textId="77777777" w:rsidR="00FC6AD5" w:rsidRPr="00CF787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4EE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83504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BBDD" w14:textId="77777777" w:rsidR="00FC6AD5" w:rsidRPr="00465A98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352E1BA" w14:textId="77777777" w:rsidR="00FC6AD5" w:rsidRPr="00465A98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919C" w14:textId="77777777" w:rsidR="00FC6AD5" w:rsidRPr="00CF787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DCE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30A0" w14:textId="77777777" w:rsidR="00FC6AD5" w:rsidRPr="00984D7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4D4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:rsidRPr="00A8307A" w14:paraId="70C7DDA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8F40" w14:textId="77777777" w:rsidR="00FC6AD5" w:rsidRPr="00A75A00" w:rsidRDefault="00FC6AD5" w:rsidP="00FC6AD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6091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7E1B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AD12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966E85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BC2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1B039B1" w14:textId="77777777" w:rsidR="00FC6AD5" w:rsidRPr="00664FA3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373C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BD0F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AE23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2558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20766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86A908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B3664D9" w14:textId="77777777" w:rsidR="00FC6AD5" w:rsidRPr="00664FA3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C6AD5" w:rsidRPr="00A8307A" w14:paraId="593DE04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3800" w14:textId="77777777" w:rsidR="00FC6AD5" w:rsidRPr="00A75A00" w:rsidRDefault="00FC6AD5" w:rsidP="00FC6AD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1F1B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371C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0105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91DA1B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2DFB" w14:textId="77777777" w:rsidR="00FC6AD5" w:rsidRPr="00664FA3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D15A670" w14:textId="77777777" w:rsidR="00FC6AD5" w:rsidRPr="00664FA3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EFA1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BE45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1B2E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A3CD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B2E57D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11AA32F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5F31373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C6AD5" w:rsidRPr="00A8307A" w14:paraId="2C3F741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7BF5" w14:textId="77777777" w:rsidR="00FC6AD5" w:rsidRPr="00A75A00" w:rsidRDefault="00FC6AD5" w:rsidP="00FC6AD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3041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2E0A" w14:textId="77777777" w:rsidR="00FC6AD5" w:rsidRPr="003F40D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1C35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A810A4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594B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5383" w14:textId="77777777" w:rsidR="00FC6AD5" w:rsidRPr="003F40D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8415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FC03" w14:textId="77777777" w:rsidR="00FC6AD5" w:rsidRPr="003F40D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C585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BA75A1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C6AD5" w:rsidRPr="00A8307A" w14:paraId="628FF62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43BC" w14:textId="77777777" w:rsidR="00FC6AD5" w:rsidRPr="00A75A00" w:rsidRDefault="00FC6AD5" w:rsidP="00FC6AD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466F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E093" w14:textId="77777777" w:rsidR="00FC6AD5" w:rsidRPr="003F40D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2F7C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0B77D9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847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43B1C1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21F1" w14:textId="77777777" w:rsidR="00FC6AD5" w:rsidRPr="003F40D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D27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4C96" w14:textId="77777777" w:rsidR="00FC6AD5" w:rsidRPr="003F40D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E2EC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E335B2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C6AD5" w:rsidRPr="00A8307A" w14:paraId="335442C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411D" w14:textId="77777777" w:rsidR="00FC6AD5" w:rsidRPr="00A75A00" w:rsidRDefault="00FC6AD5" w:rsidP="00FC6AD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DFC9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EB39" w14:textId="77777777" w:rsidR="00FC6AD5" w:rsidRPr="0073283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D54D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C6E4E1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79E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AD64" w14:textId="77777777" w:rsidR="00FC6AD5" w:rsidRPr="007B4F6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AA73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BE72" w14:textId="77777777" w:rsidR="00FC6AD5" w:rsidRPr="00732832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C58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E682A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E2F9D8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BC3CB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771C9B8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C6AD5" w:rsidRPr="00A8307A" w14:paraId="659661D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A934" w14:textId="77777777" w:rsidR="00FC6AD5" w:rsidRPr="00A75A00" w:rsidRDefault="00FC6AD5" w:rsidP="00FC6AD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12B9" w14:textId="77777777" w:rsidR="00FC6AD5" w:rsidRPr="00A8307A" w:rsidRDefault="00FC6AD5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0D17" w14:textId="77777777" w:rsidR="00FC6AD5" w:rsidRPr="00732832" w:rsidRDefault="00FC6AD5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E294" w14:textId="77777777" w:rsidR="00FC6AD5" w:rsidRPr="00A8307A" w:rsidRDefault="00FC6AD5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E81C96" w14:textId="77777777" w:rsidR="00FC6AD5" w:rsidRPr="00A8307A" w:rsidRDefault="00FC6AD5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71A5" w14:textId="77777777" w:rsidR="00FC6AD5" w:rsidRDefault="00FC6AD5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1DA7E5" w14:textId="77777777" w:rsidR="00FC6AD5" w:rsidRDefault="00FC6AD5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9BEFE0B" w14:textId="77777777" w:rsidR="00FC6AD5" w:rsidRDefault="00FC6AD5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BD98" w14:textId="77777777" w:rsidR="00FC6AD5" w:rsidRPr="007B4F6A" w:rsidRDefault="00FC6AD5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42A4" w14:textId="77777777" w:rsidR="00FC6AD5" w:rsidRPr="00A8307A" w:rsidRDefault="00FC6AD5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5FEE" w14:textId="77777777" w:rsidR="00FC6AD5" w:rsidRPr="00732832" w:rsidRDefault="00FC6AD5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D27A" w14:textId="77777777" w:rsidR="00FC6AD5" w:rsidRDefault="00FC6AD5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FC6AD5" w:rsidRPr="00A8307A" w14:paraId="16E7DCD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846A" w14:textId="77777777" w:rsidR="00FC6AD5" w:rsidRPr="00A75A00" w:rsidRDefault="00FC6AD5" w:rsidP="00FC6AD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A928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246C" w14:textId="77777777" w:rsidR="00FC6AD5" w:rsidRPr="00B2699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023F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CA21DF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52EF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7C61" w14:textId="77777777" w:rsidR="00FC6AD5" w:rsidRPr="00B2699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821C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4317" w14:textId="77777777" w:rsidR="00FC6AD5" w:rsidRPr="00B2699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97CE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8E9A7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5C9B9C0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6AD5" w:rsidRPr="00A8307A" w14:paraId="2CDF37D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A84D" w14:textId="77777777" w:rsidR="00FC6AD5" w:rsidRPr="00A75A00" w:rsidRDefault="00FC6AD5" w:rsidP="00FC6AD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7267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D0DB" w14:textId="77777777" w:rsidR="00FC6AD5" w:rsidRPr="00B2699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29B6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283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1BDFE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769E47C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1FA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CCEC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3F7E" w14:textId="77777777" w:rsidR="00FC6AD5" w:rsidRPr="00B2699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A2BD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DA7D79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5B06BF21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6AD5" w:rsidRPr="00A8307A" w14:paraId="1DEC43A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3D2C" w14:textId="77777777" w:rsidR="00FC6AD5" w:rsidRPr="00A75A00" w:rsidRDefault="00FC6AD5" w:rsidP="00FC6AD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7836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5E13" w14:textId="77777777" w:rsidR="00FC6AD5" w:rsidRPr="00B2699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CA0E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5C0B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88ED7B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50B7F91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CF7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EB51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5465" w14:textId="77777777" w:rsidR="00FC6AD5" w:rsidRPr="00B2699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9BF5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F12C3BF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6AD5" w:rsidRPr="00A8307A" w14:paraId="2387591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A879" w14:textId="77777777" w:rsidR="00FC6AD5" w:rsidRPr="00A75A00" w:rsidRDefault="00FC6AD5" w:rsidP="00FC6AD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DEC7" w14:textId="77777777" w:rsidR="00FC6AD5" w:rsidRPr="00A8307A" w:rsidRDefault="00FC6AD5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7AAB" w14:textId="77777777" w:rsidR="00FC6AD5" w:rsidRPr="00B26991" w:rsidRDefault="00FC6AD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CE0F" w14:textId="77777777" w:rsidR="00FC6AD5" w:rsidRPr="00A8307A" w:rsidRDefault="00FC6AD5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EA6B" w14:textId="77777777" w:rsidR="00FC6AD5" w:rsidRDefault="00FC6AD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99E3F6" w14:textId="77777777" w:rsidR="00FC6AD5" w:rsidRDefault="00FC6AD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FCB2D15" w14:textId="77777777" w:rsidR="00FC6AD5" w:rsidRDefault="00FC6AD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5ADE" w14:textId="77777777" w:rsidR="00FC6AD5" w:rsidRDefault="00FC6AD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C121" w14:textId="77777777" w:rsidR="00FC6AD5" w:rsidRPr="00A8307A" w:rsidRDefault="00FC6AD5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D798" w14:textId="77777777" w:rsidR="00FC6AD5" w:rsidRPr="00B26991" w:rsidRDefault="00FC6AD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BC70" w14:textId="77777777" w:rsidR="00FC6AD5" w:rsidRPr="00FD3B28" w:rsidRDefault="00FC6AD5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16CBC79" w14:textId="77777777" w:rsidR="00FC6AD5" w:rsidRDefault="00FC6AD5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C6AD5" w:rsidRPr="00A8307A" w14:paraId="2BCEA1A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30E9" w14:textId="77777777" w:rsidR="00FC6AD5" w:rsidRPr="00A75A00" w:rsidRDefault="00FC6AD5" w:rsidP="00FC6AD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14CA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616C" w14:textId="77777777" w:rsidR="00FC6AD5" w:rsidRPr="00B2699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567C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9C68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EE96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E229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0781" w14:textId="77777777" w:rsidR="00FC6AD5" w:rsidRPr="00B2699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93B7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C6AD5" w:rsidRPr="00A8307A" w14:paraId="58227F2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88A3" w14:textId="77777777" w:rsidR="00FC6AD5" w:rsidRPr="00A75A00" w:rsidRDefault="00FC6AD5" w:rsidP="00FC6AD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A551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CE92" w14:textId="77777777" w:rsidR="00FC6AD5" w:rsidRPr="000D3BB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8F15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65DC84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7D2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D35321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EC89" w14:textId="77777777" w:rsidR="00FC6AD5" w:rsidRPr="000D3BB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0B8E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FA83" w14:textId="77777777" w:rsidR="00FC6AD5" w:rsidRPr="000D3BB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48B5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2F2EC8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6AD5" w:rsidRPr="00A8307A" w14:paraId="40B8C7C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F1FA" w14:textId="77777777" w:rsidR="00FC6AD5" w:rsidRPr="00A75A00" w:rsidRDefault="00FC6AD5" w:rsidP="00FC6AD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C743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F4BC" w14:textId="77777777" w:rsidR="00FC6AD5" w:rsidRPr="009658E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AE41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F4F6BC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85B4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2A87" w14:textId="77777777" w:rsidR="00FC6AD5" w:rsidRPr="009658E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323E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4D04" w14:textId="77777777" w:rsidR="00FC6AD5" w:rsidRPr="009658E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59C9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44ADC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C6AD5" w:rsidRPr="00A8307A" w14:paraId="3C3FCA6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8F23" w14:textId="77777777" w:rsidR="00FC6AD5" w:rsidRPr="00A75A00" w:rsidRDefault="00FC6AD5" w:rsidP="00FC6AD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D886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9055" w14:textId="77777777" w:rsidR="00FC6AD5" w:rsidRPr="00472E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C5E6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D3EB2A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6AB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1099" w14:textId="77777777" w:rsidR="00FC6AD5" w:rsidRPr="00472E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809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235A" w14:textId="77777777" w:rsidR="00FC6AD5" w:rsidRPr="00472E19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0404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8902DD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6AD5" w:rsidRPr="00A8307A" w14:paraId="546557D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9D78" w14:textId="77777777" w:rsidR="00FC6AD5" w:rsidRPr="00A75A00" w:rsidRDefault="00FC6AD5" w:rsidP="00FC6AD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EC72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A1F7" w14:textId="77777777" w:rsidR="00FC6AD5" w:rsidRPr="00530A8D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3E53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7DB578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82B9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F403" w14:textId="77777777" w:rsidR="00FC6AD5" w:rsidRPr="00530A8D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D3DC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5E50" w14:textId="77777777" w:rsidR="00FC6AD5" w:rsidRPr="00530A8D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F029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AB5193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C6AD5" w14:paraId="076DF7F8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61B7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936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B6A9" w14:textId="77777777" w:rsidR="00FC6AD5" w:rsidRPr="00CF787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20C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A8137C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1A4662F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F0CE" w14:textId="77777777" w:rsidR="00FC6AD5" w:rsidRPr="00447EF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2AD5DC77" w14:textId="77777777" w:rsidR="00FC6AD5" w:rsidRPr="00465A98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7B99" w14:textId="77777777" w:rsidR="00FC6AD5" w:rsidRPr="00CF787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898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DDEE" w14:textId="77777777" w:rsidR="00FC6AD5" w:rsidRPr="00984D7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BDC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BCCF6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FC6AD5" w14:paraId="32F85BC9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8C22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C02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77A8" w14:textId="77777777" w:rsidR="00FC6AD5" w:rsidRPr="00CF787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44C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755F4A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79709B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F4DE" w14:textId="77777777" w:rsidR="00FC6AD5" w:rsidRPr="00465A98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9E26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E5C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ED0D" w14:textId="77777777" w:rsidR="00FC6AD5" w:rsidRPr="00984D7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BDB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FC6AD5" w14:paraId="38563031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0D40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4B4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ECE2" w14:textId="77777777" w:rsidR="00FC6AD5" w:rsidRPr="00CF787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913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893A3A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3D5A" w14:textId="77777777" w:rsidR="00FC6AD5" w:rsidRPr="00465A98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4696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DEB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8E8A" w14:textId="77777777" w:rsidR="00FC6AD5" w:rsidRPr="00984D7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1F7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AE288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FC6AD5" w14:paraId="20733461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9D84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C95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CAA8" w14:textId="77777777" w:rsidR="00FC6AD5" w:rsidRPr="00CF787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48A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8C5FC4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A9FB" w14:textId="77777777" w:rsidR="00FC6AD5" w:rsidRPr="00465A98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C8C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E51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6DC3" w14:textId="77777777" w:rsidR="00FC6AD5" w:rsidRPr="00984D7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937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AD8DA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5A2033E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FC6AD5" w14:paraId="2BA6A0BA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2774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928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5D3491B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096C" w14:textId="77777777" w:rsidR="00FC6AD5" w:rsidRPr="00CF787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5C5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EFF280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780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209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693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42B6" w14:textId="77777777" w:rsidR="00FC6AD5" w:rsidRPr="00984D7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05A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44D6D55F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B6DE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3E7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15B8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152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FEB376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BB3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F656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147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D1AF" w14:textId="77777777" w:rsidR="00FC6AD5" w:rsidRPr="00984D7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EAF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CE992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FC6AD5" w14:paraId="1FF95858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73AF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AFB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6FE6" w14:textId="77777777" w:rsidR="00FC6AD5" w:rsidRPr="00CF787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91E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1EEF83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3B17" w14:textId="77777777" w:rsidR="00FC6AD5" w:rsidRPr="00465A98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505AFA8" w14:textId="77777777" w:rsidR="00FC6AD5" w:rsidRPr="00465A98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92C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BDF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B45A" w14:textId="77777777" w:rsidR="00FC6AD5" w:rsidRPr="00984D7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B1B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9ABAB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FC6AD5" w14:paraId="0B89C0A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F05A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720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97D6AE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FD6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0CB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723C09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4137" w14:textId="77777777" w:rsidR="00FC6AD5" w:rsidRPr="00465A98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A516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091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B2B8" w14:textId="77777777" w:rsidR="00FC6AD5" w:rsidRPr="00984D7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092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FC6AD5" w14:paraId="2595F09A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B111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B05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72C9F6C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2AF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937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A78D" w14:textId="77777777" w:rsidR="00FC6AD5" w:rsidRPr="00465A98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A0F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0E4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9F05" w14:textId="77777777" w:rsidR="00FC6AD5" w:rsidRPr="00984D7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6BD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FC6AD5" w14:paraId="5A2D4AD8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0C54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B7D4" w14:textId="77777777" w:rsidR="00FC6AD5" w:rsidRDefault="00FC6AD5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52E5F42A" w14:textId="77777777" w:rsidR="00FC6AD5" w:rsidRDefault="00FC6AD5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D948" w14:textId="77777777" w:rsidR="00FC6AD5" w:rsidRDefault="00FC6AD5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79D2" w14:textId="77777777" w:rsidR="00FC6AD5" w:rsidRDefault="00FC6AD5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3EE3" w14:textId="77777777" w:rsidR="00FC6AD5" w:rsidRPr="00465A98" w:rsidRDefault="00FC6AD5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5CE4" w14:textId="77777777" w:rsidR="00FC6AD5" w:rsidRDefault="00FC6AD5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42D1" w14:textId="77777777" w:rsidR="00FC6AD5" w:rsidRDefault="00FC6AD5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F0F0" w14:textId="77777777" w:rsidR="00FC6AD5" w:rsidRPr="00984D71" w:rsidRDefault="00FC6AD5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1D0D" w14:textId="77777777" w:rsidR="00FC6AD5" w:rsidRDefault="00FC6AD5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1BA9436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397B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E49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9A6A" w14:textId="77777777" w:rsidR="00FC6AD5" w:rsidRPr="00CF787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CB7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8BB2" w14:textId="77777777" w:rsidR="00FC6AD5" w:rsidRPr="00465A98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0D3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0A5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76A3" w14:textId="77777777" w:rsidR="00FC6AD5" w:rsidRPr="00984D7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37C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DCFB8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FC6AD5" w14:paraId="0C01849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A175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D39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B8F2" w14:textId="77777777" w:rsidR="00FC6AD5" w:rsidRPr="00CF787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F02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A1A287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F89C" w14:textId="77777777" w:rsidR="00FC6AD5" w:rsidRPr="00465A98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6415150" w14:textId="77777777" w:rsidR="00FC6AD5" w:rsidRPr="00465A98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3F5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6E7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2CEB" w14:textId="77777777" w:rsidR="00FC6AD5" w:rsidRPr="00984D7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EAB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135DC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C6AD5" w14:paraId="2ACB6614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9062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D40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0259F0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EB78" w14:textId="77777777" w:rsidR="00FC6AD5" w:rsidRPr="00CF787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343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047FC6C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4F9548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742A" w14:textId="77777777" w:rsidR="00FC6AD5" w:rsidRPr="00465A98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672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C1E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44A9" w14:textId="77777777" w:rsidR="00FC6AD5" w:rsidRPr="00984D7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D26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FC6AD5" w14:paraId="232A8DEF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CAA1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79A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C19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CA14" w14:textId="77777777" w:rsidR="00FC6AD5" w:rsidRDefault="00FC6AD5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BF42886" w14:textId="77777777" w:rsidR="00FC6AD5" w:rsidRDefault="00FC6AD5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6C8D" w14:textId="77777777" w:rsidR="00FC6AD5" w:rsidRDefault="00FC6AD5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14284F31" w14:textId="77777777" w:rsidR="00FC6AD5" w:rsidRPr="0017470F" w:rsidRDefault="00FC6AD5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C8E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A91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1A18" w14:textId="77777777" w:rsidR="00FC6AD5" w:rsidRPr="00984D7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E7D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2291C57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C757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335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74AF" w14:textId="77777777" w:rsidR="00FC6AD5" w:rsidRPr="00CF787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114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C6C910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C6C1" w14:textId="77777777" w:rsidR="00FC6AD5" w:rsidRPr="00465A98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7ECA976" w14:textId="77777777" w:rsidR="00FC6AD5" w:rsidRPr="00465A98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FB6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12C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82FB" w14:textId="77777777" w:rsidR="00FC6AD5" w:rsidRPr="00984D7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9D3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9126F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FC6AD5" w14:paraId="7F1F2A0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AB43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050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AA27" w14:textId="77777777" w:rsidR="00FC6AD5" w:rsidRPr="00CF787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594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FEA109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717B" w14:textId="77777777" w:rsidR="00FC6AD5" w:rsidRPr="00465A98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374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7B9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8543" w14:textId="77777777" w:rsidR="00FC6AD5" w:rsidRPr="00984D7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054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FC6AD5" w14:paraId="40132286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F3DB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0415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F946635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CB29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9771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726DC90D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8C6F36D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989C" w14:textId="77777777" w:rsidR="00FC6AD5" w:rsidRPr="00465A98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3D76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B8D3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5223" w14:textId="77777777" w:rsidR="00FC6AD5" w:rsidRPr="00984D71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009A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0FCDF66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37CCB5B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39AF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C199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C7F2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860D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735E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C467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6295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CCB1" w14:textId="77777777" w:rsidR="00FC6AD5" w:rsidRPr="00984D71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5E9D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FC6AD5" w14:paraId="538A60E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A038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5869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ACB4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5931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AAE9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54BB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6A98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08D6" w14:textId="77777777" w:rsidR="00FC6AD5" w:rsidRPr="00984D71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B563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FC6AD5" w14:paraId="3C5E70D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FBEC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83CD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F4B7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CE85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BBD0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F90C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1D12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21F6" w14:textId="77777777" w:rsidR="00FC6AD5" w:rsidRPr="00984D71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E630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FC6AD5" w14:paraId="5FBECE1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D04E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F3AA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847F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B767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70CDE42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5CED" w14:textId="77777777" w:rsidR="00FC6AD5" w:rsidRPr="00465A98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A67F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2B09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A408" w14:textId="77777777" w:rsidR="00FC6AD5" w:rsidRPr="00984D71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7D62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455C692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8972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B7A0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4D77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ADFD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B3EA1FF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7A5E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53F8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399F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4B26" w14:textId="77777777" w:rsidR="00FC6AD5" w:rsidRPr="00984D71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C819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053203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FC6AD5" w14:paraId="61590B8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71EF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87DC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D8F1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5D1B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590C08E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E912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1714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354E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BF68" w14:textId="77777777" w:rsidR="00FC6AD5" w:rsidRPr="00984D71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0353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785B72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FC6AD5" w14:paraId="6228964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9E65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618F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6EC3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F113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759559F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8801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8700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CF8F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8281" w14:textId="77777777" w:rsidR="00FC6AD5" w:rsidRPr="00984D71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7BBC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B4B24A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FC6AD5" w14:paraId="6CB8C4B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E482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3595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4D3F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6BF7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1BFA2CC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2B33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1B20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4BB5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1141" w14:textId="77777777" w:rsidR="00FC6AD5" w:rsidRPr="00984D71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D4C9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3F1943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FC6AD5" w14:paraId="181A352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05EA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A812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67A4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0C1F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B25B961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C051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A37E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D7DE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10E1" w14:textId="77777777" w:rsidR="00FC6AD5" w:rsidRPr="00984D71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482E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92C848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FC6AD5" w14:paraId="49F9CB5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8EC1" w14:textId="77777777" w:rsidR="00FC6AD5" w:rsidRDefault="00FC6AD5" w:rsidP="00FC6A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526F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61BE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5B69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202BD7D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35EE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DD46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C342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AC58" w14:textId="77777777" w:rsidR="00FC6AD5" w:rsidRPr="00984D71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7EFD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3193A4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0EFB0E32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5D6D73B4" w14:textId="77777777" w:rsidR="00FC6AD5" w:rsidRDefault="00FC6AD5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219</w:t>
      </w:r>
    </w:p>
    <w:p w14:paraId="4AFC9B6E" w14:textId="77777777" w:rsidR="00FC6AD5" w:rsidRDefault="00FC6AD5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C6AD5" w14:paraId="326A6577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9909" w14:textId="77777777" w:rsidR="00FC6AD5" w:rsidRDefault="00FC6AD5" w:rsidP="00FC6AD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D27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3D0059F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6BC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402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11C10A7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D80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E84D" w14:textId="77777777" w:rsidR="00FC6AD5" w:rsidRPr="00B55C5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731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1E24" w14:textId="77777777" w:rsidR="00FC6AD5" w:rsidRPr="00B55C5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FAF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FC6AD5" w14:paraId="2BD5F397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659D" w14:textId="77777777" w:rsidR="00FC6AD5" w:rsidRDefault="00FC6AD5" w:rsidP="00FC6AD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1AA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7AF0E0E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5AF6" w14:textId="77777777" w:rsidR="00FC6AD5" w:rsidRPr="00B55C5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483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584F20D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489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D86B" w14:textId="77777777" w:rsidR="00FC6AD5" w:rsidRPr="00B55C5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5B9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483E" w14:textId="77777777" w:rsidR="00FC6AD5" w:rsidRPr="00B55C5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1A7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FC6AD5" w14:paraId="35037655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AFB6" w14:textId="77777777" w:rsidR="00FC6AD5" w:rsidRDefault="00FC6AD5" w:rsidP="00FC6AD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BA5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4315C5D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E36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267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1EC1454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6D8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1499E17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6E6B55E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26CAE67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4185" w14:textId="77777777" w:rsidR="00FC6AD5" w:rsidRPr="00B55C5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6BA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95F3" w14:textId="77777777" w:rsidR="00FC6AD5" w:rsidRPr="00B55C5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7DC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76BCB70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40C62D7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0DCAB80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FC6AD5" w14:paraId="3814DF6C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69C7" w14:textId="77777777" w:rsidR="00FC6AD5" w:rsidRDefault="00FC6AD5" w:rsidP="00FC6AD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DB6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2792A54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85A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ACE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56F664E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A7D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C118" w14:textId="77777777" w:rsidR="00FC6AD5" w:rsidRPr="00B55C5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A09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B544" w14:textId="77777777" w:rsidR="00FC6AD5" w:rsidRPr="00B55C5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BC5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13CC0449" w14:textId="77777777" w:rsidR="00FC6AD5" w:rsidRPr="00301250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4C7592EA" w14:textId="77777777" w:rsidR="00FC6AD5" w:rsidRDefault="00FC6AD5" w:rsidP="00E25B0E">
      <w:pPr>
        <w:pStyle w:val="Heading1"/>
        <w:spacing w:line="360" w:lineRule="auto"/>
      </w:pPr>
      <w:r>
        <w:t>LINIA 222</w:t>
      </w:r>
    </w:p>
    <w:p w14:paraId="55920960" w14:textId="77777777" w:rsidR="00FC6AD5" w:rsidRDefault="00FC6AD5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6AD5" w14:paraId="22585518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9711" w14:textId="77777777" w:rsidR="00FC6AD5" w:rsidRDefault="00FC6AD5" w:rsidP="00FC6AD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564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0BD9636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05F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9A4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EBC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4F2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CDA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54B5" w14:textId="77777777" w:rsidR="00FC6AD5" w:rsidRPr="00E76AB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AA2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29D3D2B7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3DE8" w14:textId="77777777" w:rsidR="00FC6AD5" w:rsidRDefault="00FC6AD5" w:rsidP="00FC6AD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ABF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3DA730C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0AC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EDC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CC6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749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F25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8DCA" w14:textId="77777777" w:rsidR="00FC6AD5" w:rsidRPr="00E76AB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341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628D45C7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8754" w14:textId="77777777" w:rsidR="00FC6AD5" w:rsidRDefault="00FC6AD5" w:rsidP="00FC6AD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7AF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27BDC46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84D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2B5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0D656C2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ADB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6FF435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29C8004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8BEA3A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99BB" w14:textId="77777777" w:rsidR="00FC6AD5" w:rsidRPr="00E76AB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873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C1C9" w14:textId="77777777" w:rsidR="00FC6AD5" w:rsidRPr="00E76AB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2B7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48456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559C22F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61F72D2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FC6AD5" w14:paraId="26D84F7A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DE19" w14:textId="77777777" w:rsidR="00FC6AD5" w:rsidRDefault="00FC6AD5" w:rsidP="00FC6AD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5A1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7579267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568E" w14:textId="77777777" w:rsidR="00FC6AD5" w:rsidRPr="00E76AB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6FC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1A4A4E1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1E9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8CEE" w14:textId="77777777" w:rsidR="00FC6AD5" w:rsidRPr="00E76AB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782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5298" w14:textId="77777777" w:rsidR="00FC6AD5" w:rsidRPr="00E76AB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6B7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75279B1F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C01B" w14:textId="77777777" w:rsidR="00FC6AD5" w:rsidRDefault="00FC6AD5" w:rsidP="00FC6AD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9BE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F3CA" w14:textId="77777777" w:rsidR="00FC6AD5" w:rsidRPr="00E76AB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646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38D66D7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F74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443DD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8160" w14:textId="77777777" w:rsidR="00FC6AD5" w:rsidRPr="00E76AB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2E0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501A" w14:textId="77777777" w:rsidR="00FC6AD5" w:rsidRPr="00E76AB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F0E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3AC3FF72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EB1A" w14:textId="77777777" w:rsidR="00FC6AD5" w:rsidRDefault="00FC6AD5" w:rsidP="00FC6AD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FB3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64B8" w14:textId="77777777" w:rsidR="00FC6AD5" w:rsidRPr="00E76AB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A48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1542FBE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826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EAC7" w14:textId="77777777" w:rsidR="00FC6AD5" w:rsidRPr="00E76AB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B3D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9632" w14:textId="77777777" w:rsidR="00FC6AD5" w:rsidRPr="00E76AB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CF4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E701A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1838168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C6AD5" w14:paraId="0170DD1F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952E" w14:textId="77777777" w:rsidR="00FC6AD5" w:rsidRDefault="00FC6AD5" w:rsidP="00FC6AD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B43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3F3D80A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16C7" w14:textId="77777777" w:rsidR="00FC6AD5" w:rsidRPr="00E76AB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AC2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11DC488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669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93BD" w14:textId="77777777" w:rsidR="00FC6AD5" w:rsidRPr="00E76AB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996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7CF4" w14:textId="77777777" w:rsidR="00FC6AD5" w:rsidRPr="00E76AB7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89B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1DFB06C" w14:textId="77777777" w:rsidR="00FC6AD5" w:rsidRDefault="00FC6AD5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528A5C93" w14:textId="77777777" w:rsidR="00FC6AD5" w:rsidRDefault="00FC6AD5" w:rsidP="00E151C2">
      <w:pPr>
        <w:pStyle w:val="Heading1"/>
        <w:spacing w:line="360" w:lineRule="auto"/>
      </w:pPr>
      <w:r>
        <w:t>LINIA 223</w:t>
      </w:r>
    </w:p>
    <w:p w14:paraId="210E63DF" w14:textId="77777777" w:rsidR="00FC6AD5" w:rsidRDefault="00FC6AD5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6AD5" w14:paraId="6C35D31E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2E24" w14:textId="77777777" w:rsidR="00FC6AD5" w:rsidRDefault="00FC6AD5" w:rsidP="00FC6AD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E389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CB0D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61C0" w14:textId="77777777" w:rsidR="00FC6AD5" w:rsidRDefault="00FC6AD5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ED27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A1F2" w14:textId="77777777" w:rsidR="00FC6AD5" w:rsidRPr="002032B9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A446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BF5C" w14:textId="77777777" w:rsidR="00FC6AD5" w:rsidRPr="00D5169A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1386" w14:textId="77777777" w:rsidR="00FC6AD5" w:rsidRPr="007A3136" w:rsidRDefault="00FC6AD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6BE384BD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2520" w14:textId="77777777" w:rsidR="00FC6AD5" w:rsidRDefault="00FC6AD5" w:rsidP="00FC6AD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26F3" w14:textId="77777777" w:rsidR="00FC6AD5" w:rsidRDefault="00FC6AD5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51250873" w14:textId="77777777" w:rsidR="00FC6AD5" w:rsidRDefault="00FC6AD5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0B42" w14:textId="77777777" w:rsidR="00FC6AD5" w:rsidRDefault="00FC6AD5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9088" w14:textId="77777777" w:rsidR="00FC6AD5" w:rsidRDefault="00FC6AD5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9C08" w14:textId="77777777" w:rsidR="00FC6AD5" w:rsidRDefault="00FC6AD5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A4AB" w14:textId="77777777" w:rsidR="00FC6AD5" w:rsidRDefault="00FC6AD5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EBB8" w14:textId="77777777" w:rsidR="00FC6AD5" w:rsidRDefault="00FC6AD5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C323" w14:textId="77777777" w:rsidR="00FC6AD5" w:rsidRPr="00D5169A" w:rsidRDefault="00FC6AD5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18FC" w14:textId="77777777" w:rsidR="00FC6AD5" w:rsidRPr="007A3136" w:rsidRDefault="00FC6AD5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0E80A38D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36FB" w14:textId="77777777" w:rsidR="00FC6AD5" w:rsidRDefault="00FC6AD5" w:rsidP="00FC6AD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F973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8872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44D3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24330A1A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4ACE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A5FC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BCFE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2D46" w14:textId="77777777" w:rsidR="00FC6AD5" w:rsidRPr="00D5169A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9777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80F05B3" w14:textId="77777777" w:rsidR="00FC6AD5" w:rsidRDefault="00FC6AD5">
      <w:pPr>
        <w:spacing w:before="40" w:line="192" w:lineRule="auto"/>
        <w:ind w:right="57"/>
        <w:rPr>
          <w:sz w:val="20"/>
          <w:lang w:val="ro-RO"/>
        </w:rPr>
      </w:pPr>
    </w:p>
    <w:p w14:paraId="478E4A25" w14:textId="77777777" w:rsidR="00FC6AD5" w:rsidRDefault="00FC6AD5" w:rsidP="007B6A84">
      <w:pPr>
        <w:pStyle w:val="Heading1"/>
        <w:spacing w:line="360" w:lineRule="auto"/>
      </w:pPr>
      <w:r>
        <w:t>LINIA 227B</w:t>
      </w:r>
    </w:p>
    <w:p w14:paraId="38BF3E71" w14:textId="77777777" w:rsidR="00FC6AD5" w:rsidRDefault="00FC6AD5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6AD5" w14:paraId="5DF9BD79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3617" w14:textId="77777777" w:rsidR="00FC6AD5" w:rsidRDefault="00FC6AD5" w:rsidP="00FC6AD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DD4E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E814" w14:textId="77777777" w:rsidR="00FC6AD5" w:rsidRPr="003A1C1B" w:rsidRDefault="00FC6AD5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32F0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3A96FBC7" w14:textId="77777777" w:rsidR="00FC6AD5" w:rsidRPr="00A77A67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CBEC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F348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BCC4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7A1B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53C1B8D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0E6C637" w14:textId="77777777" w:rsidR="00FC6AD5" w:rsidRDefault="00FC6AD5">
      <w:pPr>
        <w:spacing w:before="40" w:line="192" w:lineRule="auto"/>
        <w:ind w:right="57"/>
        <w:rPr>
          <w:sz w:val="20"/>
          <w:lang w:val="ro-RO"/>
        </w:rPr>
      </w:pPr>
    </w:p>
    <w:p w14:paraId="6E23215F" w14:textId="77777777" w:rsidR="00A94446" w:rsidRDefault="00A94446">
      <w:pPr>
        <w:spacing w:before="40" w:line="192" w:lineRule="auto"/>
        <w:ind w:right="57"/>
        <w:rPr>
          <w:sz w:val="20"/>
          <w:lang w:val="ro-RO"/>
        </w:rPr>
      </w:pPr>
    </w:p>
    <w:p w14:paraId="11C92D52" w14:textId="77777777" w:rsidR="00FC6AD5" w:rsidRDefault="00FC6AD5" w:rsidP="0095691E">
      <w:pPr>
        <w:pStyle w:val="Heading1"/>
        <w:spacing w:line="360" w:lineRule="auto"/>
      </w:pPr>
      <w:r>
        <w:lastRenderedPageBreak/>
        <w:t>LINIA 300</w:t>
      </w:r>
    </w:p>
    <w:p w14:paraId="6DDC6061" w14:textId="77777777" w:rsidR="00FC6AD5" w:rsidRDefault="00FC6AD5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FC6AD5" w14:paraId="2BF53CB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4EEB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5395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362D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14EB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235A87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E11B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B096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33EB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BEDF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5EA2" w14:textId="77777777" w:rsidR="00FC6AD5" w:rsidRPr="00D344C9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27B79EBD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772B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B763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3A17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5821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85A051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EAFE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C227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2EA1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B5E0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0E9E" w14:textId="77777777" w:rsidR="00FC6AD5" w:rsidRPr="00D344C9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66931837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7C3F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5095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39D9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0BE0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448C9A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F672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4528B1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C766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5745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A2EC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FBB1" w14:textId="77777777" w:rsidR="00FC6AD5" w:rsidRPr="00D344C9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7EABD7" w14:textId="77777777" w:rsidR="00FC6AD5" w:rsidRPr="00D344C9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FC6AD5" w14:paraId="4AFA69A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F044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24F7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DD6A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0280" w14:textId="77777777" w:rsidR="00FC6AD5" w:rsidRDefault="00FC6AD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3BBDEB" w14:textId="77777777" w:rsidR="00FC6AD5" w:rsidRDefault="00FC6AD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BCE8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F6A3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8357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55F5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5812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2DA1C92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1D15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6F12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C11C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1229" w14:textId="77777777" w:rsidR="00FC6AD5" w:rsidRDefault="00FC6AD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7134" w14:textId="77777777" w:rsidR="00FC6AD5" w:rsidRPr="00E4222D" w:rsidRDefault="00FC6AD5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84DCE93" w14:textId="77777777" w:rsidR="00FC6AD5" w:rsidRPr="00E4222D" w:rsidRDefault="00FC6AD5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BFAD2D0" w14:textId="77777777" w:rsidR="00FC6AD5" w:rsidRPr="00E4222D" w:rsidRDefault="00FC6AD5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07667AE" w14:textId="77777777" w:rsidR="00FC6AD5" w:rsidRDefault="00FC6AD5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4A31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F452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C24E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2659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FC6AD5" w14:paraId="7784775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8B38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BED5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C2E7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E35F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1389FB" w14:textId="77777777" w:rsidR="00FC6AD5" w:rsidRDefault="00FC6AD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2D2F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04F5D76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FC1353C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0F92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2689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2F15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2641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1903533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455B819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C6AD5" w14:paraId="456F298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1449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04C4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C1A5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CD1A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44A84971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5C94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5C26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1B75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4FD048DF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6609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24A2" w14:textId="77777777" w:rsidR="00FC6AD5" w:rsidRPr="00A00A4F" w:rsidRDefault="00FC6AD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62ED51FC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FC6AD5" w14:paraId="2CC9474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13D6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DE1F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1BE4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9807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093FFFBE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C7AB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D0AF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BED7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4A71FBD9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8116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E6E3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FC6AD5" w14:paraId="66B7A50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BDE5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D621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1C084F6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8417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656E" w14:textId="77777777" w:rsidR="00FC6AD5" w:rsidRDefault="00FC6AD5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2F90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71DD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2139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5DF4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0FBD" w14:textId="77777777" w:rsidR="00FC6AD5" w:rsidRPr="00E4222D" w:rsidRDefault="00FC6AD5" w:rsidP="00E4222D"/>
        </w:tc>
      </w:tr>
      <w:tr w:rsidR="00FC6AD5" w14:paraId="4A7F5A4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799A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E448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36EE881B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47A6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B553" w14:textId="77777777" w:rsidR="00FC6AD5" w:rsidRDefault="00FC6AD5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365FB1C" w14:textId="77777777" w:rsidR="00FC6AD5" w:rsidRDefault="00FC6AD5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1F5C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037B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7793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1FD6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41FC" w14:textId="77777777" w:rsidR="00FC6AD5" w:rsidRPr="00E4222D" w:rsidRDefault="00FC6AD5" w:rsidP="00E4222D"/>
        </w:tc>
      </w:tr>
      <w:tr w:rsidR="00FC6AD5" w14:paraId="3DCFB9E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428C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B107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2DE9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31B6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07B0CE1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CDA8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8F88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24A7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619091D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6D56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40E1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0B2B6D5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954D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A8A0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F36C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1BEC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D071496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A5E4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C20F24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C6E6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31D6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8EC6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05F7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7001ABDF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59BE661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8398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2CE5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1C63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01F1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2045DAE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C1F7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3FEDD5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DAB2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C219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EDFA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992A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EDB826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FC6AD5" w14:paraId="3FBA840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5E58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40D2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E936CAB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8E53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D475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38DD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3E24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CC56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D063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5B4E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20D3502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897D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650A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0860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1940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85F1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3249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FC27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195931A6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59BE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767C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6723228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EC72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B54B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2295DCF5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6D41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570A" w14:textId="77777777" w:rsidR="00FC6AD5" w:rsidRDefault="00FC6AD5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0C6E0137" w14:textId="77777777" w:rsidR="00FC6AD5" w:rsidRDefault="00FC6AD5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41A4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264A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CC82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7916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FD04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189AACED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3EA1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7910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14BC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336F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ADDF993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447D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18D8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0177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2638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1314" w14:textId="77777777" w:rsidR="00FC6AD5" w:rsidRPr="00D344C9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6BF703C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BE98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6D0F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E039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AED0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2856609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4680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CA59788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27B31FFD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DDEEFD3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CA32D00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0714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7F4E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A2B0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FB21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B95D584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E2CE918" w14:textId="77777777" w:rsidR="00FC6AD5" w:rsidRPr="004870EE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FC6AD5" w14:paraId="163062E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BCC2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6C2B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349873AE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579AADAE" w14:textId="77777777" w:rsidR="00FC6AD5" w:rsidRDefault="00FC6AD5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6405D363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5B60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469E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05F2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F9FE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6075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6AE0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15AE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32F2059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A4E3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6D0F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B50F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EDC5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7902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FE6C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2DA8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23B5742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2E8F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E48A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C162A4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FC6AD5" w14:paraId="4BD86F6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68A6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7182" w14:textId="77777777" w:rsidR="00FC6AD5" w:rsidRDefault="00FC6AD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CBC73D3" w14:textId="77777777" w:rsidR="00FC6AD5" w:rsidRDefault="00FC6AD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3933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214F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ADFC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9808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2B91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5084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8EBA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3246F1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FC6AD5" w14:paraId="0D06513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ADAC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69BC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51B9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0CEF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07CA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977E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7EB5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054DFF6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C406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E3FD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93112B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FC6AD5" w14:paraId="255A2C2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DC4E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80D0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6779BA8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4BAF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2F45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5AD5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8561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B892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AD2E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8603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609A801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D92B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09E7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E777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A681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A0BE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78DB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4F9C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322FCA5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3224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4DA5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5BF319E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DC30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D661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32A5493D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88B3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DED7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D790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9A16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119D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82C9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2F30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0A096B8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A2F8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BFF7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1F3B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CC44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0F2A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9C85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6120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72A3D50D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380E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2CF5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28E1A4F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E5B1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891F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5196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D3D6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64AFABC1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046C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57F8000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2E89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E987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BCE2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DF99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BAE4F1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EDF520" w14:textId="77777777" w:rsidR="00FC6AD5" w:rsidRPr="00D344C9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FC6AD5" w14:paraId="7D41210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777C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D57E" w14:textId="77777777" w:rsidR="00FC6AD5" w:rsidRDefault="00FC6AD5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72C12FF1" w14:textId="77777777" w:rsidR="00FC6AD5" w:rsidRDefault="00FC6AD5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236A" w14:textId="77777777" w:rsidR="00FC6AD5" w:rsidRPr="00600D25" w:rsidRDefault="00FC6AD5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84E2" w14:textId="77777777" w:rsidR="00FC6AD5" w:rsidRDefault="00FC6AD5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24E690D2" w14:textId="77777777" w:rsidR="00FC6AD5" w:rsidRDefault="00FC6AD5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7D0A" w14:textId="77777777" w:rsidR="00FC6AD5" w:rsidRDefault="00FC6AD5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BDAE" w14:textId="77777777" w:rsidR="00FC6AD5" w:rsidRDefault="00FC6AD5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75E8" w14:textId="77777777" w:rsidR="00FC6AD5" w:rsidRDefault="00FC6AD5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3F0419E0" w14:textId="77777777" w:rsidR="00FC6AD5" w:rsidRDefault="00FC6AD5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82FD" w14:textId="77777777" w:rsidR="00FC6AD5" w:rsidRPr="00600D25" w:rsidRDefault="00FC6AD5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EADF" w14:textId="77777777" w:rsidR="00FC6AD5" w:rsidRDefault="00FC6AD5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FC6AD5" w14:paraId="76BB997B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4C2D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3D53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9754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6D39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690F946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DCE7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681A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93A6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17DA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EA26" w14:textId="77777777" w:rsidR="00FC6AD5" w:rsidRPr="00D344C9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0FE28D5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F02F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EF25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67DC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41DC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4DB7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598C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1133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297693FE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2F2C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71CB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CD8452B" w14:textId="77777777" w:rsidR="00FC6AD5" w:rsidRPr="00D344C9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FC6AD5" w14:paraId="3F9C925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184C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D41C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0FB9E801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2552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B0C4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15A3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DE2B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C3D4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7C4D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591C" w14:textId="77777777" w:rsidR="00FC6AD5" w:rsidRDefault="00FC6AD5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EE576B" w14:textId="77777777" w:rsidR="00FC6AD5" w:rsidRPr="00D344C9" w:rsidRDefault="00FC6AD5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FC6AD5" w14:paraId="5681C3B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FD39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5EB5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66E07EB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84C2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DDC5" w14:textId="77777777" w:rsidR="00FC6AD5" w:rsidRDefault="00FC6AD5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717997F" w14:textId="77777777" w:rsidR="00FC6AD5" w:rsidRDefault="00FC6AD5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692F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983E49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629A6D6E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5964F8EA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11AE0EB0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763C12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58FB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51E0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96EDD29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3F1E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37D8" w14:textId="77777777" w:rsidR="00FC6AD5" w:rsidRDefault="00FC6AD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441A10" w14:textId="77777777" w:rsidR="00FC6AD5" w:rsidRDefault="00FC6AD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CA87AF5" w14:textId="77777777" w:rsidR="00FC6AD5" w:rsidRPr="00D344C9" w:rsidRDefault="00FC6AD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FC6AD5" w14:paraId="758AEAA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6B50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B407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53D2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92FB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A526C0B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B911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537733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B7F1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7F47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A1D4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3675" w14:textId="77777777" w:rsidR="00FC6AD5" w:rsidRDefault="00FC6AD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A6E478" w14:textId="77777777" w:rsidR="00FC6AD5" w:rsidRDefault="00FC6AD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97B1C0" w14:textId="77777777" w:rsidR="00FC6AD5" w:rsidRDefault="00FC6AD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FC6AD5" w14:paraId="4147045F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71E3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0946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AD5A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3753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E405EFD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0912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22DC670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9ACA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2AFF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5CF8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51E3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6C495B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FC6AD5" w14:paraId="5AF9D2A3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81F5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7EDB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4BC8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28A7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7575CA">
              <w:rPr>
                <w:b/>
                <w:bCs/>
                <w:sz w:val="20"/>
                <w:lang w:val="ro-RO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3ED8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DCCD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99E3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170+290</w:t>
            </w:r>
          </w:p>
          <w:p w14:paraId="0C426525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0173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7DC8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8135CD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6AD5" w14:paraId="1761C59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96E6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CDAC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0A57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70B1" w14:textId="77777777" w:rsidR="00FC6AD5" w:rsidRDefault="00FC6AD5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FBE8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E9AB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1EA9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158F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D277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00D5C32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320F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3B1F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EDA7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EDE5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7C735F3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50E5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1BB5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E9A4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F366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5A17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24C17CD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7BC0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314A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A196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D471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FC4C639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4402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EF9F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7A02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70FF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D168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361298B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19D3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85B2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F9E4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A62C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339DA0C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E60F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7CB646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56979C4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A7121FB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627E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3A1D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492B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E045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1D9541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F39E73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FC6AD5" w14:paraId="77A48B0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7BF9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9F60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0E41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9F11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7B525A4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F5F2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F517EF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0F8E" w14:textId="77777777" w:rsidR="00FC6AD5" w:rsidRPr="00600D2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8B5D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1AEC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82AF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B36132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FC6AD5" w14:paraId="35D1929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CA3B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4447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5FD2198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C133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9A77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B85F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F8FD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F202" w14:textId="77777777" w:rsidR="00FC6AD5" w:rsidRDefault="00FC6A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E003" w14:textId="77777777" w:rsidR="00FC6AD5" w:rsidRDefault="00FC6A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B026" w14:textId="77777777" w:rsidR="00FC6AD5" w:rsidRDefault="00FC6A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C6AD5" w14:paraId="6EAE939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D30A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04F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22146BD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1252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9222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DA9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EF69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78D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C1CC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B78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FC6AD5" w14:paraId="712BC0D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A288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085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79CD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9925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FD5FB0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2C8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5A50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8109" w14:textId="77777777" w:rsidR="00FC6AD5" w:rsidRPr="00E731A9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501052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33026B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7AD2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AE8B" w14:textId="77777777" w:rsidR="00FC6AD5" w:rsidRDefault="00FC6AD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3D72FCB0" w14:textId="77777777" w:rsidR="00FC6AD5" w:rsidRDefault="00FC6AD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7F54BEE1" w14:textId="77777777" w:rsidR="00FC6AD5" w:rsidRPr="001D4392" w:rsidRDefault="00FC6AD5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C6AD5" w14:paraId="702580A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B354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7DA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24DD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3123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547F97D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E7D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A648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FD50" w14:textId="77777777" w:rsidR="00FC6AD5" w:rsidRPr="00E731A9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942A1C8" w14:textId="77777777" w:rsidR="00FC6AD5" w:rsidRPr="00E731A9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C45469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8B17C3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81AD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98D2" w14:textId="77777777" w:rsidR="00FC6AD5" w:rsidRPr="00616BAF" w:rsidRDefault="00FC6AD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C89B5C" w14:textId="77777777" w:rsidR="00FC6AD5" w:rsidRDefault="00FC6AD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2FD07EA" w14:textId="77777777" w:rsidR="00FC6AD5" w:rsidRPr="003B726B" w:rsidRDefault="00FC6AD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FC6AD5" w14:paraId="6293528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C4F4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B97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77CC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B31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886350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0AF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1732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A9DD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01844ED1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5EFF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49E3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F441F7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6AD5" w14:paraId="0033B4F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09C5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B1E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642C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DED9" w14:textId="77777777" w:rsidR="00FC6AD5" w:rsidRDefault="00FC6AD5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9D41634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ADE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FE55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026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2F9D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801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474EF11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5400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6FE7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A1FF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8C8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22DBF4AD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532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1C39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5F6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55C715F" w14:textId="77777777" w:rsidR="00FC6AD5" w:rsidRPr="00E731A9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6760E86" w14:textId="77777777" w:rsidR="00FC6AD5" w:rsidRPr="00E731A9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A17E952" w14:textId="77777777" w:rsidR="00FC6AD5" w:rsidRPr="001D4392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C2F0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23FD" w14:textId="77777777" w:rsidR="00FC6AD5" w:rsidRDefault="00FC6AD5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968098" w14:textId="77777777" w:rsidR="00FC6AD5" w:rsidRDefault="00FC6AD5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CD01F56" w14:textId="77777777" w:rsidR="00FC6AD5" w:rsidRPr="003B726B" w:rsidRDefault="00FC6AD5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C6AD5" w14:paraId="6F231F0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112B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643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FB74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910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8F02F3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DB5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DB45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BC4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B9FFF2A" w14:textId="77777777" w:rsidR="00FC6AD5" w:rsidRPr="00E731A9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40CA748" w14:textId="77777777" w:rsidR="00FC6AD5" w:rsidRPr="00E731A9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47A3166" w14:textId="77777777" w:rsidR="00FC6AD5" w:rsidRPr="001D4392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F165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7347" w14:textId="77777777" w:rsidR="00FC6AD5" w:rsidRPr="00616BAF" w:rsidRDefault="00FC6AD5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B53E7D" w14:textId="77777777" w:rsidR="00FC6AD5" w:rsidRDefault="00FC6AD5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B2B1720" w14:textId="77777777" w:rsidR="00FC6AD5" w:rsidRPr="003B726B" w:rsidRDefault="00FC6AD5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FC6AD5" w14:paraId="7205564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7237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68A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526B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897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9E49092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2B8D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7305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8CDD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ACFDE0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103A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5392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AEBAF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148698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FC6AD5" w14:paraId="0D9FFBC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D3C2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9DF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89BB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C0F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F01E0F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A15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AF73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A50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5558D4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BC54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ACB3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C6AD5" w14:paraId="3D5AF6CF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2C2D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870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DDE0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89CD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D0F7CD9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88F1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65FB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459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F07ACC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CA79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53AE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C7E1E3D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6AD5" w14:paraId="3661F3C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255C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232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2647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3CB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B765142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38D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ED8F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914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C388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0C8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BF5663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FC6AD5" w14:paraId="23C62B76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BF29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70D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1882E0D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A365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4D3B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371CADDF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0AE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C696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48B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DD8E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8B53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3A907F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6AD5" w14:paraId="60E36745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00BF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5FA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A3643D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80C5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F475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261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F8CE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E1C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B11C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4CA7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A2C4F1B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6AD5" w14:paraId="702EDD86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9F35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5F4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7139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500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3BBFF357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DE72AAB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C8B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480D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106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74459E1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C143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0DD7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C6AD5" w14:paraId="3B920147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5796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03B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3E60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BA05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537472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8E6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B0696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2415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EBA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58F1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CA27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53F1CD3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CE3B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8FE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EB62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C20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6206B1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48A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55CB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F5A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7990E9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7C0B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9820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1D9B7DB0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2BF6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880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8AED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6EC7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A97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776C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5CB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7AEA140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1CD3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7AD5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E620F59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2F3CA0F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FC6AD5" w14:paraId="7BE666B0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936A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387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7A9B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87CB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632376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879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9563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BA6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2879C72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E74E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930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5C1D8D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6AD5" w14:paraId="0DAA86D4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752F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60A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5CBC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5F4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7381AF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C4E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E1DB3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3A2914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EAC76F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76BD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1EB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BF41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F9D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08306DA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3D3B0198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3E3E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B87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EB24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BC5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7D4E1D89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F8F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1B97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383D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779D4177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731B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BCD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C2120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6AD5" w14:paraId="54E9BE3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F6B8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A3C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905E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360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8614FC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901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29789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732C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3BA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1A6A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21AF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3F13DB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C6AD5" w14:paraId="37A17C2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B913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C70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0E35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04D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A1E49B3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4E9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18D1C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064D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A29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8D44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40B2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8BC21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C6AD5" w14:paraId="2F5A02F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3D9C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682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7DDA23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0AF4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F1BB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6A8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7D7B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B99D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D26A562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8946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391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452C88B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EFF5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4F0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71850B17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6BDE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D68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B95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C606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AD6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C885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90AD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0130827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FC6AD5" w14:paraId="3B0288A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0E46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65B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6ECE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8219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A17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5A04EC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7B53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10A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5114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47C2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4204CF9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A0AA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9697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EA01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2FA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283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C3C7F2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C558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BA9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9209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4E0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6FA51FF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AF26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1AF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97F4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28C9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62E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47D7D5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B158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4EC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82B5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461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66F13954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7236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5FA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3E361F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E6C4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B7F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2CBFCA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CF7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CBB2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4AF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E3C0E1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8E2E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3DEB" w14:textId="77777777" w:rsidR="00FC6AD5" w:rsidRPr="0019324E" w:rsidRDefault="00FC6AD5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8C05DF3" w14:textId="77777777" w:rsidR="00FC6AD5" w:rsidRPr="000160B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6E12910" w14:textId="77777777" w:rsidR="00FC6AD5" w:rsidRPr="006B78FD" w:rsidRDefault="00FC6AD5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209E1477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48A5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C8D2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E2D3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9DE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047A9C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772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56E26E2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79A7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D57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CE07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C00D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BF1A6F0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FC6AD5" w14:paraId="6E9EA82D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D373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C1C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2226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D562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BF6F8A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3CAEEA27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A3D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9E56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040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A3D8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5AA1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AC9F1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F5F1B14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FC6AD5" w14:paraId="6EF9FAC9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C55A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E30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CC33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AB0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2BDFD1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FA6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CA3C7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277DEB5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BAEB4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1DB7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CE0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70A9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D63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10E49F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1FAB43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FC6AD5" w14:paraId="6EC0AE1E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DBDF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AE6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E488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03B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6460979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552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A5E809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8B4F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16B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1D9E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D87E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600260E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FC6AD5" w14:paraId="3354EEB9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963A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2D7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6547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4B54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6E1BD24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EFF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8634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65A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E0E3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3709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B88348D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FC6AD5" w14:paraId="00D2487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FF74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F397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914A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AEE2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F1AD642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39AB11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088ADB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8167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152D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2122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01A0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1CA9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00345760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4171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417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B7DB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162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22694B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D2473A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A74D7BB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FE8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0923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4EDD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7B9B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C4F3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2E7E448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C115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403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C8029F7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B41B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65AB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0F146B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814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D170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A2C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0BCBE7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36C6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0580" w14:textId="77777777" w:rsidR="00FC6AD5" w:rsidRPr="0019324E" w:rsidRDefault="00FC6AD5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8DDC27D" w14:textId="77777777" w:rsidR="00FC6AD5" w:rsidRPr="000160B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E7AF7B8" w14:textId="77777777" w:rsidR="00FC6AD5" w:rsidRPr="005C2BB7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404B93F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E475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282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CA6581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02A3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D4FF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28313CD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7F2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F9A6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202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89FA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27CB" w14:textId="77777777" w:rsidR="00FC6AD5" w:rsidRPr="00DE4F3A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2EA66C5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5756D1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4E780F9" w14:textId="77777777" w:rsidR="00FC6AD5" w:rsidRPr="00DE4F3A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C6AD5" w14:paraId="2163E5E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5DD2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1B2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4A8192A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36C8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8B3F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0E8BBA4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B734E8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7E7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9630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8C0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95AE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0E93" w14:textId="77777777" w:rsidR="00FC6AD5" w:rsidRPr="00DE4F3A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166F97D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67E135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DB7DB46" w14:textId="77777777" w:rsidR="00FC6AD5" w:rsidRPr="00DE4F3A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C6AD5" w14:paraId="3E6D940C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5763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389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11EE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DB2F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1D9808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93F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CF3A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F13D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6CBB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04E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6DE626F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60B0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E89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EEB0DCD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5CFF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6F4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C6B3CC2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8DE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D64B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F35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CA6B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34F9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2D88C9A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00BC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F8A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C90D5A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C108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4DC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4AFF7DB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4C3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F5DD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E532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74B3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C015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98C34B" w14:textId="77777777" w:rsidR="00FC6AD5" w:rsidRPr="00CB2A72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3BA93E3B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9283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B34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CF90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8B33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90FECBB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AD87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0DF3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118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1678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D18F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4D5CB828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2AC2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3FB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8D18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AE1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9671A3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E36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6D2F44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8225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6EF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523E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F8E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05853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D4AF79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C6AD5" w14:paraId="24848F86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B277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7A9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BF8D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6AE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F3FE785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B27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F85F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064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7E96298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181B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B6D2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C6AD5" w14:paraId="15107642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DD7A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43F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7934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A04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51D815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4C2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8F95E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3E77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582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08C2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F6B5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1A65DBE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666E949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C6AD5" w14:paraId="617FDFEF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6DA9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C24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6453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91C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6C3600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B32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9AFB0A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1BAA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FB2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1D48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1984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E6A5E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789884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C6AD5" w14:paraId="43362D5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C7D1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574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C532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DDB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BD7909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C63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5AF21E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50B0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4042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1963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DD14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D53A9B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FC6AD5" w14:paraId="4C23988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4511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4437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BDCE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8125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4AE4535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B0C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07E12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FEEA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32D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6303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474D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132D50" w14:textId="77777777" w:rsidR="00FC6AD5" w:rsidRPr="00D344C9" w:rsidRDefault="00FC6AD5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0BE35D1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C6AD5" w14:paraId="5532023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216D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16C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DBBC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966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F290F3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847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D0BC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728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2D322BD1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CB49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B1F9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B8E5A13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F2262B8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FC6AD5" w14:paraId="223FE52E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C101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2DD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48EE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924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648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A7E264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0ABF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078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53C1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F62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E6AE6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BD9D14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FC6AD5" w14:paraId="0AD8CE2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D22F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F897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9672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41DF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E46D32B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D33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5F6C07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8D1E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835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EA29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1844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72955D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FC6AD5" w14:paraId="200ED97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7EF1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B60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C3AE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8B1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556F5AAF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2BF6C58C" w14:textId="77777777" w:rsidR="00FC6AD5" w:rsidRDefault="00FC6AD5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4CF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C061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0D8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CE5AD3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BB10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5099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D3AB3C2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6AD5" w14:paraId="05BC2C2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88B6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B032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2E3B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4C87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66208845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A5D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1795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721D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5CE7AB3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06F1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1A9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90451A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6AD5" w14:paraId="0F24B7F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F95B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EC3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336+180</w:t>
            </w:r>
          </w:p>
          <w:p w14:paraId="1051600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D8C6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D5AF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Mediaș -</w:t>
            </w:r>
          </w:p>
          <w:p w14:paraId="1BC8656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F20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7BF7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A931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9D4E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B7B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51005D0E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0EB9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905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6DB6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A36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E2E85E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85B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91B05F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9773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D6C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FBB1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6AB9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D9289B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F7944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FC6AD5" w14:paraId="5C299191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C631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130D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BDFB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FB03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B1B57BD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C99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9FC78D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4576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A68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1051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984B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1E36D1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FC6AD5" w14:paraId="2BA10CE6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56DF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88C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CCA7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E96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05BD9E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4EE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59B64D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A5C7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9C3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7492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0FE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FC1AE8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FC6AD5" w14:paraId="3ACB422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AC7E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4EE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4B7D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C423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43368B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84A2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CFE0542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769E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435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6149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1C31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1F8ADA2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3DB7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58C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113356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FD2A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2B2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939000B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5D4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E208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3A4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7D4F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F160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FC6AD5" w14:paraId="2A2A0F4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C6FB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5E5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945C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7C65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B1CE28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BCA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F117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CF9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5F2356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0D20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6F9F" w14:textId="77777777" w:rsidR="00FC6AD5" w:rsidRPr="00FF6B4A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FC6AD5" w14:paraId="20C5A30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4C59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AA3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2519603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F6F3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AC9B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987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E51F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B2A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62B9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1393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26F57A3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2478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F7E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E00A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9CED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F9E7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E98A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05B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E1E5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F2AC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0C2A3502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5FA1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808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6BA1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C12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9C9C6F7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992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C19E8B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CC17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6CF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0F8E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BF22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AC61A1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FC6AD5" w14:paraId="7633248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4732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2F3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39F5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31D7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BC8C3A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6AA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93B2A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9C99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55D2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5AFE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85E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90FC7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FC6AD5" w14:paraId="27F2579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E03C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1B7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00A6A8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0BF6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DD8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3CE7FD0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E61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AD16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0FB1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C5F4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F484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29471B62" w14:textId="77777777" w:rsidR="00FC6AD5" w:rsidRPr="00F10273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FC6AD5" w14:paraId="3EA2719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1A26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DDCD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7FDCCB9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B8E4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F1A7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399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DF87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F2B7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4AEC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148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B8E56B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6AD5" w14:paraId="6D99052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95E2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F6F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735F135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AD41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61C4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7D2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6963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A61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E515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06D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7F42679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4EE4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3581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63F1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D25F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15D345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DA4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F8E33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528C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A1D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DC45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262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F2520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FC6AD5" w14:paraId="034E8290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9513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BA9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1D27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17F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2B4F49ED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C69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53BF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90A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BDA4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2328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78DE740D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774C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862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320BC4DD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1054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294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444B5C9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DD01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254F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3F82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4927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187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D74E29" w14:textId="77777777" w:rsidR="00FC6AD5" w:rsidRPr="00056F61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FC6AD5" w14:paraId="57678AA2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0BEA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C6C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B807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C86D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42BB60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AF0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31E89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366F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EA6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814F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9D80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55FD4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E1AAEF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FC6AD5" w14:paraId="0C40078F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53B3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D49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7C08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EF1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13CF0F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02A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BE98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9A7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060D1D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4D05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94D4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2CC64F3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649B99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65626EC2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FC6AD5" w14:paraId="70D69ABD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AED3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9F22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A3F5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C83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DA7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FEEB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73D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92E3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E682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6871CD1C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FC6AD5" w14:paraId="329A3FE6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3041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2787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434078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F406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818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C35729B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9EA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D16C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0B21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F17C43D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0412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EAF3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2C1207FA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294D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6B82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095A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CB8F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EE9358B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F46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28FF1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15F6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6612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82FF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7544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C70524B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FC6AD5" w14:paraId="6B340DAD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C57B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DA5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59EF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D1E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6579D72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102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9E2F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27C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A155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21E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6C19313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FC6AD5" w14:paraId="55531FB9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9484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70B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9B8A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BC4C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8E2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EA4D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6E4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7F9E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CAD4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FC6AD5" w14:paraId="7A771E1D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EE05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32A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D576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CA89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CC3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A119A9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50659F8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5A5C8B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41324E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5969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BA0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8BAB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FE2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0AA7823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2E7A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E68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55BB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F539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8E86327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81A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DEB674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90D8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9E3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6AAF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8DD8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FC6AD5" w14:paraId="626FC0A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5824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5231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F7F8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BA9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E8EF00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C99EBD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8281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8D6A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13C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3480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D45D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4A7E89A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FB2B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906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0CA5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037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9B52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4227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A6D7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4353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89FD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6AF9EC73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7DDE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A250" w14:textId="77777777" w:rsidR="00FC6AD5" w:rsidRDefault="00FC6AD5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A9DD" w14:textId="77777777" w:rsidR="00FC6AD5" w:rsidRDefault="00FC6AD5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2BC0" w14:textId="77777777" w:rsidR="00FC6AD5" w:rsidRDefault="00FC6AD5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467F1B86" w14:textId="77777777" w:rsidR="00FC6AD5" w:rsidRDefault="00FC6AD5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154FCC0F" w14:textId="77777777" w:rsidR="00FC6AD5" w:rsidRDefault="00FC6AD5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0FE6" w14:textId="77777777" w:rsidR="00FC6AD5" w:rsidRDefault="00FC6AD5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CA18" w14:textId="77777777" w:rsidR="00FC6AD5" w:rsidRDefault="00FC6AD5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9E88" w14:textId="77777777" w:rsidR="00FC6AD5" w:rsidRDefault="00FC6AD5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0CB1C0DF" w14:textId="77777777" w:rsidR="00FC6AD5" w:rsidRDefault="00FC6AD5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D499" w14:textId="77777777" w:rsidR="00FC6AD5" w:rsidRDefault="00FC6AD5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C427" w14:textId="77777777" w:rsidR="00FC6AD5" w:rsidRDefault="00FC6AD5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4A3588F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E148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310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3B13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3E11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1555D6E3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8B9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2AD9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9E7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5BE8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B12A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56A044B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B350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C02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2EE28BF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32A8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20E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683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7453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8CB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05EC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0679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2EB7721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3A5A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78C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E561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87B7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A644A4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549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6F50E89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723B6F2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9BF5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E4C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EAAD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F22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593D305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CC99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E72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3170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8734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B6E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5E31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4B3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2EF3D5B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C6CA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1025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6E7C883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255E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3D9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56AAD89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401F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E8D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321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2F63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C83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2133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5EBE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38E68D41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CD72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670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595A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C6A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09A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53E1CDD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AE606A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59B041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FAF9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D08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0CD0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3065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B6B92AC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FC6AD5" w14:paraId="0D302B9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B600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1177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D89F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362A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AAF9A0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2EA0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8491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A3B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53172D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16A5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7383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58BD957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8F15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C297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46C2E9E8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34F6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8660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F5E1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8CE2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934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7763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E914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5096C31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7B34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6CD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F36E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AAE3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9DD4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C647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59B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4FB5F66F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CD35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1C4E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C6AD5" w14:paraId="6793112A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17C7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F466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D55B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D7E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9C9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E17D3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30DF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B3F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626C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8780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485B2DB9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6608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F85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7E6B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B406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4B452C43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D74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05C6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4E01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445F" w14:textId="77777777" w:rsidR="00FC6AD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B958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2831515C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FA5B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6155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BF7E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EE6F" w14:textId="77777777" w:rsidR="00FC6AD5" w:rsidRDefault="00FC6AD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F1DE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5A208772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CF90A4A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90C859B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06E8B83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F243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CDBC" w14:textId="77777777" w:rsidR="00FC6AD5" w:rsidRDefault="00FC6AD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4D28" w14:textId="77777777" w:rsidR="00FC6AD5" w:rsidRPr="00600D25" w:rsidRDefault="00FC6AD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E9A6" w14:textId="77777777" w:rsidR="00FC6AD5" w:rsidRPr="00D344C9" w:rsidRDefault="00FC6AD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C6AD5" w14:paraId="2BD79B7C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F7EA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760B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5A03" w14:textId="77777777" w:rsidR="00FC6AD5" w:rsidRPr="00600D2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1302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5B961F8C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2663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CDE665A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5B0961FC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200F1D7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94A9128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4CAF9362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6B5E701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C105" w14:textId="77777777" w:rsidR="00FC6AD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A460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BC41" w14:textId="77777777" w:rsidR="00FC6AD5" w:rsidRPr="00600D2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1175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56CB489F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9FB2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1341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892A" w14:textId="77777777" w:rsidR="00FC6AD5" w:rsidRPr="00600D2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0752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57B6A064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00BC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EF0F" w14:textId="77777777" w:rsidR="00FC6AD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E638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CF09" w14:textId="77777777" w:rsidR="00FC6AD5" w:rsidRPr="00600D2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33D6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65AAF94C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D839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E217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6EF6" w14:textId="77777777" w:rsidR="00FC6AD5" w:rsidRPr="00600D2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AEB4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1956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CEF272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36380982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9114" w14:textId="77777777" w:rsidR="00FC6AD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5F5D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6E57" w14:textId="77777777" w:rsidR="00FC6AD5" w:rsidRPr="00600D2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ED99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FC6AD5" w14:paraId="13F6CF2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B60B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B13D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101A6B12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5952" w14:textId="77777777" w:rsidR="00FC6AD5" w:rsidRPr="00600D2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7914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5DEC963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9BA1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3FF7" w14:textId="77777777" w:rsidR="00FC6AD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9D5A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6F7E" w14:textId="77777777" w:rsidR="00FC6AD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20E6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7F73180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DC76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9E25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ADE8" w14:textId="77777777" w:rsidR="00FC6AD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8D86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2B6B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6443" w14:textId="77777777" w:rsidR="00FC6AD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479D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33D2" w14:textId="77777777" w:rsidR="00FC6AD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B469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1DA5C5B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B65B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BDF6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7EC7" w14:textId="77777777" w:rsidR="00FC6AD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6E3D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DAC1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C140" w14:textId="77777777" w:rsidR="00FC6AD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BBB9" w14:textId="77777777" w:rsidR="00FC6AD5" w:rsidRDefault="00FC6AD5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6B44" w14:textId="77777777" w:rsidR="00FC6AD5" w:rsidRDefault="00FC6AD5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FF59" w14:textId="77777777" w:rsidR="00FC6AD5" w:rsidRDefault="00FC6AD5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FC6AD5" w14:paraId="04CF9B1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A7EE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6219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5709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DB11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2378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9C05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3518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CC49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DBF2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FC6AD5" w14:paraId="0BDDD33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D84F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0F36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11EB7385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742F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F1C4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59B92A3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7E63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8098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1EF6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91BF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FFB6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3C5AA6D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C69C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4284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49706E63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9AC9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1485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CC203C3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3AB1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4C88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A1AC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1A06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5083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6AD5" w14:paraId="55EC7B7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DD5F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8018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79EAF8D9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9EC2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511D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A30C12A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5D5F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DBC1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5793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81CA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DEA1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C6AD5" w14:paraId="31FCD51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47D1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FC15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A5D8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1EBE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3F9C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FC50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958E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323D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3D34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06D913E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03EE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ACFC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0C1F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F387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5BF5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9EA4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F537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E75E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D751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FC6AD5" w14:paraId="4833BAA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01E0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D09A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A92C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AEF7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F31F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F1B5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99EC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E59A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09F5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FC6AD5" w14:paraId="7EF3AA9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2017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C528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6F36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6918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AEEF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F25A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0CE8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128B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5EC7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FC6AD5" w14:paraId="1A8E79B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784E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3D74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49C13AF2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2B69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184A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8AC1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C69C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26DC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BE1B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F922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611E85C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9487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EA58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E9A4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10D9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0741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10D522E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9B6E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BA4F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1908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0174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C6AD5" w14:paraId="2E40CD4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C7F6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14F0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1CAC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B219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4B16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557B4F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6A53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F02E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02A1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C63D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C6AD5" w14:paraId="3537C1C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02B3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41B5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6478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0D68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495D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54EA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96EE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2777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D594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9B3DF9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3A53D91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C6AD5" w14:paraId="24A26EF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1B41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6148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EABD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177F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3DE1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92F1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F5DB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7EEB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C53A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332354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2DF1E83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C6AD5" w14:paraId="708740E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D33B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2073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C773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614A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E4E3DE8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C7F1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6082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5415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A94F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02F5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FC6AD5" w14:paraId="315B4D0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C358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C515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54AFA6B8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D6DA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6CA0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2CE9DA51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2501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5E19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AA8B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5895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2DE9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FD31F0F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FC6AD5" w14:paraId="6F0E0D38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EEF1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4347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EFAF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CDD7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9856C98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0BF7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C93D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0014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CDB8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C623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14912B1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B5EF24E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828AA8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C6AD5" w14:paraId="0BBF322D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1469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A562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8501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607D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1F36F42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F445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C4E0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75A1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7A6F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A720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41C95650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40103D1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FC5114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C6AD5" w14:paraId="5FCF9FF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ADE2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8029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5C32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9F97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C042AE2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27CC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9527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BD0F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8B4B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817A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9201F3A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05AE24A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A81238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C6AD5" w14:paraId="6E3DFA7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EA32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4D7D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9FA2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E0FF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53A1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1BC9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AEC3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1FEB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533E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92825FA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45A0FE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C6AD5" w14:paraId="5CC62D6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073C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7392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7BA8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D125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0BE4EB0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6C09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74A8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0D46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11C4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7628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CC789DE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00B900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C6AD5" w14:paraId="18D138C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EB03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B212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5086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2BC7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3BA37F3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4A21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C08E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0F5B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F4FE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9382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1FCB6E6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0152C5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C6AD5" w14:paraId="0276BAD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91F1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A31D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F708432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6B52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1DF9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AD0DCF4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7473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4AB4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9695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BF00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39EA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75471E9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EB06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0BC3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0CD22CBB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C331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3706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51E9D5A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33B3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4819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BA68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DAA8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45AE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64A1E3D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9244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22A2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51DB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1075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206F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01B2A8C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3019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16DC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BF5A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B9D5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620DED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EBD0626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FC6AD5" w14:paraId="70F8075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17F4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C09B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2BEF9C4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86A1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B1B3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D71B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C754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B4EB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45DC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BC06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C6AD5" w14:paraId="2FA9331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B581" w14:textId="77777777" w:rsidR="00FC6AD5" w:rsidRDefault="00FC6AD5" w:rsidP="00FC6AD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0895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C0CF334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D8C7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F752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0B5D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AAF4" w14:textId="77777777" w:rsidR="00FC6AD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2702" w14:textId="77777777" w:rsidR="00FC6AD5" w:rsidRDefault="00FC6AD5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65CD" w14:textId="77777777" w:rsidR="00FC6AD5" w:rsidRPr="00600D25" w:rsidRDefault="00FC6AD5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1682" w14:textId="77777777" w:rsidR="00FC6AD5" w:rsidRDefault="00FC6AD5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9191C13" w14:textId="77777777" w:rsidR="00FC6AD5" w:rsidRPr="00836022" w:rsidRDefault="00FC6AD5" w:rsidP="0095691E">
      <w:pPr>
        <w:spacing w:before="40" w:line="192" w:lineRule="auto"/>
        <w:ind w:right="57"/>
        <w:rPr>
          <w:sz w:val="20"/>
          <w:lang w:val="en-US"/>
        </w:rPr>
      </w:pPr>
    </w:p>
    <w:p w14:paraId="2356B2E9" w14:textId="77777777" w:rsidR="00FC6AD5" w:rsidRPr="00DE2227" w:rsidRDefault="00FC6AD5" w:rsidP="0095691E"/>
    <w:p w14:paraId="501A5C5A" w14:textId="77777777" w:rsidR="00FC6AD5" w:rsidRPr="0095691E" w:rsidRDefault="00FC6AD5" w:rsidP="0095691E"/>
    <w:p w14:paraId="4DB9E1E2" w14:textId="77777777" w:rsidR="00FC6AD5" w:rsidRDefault="00FC6AD5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F1B76BC" w14:textId="77777777" w:rsidR="00FC6AD5" w:rsidRPr="005D215B" w:rsidRDefault="00FC6AD5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6AD5" w14:paraId="2DF585E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101F" w14:textId="77777777" w:rsidR="00FC6AD5" w:rsidRDefault="00FC6AD5" w:rsidP="00FC6AD5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38A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10EA" w14:textId="77777777" w:rsidR="00FC6AD5" w:rsidRPr="00B3607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C31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1A5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D61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4A0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1EF03A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E2F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6B5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FC6AD5" w14:paraId="59E6BD2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C995" w14:textId="77777777" w:rsidR="00FC6AD5" w:rsidRDefault="00FC6AD5" w:rsidP="00FC6AD5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2AB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F3FD" w14:textId="77777777" w:rsidR="00FC6AD5" w:rsidRPr="00B3607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299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843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A8E087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EEE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016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418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F7B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1BDE2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3E262F0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FC6AD5" w14:paraId="020DDF6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DE41" w14:textId="77777777" w:rsidR="00FC6AD5" w:rsidRDefault="00FC6AD5" w:rsidP="00FC6AD5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24B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C77D" w14:textId="77777777" w:rsidR="00FC6AD5" w:rsidRPr="00B3607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F10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38C6ABF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86A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69CCA4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959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1B4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111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A16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FC6AD5" w14:paraId="54F2BA0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BE7E" w14:textId="77777777" w:rsidR="00FC6AD5" w:rsidRDefault="00FC6AD5" w:rsidP="00FC6AD5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C65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A491" w14:textId="77777777" w:rsidR="00FC6AD5" w:rsidRPr="00B3607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018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077A64E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D7CB95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3CB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069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7FD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979ECD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FC4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B87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2D8FC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7ED8C4AF" w14:textId="77777777" w:rsidR="00FC6AD5" w:rsidRDefault="00FC6AD5">
      <w:pPr>
        <w:spacing w:before="40" w:after="40" w:line="192" w:lineRule="auto"/>
        <w:ind w:right="57"/>
        <w:rPr>
          <w:sz w:val="20"/>
          <w:lang w:val="en-US"/>
        </w:rPr>
      </w:pPr>
    </w:p>
    <w:p w14:paraId="5A13DDFE" w14:textId="77777777" w:rsidR="00FC6AD5" w:rsidRDefault="00FC6AD5" w:rsidP="00F14E3C">
      <w:pPr>
        <w:pStyle w:val="Heading1"/>
        <w:spacing w:line="360" w:lineRule="auto"/>
      </w:pPr>
      <w:r>
        <w:t>LINIA 301 F1</w:t>
      </w:r>
    </w:p>
    <w:p w14:paraId="47382ED7" w14:textId="77777777" w:rsidR="00FC6AD5" w:rsidRDefault="00FC6AD5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FC6AD5" w14:paraId="5E0B125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D894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83E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079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C05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DDAD3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CD4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D12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372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FAB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F77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5C63A79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FDA6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C10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808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004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4A543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0F2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71E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847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7EC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C00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1FCAEF7D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CD34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281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0ED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E87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138E2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3A7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B796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C33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1680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155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7DCCD82A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5C30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65B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0EB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D43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65B88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647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8CC1D7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29926DC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B96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0C3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808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BAF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0F1BA1A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D12C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600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944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65F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0DB0B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E7A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984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E46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429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E45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3370C06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E7B9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613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B5D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206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FA73C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258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B70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85D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793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692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3A17538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468D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50D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E64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3FC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77976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C89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0338E0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D8E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A48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DF16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207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57066334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895C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590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1E4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E8A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2F03B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9A7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CC6A10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2B1C476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6ED488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A59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E0E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131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72A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38670EA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9E21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227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1E3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64B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0E9B2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D23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125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B02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86C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CD9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67E38FB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70D5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919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2600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B26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A8028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624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A4A76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0CB6754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14D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F20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893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4C2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6436D39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3CE3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A42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8E9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EF1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BDCE7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BE4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38A0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50F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748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C2C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7540BAE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43A1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44B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EAE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EE3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2AD02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2A4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077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1F7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4A36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FC3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53FC924F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D934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7D0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46E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62E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337D2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F19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7B0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E27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571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6DE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64B44541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C016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C83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812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DF6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50409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9F9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6AB6A53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349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0C8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7860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D2E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1CC515A7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BE2E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D64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683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00B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FC5A4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4D2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203CB89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548185F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29A8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D75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FF1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0BE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67376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FC6AD5" w14:paraId="337782D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7A17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96B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42C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4F1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820E4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729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6918FEA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EEE0BA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093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AE1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638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DEB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FC6AD5" w14:paraId="2581E63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B3A6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A19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508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5FF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4003F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B28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E8C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B39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E398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2C4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7B6D7F6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3222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02A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219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CFB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7C1B4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92C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3B7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7BB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888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7E5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110134C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B4A4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B4C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B8F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F6A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013D3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F51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A9C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28F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5F7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446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1900B052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78B9" w14:textId="77777777" w:rsidR="00FC6AD5" w:rsidRDefault="00FC6AD5" w:rsidP="00FC6AD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3C4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5F5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380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5EEB5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16A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72D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4CB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D62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D0A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196C17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3F892B0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C439C8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8D7E43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2D5B0CA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4A78EADE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3945584E" w14:textId="77777777" w:rsidR="00FC6AD5" w:rsidRDefault="00FC6AD5" w:rsidP="007E3B63">
      <w:pPr>
        <w:pStyle w:val="Heading1"/>
        <w:spacing w:line="360" w:lineRule="auto"/>
      </w:pPr>
      <w:r>
        <w:lastRenderedPageBreak/>
        <w:t>LINIA 301 G</w:t>
      </w:r>
    </w:p>
    <w:p w14:paraId="34596AE0" w14:textId="77777777" w:rsidR="00FC6AD5" w:rsidRDefault="00FC6AD5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FC6AD5" w14:paraId="6B168125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5D23D" w14:textId="77777777" w:rsidR="00FC6AD5" w:rsidRDefault="00FC6AD5" w:rsidP="00FC6AD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F5737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17F6C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20CAD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2D3CC4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0DE9A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E8AB03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5869A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9AD19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241F7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98F2D" w14:textId="77777777" w:rsidR="00FC6AD5" w:rsidRDefault="00FC6AD5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2E170AE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55370" w14:textId="77777777" w:rsidR="00FC6AD5" w:rsidRDefault="00FC6AD5" w:rsidP="00FC6AD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ED837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9785E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B8571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8B0AFA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10B3D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588E4BA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FBB6493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130E2D4D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CAAE8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54826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D8052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08B34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691352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FC6AD5" w14:paraId="5A9C4109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B13A5" w14:textId="77777777" w:rsidR="00FC6AD5" w:rsidRDefault="00FC6AD5" w:rsidP="00FC6AD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D69D8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2798F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E209D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8613AF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DE297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DA6F4F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DECE2DE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84F31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2DE0C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D44A1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EBF42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2A69C43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7CC10" w14:textId="77777777" w:rsidR="00FC6AD5" w:rsidRDefault="00FC6AD5" w:rsidP="00FC6AD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C5AD5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548C3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54133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730BA1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211FA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892A3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E69EF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2ACD3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CDA92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0B9E707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882A1" w14:textId="77777777" w:rsidR="00FC6AD5" w:rsidRDefault="00FC6AD5" w:rsidP="00FC6AD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8283B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C1109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6698D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BC138D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6CD14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675B2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E0A34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A2CE0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89239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40A0340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E7F2B" w14:textId="77777777" w:rsidR="00FC6AD5" w:rsidRDefault="00FC6AD5" w:rsidP="00FC6AD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175F4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6E99B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CC297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C1E830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517F0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402E6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FD835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64FB5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CBF9F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66F53AC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5872" w14:textId="77777777" w:rsidR="00FC6AD5" w:rsidRDefault="00FC6AD5" w:rsidP="00FC6AD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EE12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0E85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BFF5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5A0A52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D058" w14:textId="77777777" w:rsidR="00FC6AD5" w:rsidRDefault="00FC6AD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2790AB" w14:textId="77777777" w:rsidR="00FC6AD5" w:rsidRDefault="00FC6AD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BBA7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ACBD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BBE8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86D4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1F1D10D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7E65" w14:textId="77777777" w:rsidR="00FC6AD5" w:rsidRDefault="00FC6AD5" w:rsidP="00FC6AD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E42D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5302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6A90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79F374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5427" w14:textId="77777777" w:rsidR="00FC6AD5" w:rsidRDefault="00FC6AD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1219B0" w14:textId="77777777" w:rsidR="00FC6AD5" w:rsidRDefault="00FC6AD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B704449" w14:textId="77777777" w:rsidR="00FC6AD5" w:rsidRDefault="00FC6AD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8C13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6995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20D7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BC49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6B017035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E2AA" w14:textId="77777777" w:rsidR="00FC6AD5" w:rsidRDefault="00FC6AD5" w:rsidP="00FC6AD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6B33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5C64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5280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ADE12D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4BAC" w14:textId="77777777" w:rsidR="00FC6AD5" w:rsidRDefault="00FC6AD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6F7D48A" w14:textId="77777777" w:rsidR="00FC6AD5" w:rsidRDefault="00FC6AD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5772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9BCA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5319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C132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5115590E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8150" w14:textId="77777777" w:rsidR="00FC6AD5" w:rsidRDefault="00FC6AD5" w:rsidP="00FC6AD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AECF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FF62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37AD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57E953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EA33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8B603A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FF73F4E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4995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C673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0437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9509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246B075B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3F4F" w14:textId="77777777" w:rsidR="00FC6AD5" w:rsidRDefault="00FC6AD5" w:rsidP="00FC6AD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8FA4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6D88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C40F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4A627F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5CF6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ED0A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376D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438A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DF6B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0E8EFA7E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EEB9" w14:textId="77777777" w:rsidR="00FC6AD5" w:rsidRDefault="00FC6AD5" w:rsidP="00FC6AD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FFAE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9333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CEF7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139F7D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5C5F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1679CE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D71D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3002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603F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081D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74F2900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5F92" w14:textId="77777777" w:rsidR="00FC6AD5" w:rsidRDefault="00FC6AD5" w:rsidP="00FC6AD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312E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7854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2312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B91EAB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3147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629C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DC9A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E94B" w14:textId="77777777" w:rsidR="00FC6AD5" w:rsidRDefault="00FC6A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CAEB" w14:textId="77777777" w:rsidR="00FC6AD5" w:rsidRDefault="00FC6AD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88D5E80" w14:textId="77777777" w:rsidR="00FC6AD5" w:rsidRDefault="00FC6AD5">
      <w:pPr>
        <w:spacing w:before="40" w:line="192" w:lineRule="auto"/>
        <w:ind w:right="57"/>
        <w:rPr>
          <w:sz w:val="20"/>
          <w:lang w:val="ro-RO"/>
        </w:rPr>
      </w:pPr>
    </w:p>
    <w:p w14:paraId="4DDFA821" w14:textId="77777777" w:rsidR="00FC6AD5" w:rsidRDefault="00FC6AD5" w:rsidP="00A04CFB">
      <w:pPr>
        <w:pStyle w:val="Heading1"/>
        <w:spacing w:line="360" w:lineRule="auto"/>
      </w:pPr>
      <w:r>
        <w:t>LINIA 301 K</w:t>
      </w:r>
    </w:p>
    <w:p w14:paraId="1841DE05" w14:textId="77777777" w:rsidR="00FC6AD5" w:rsidRDefault="00FC6AD5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C6AD5" w14:paraId="742901E6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2C1A" w14:textId="77777777" w:rsidR="00FC6AD5" w:rsidRDefault="00FC6AD5" w:rsidP="00FC6AD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A375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9A52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F4F6" w14:textId="77777777" w:rsidR="00FC6AD5" w:rsidRDefault="00FC6AD5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4B8B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0CF4" w14:textId="77777777" w:rsidR="00FC6AD5" w:rsidRPr="00DC00E9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D769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D120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ADBD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43AD761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268ED28B" w14:textId="77777777" w:rsidR="00FC6AD5" w:rsidRDefault="00FC6AD5" w:rsidP="00956F37">
      <w:pPr>
        <w:pStyle w:val="Heading1"/>
        <w:spacing w:line="360" w:lineRule="auto"/>
      </w:pPr>
      <w:r>
        <w:t>LINIA 301 N</w:t>
      </w:r>
    </w:p>
    <w:p w14:paraId="502FE59A" w14:textId="77777777" w:rsidR="00FC6AD5" w:rsidRDefault="00FC6AD5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C6AD5" w14:paraId="7BDE2A6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2D3F" w14:textId="77777777" w:rsidR="00FC6AD5" w:rsidRDefault="00FC6AD5" w:rsidP="00FC6AD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9DB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F296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54D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C06DC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55D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D81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C7C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7DA0" w14:textId="77777777" w:rsidR="00FC6AD5" w:rsidRPr="0022092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5CE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3702A97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DB1B" w14:textId="77777777" w:rsidR="00FC6AD5" w:rsidRDefault="00FC6AD5" w:rsidP="00FC6AD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44B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28B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F72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90B11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E81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9690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E99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AA3D" w14:textId="77777777" w:rsidR="00FC6AD5" w:rsidRPr="0022092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B23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439AEC1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30FD" w14:textId="77777777" w:rsidR="00FC6AD5" w:rsidRDefault="00FC6AD5" w:rsidP="00FC6AD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564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42C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9E3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28ABF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634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2D8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7D5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943B" w14:textId="77777777" w:rsidR="00FC6AD5" w:rsidRPr="0022092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473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4BFFA4" w14:textId="77777777" w:rsidR="00FC6AD5" w:rsidRPr="00474FB0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FC6AD5" w14:paraId="01BE3F3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8945" w14:textId="77777777" w:rsidR="00FC6AD5" w:rsidRDefault="00FC6AD5" w:rsidP="00FC6AD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D2E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335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BD16" w14:textId="77777777" w:rsidR="00FC6AD5" w:rsidRDefault="00FC6AD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F5FA70" w14:textId="77777777" w:rsidR="00FC6AD5" w:rsidRDefault="00FC6AD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87D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CF6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4D8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3872" w14:textId="77777777" w:rsidR="00FC6AD5" w:rsidRPr="0022092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1F5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28EBB47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042F" w14:textId="77777777" w:rsidR="00FC6AD5" w:rsidRDefault="00FC6AD5" w:rsidP="00FC6AD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6BCC" w14:textId="77777777" w:rsidR="00FC6AD5" w:rsidRDefault="00FC6AD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5117" w14:textId="77777777" w:rsidR="00FC6AD5" w:rsidRDefault="00FC6AD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D358" w14:textId="77777777" w:rsidR="00FC6AD5" w:rsidRDefault="00FC6AD5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B7B3" w14:textId="77777777" w:rsidR="00FC6AD5" w:rsidRPr="00E4222D" w:rsidRDefault="00FC6AD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8543AF9" w14:textId="77777777" w:rsidR="00FC6AD5" w:rsidRPr="00E4222D" w:rsidRDefault="00FC6AD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267407F" w14:textId="77777777" w:rsidR="00FC6AD5" w:rsidRPr="00E4222D" w:rsidRDefault="00FC6AD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E21FA0B" w14:textId="77777777" w:rsidR="00FC6AD5" w:rsidRDefault="00FC6AD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2A6D" w14:textId="77777777" w:rsidR="00FC6AD5" w:rsidRDefault="00FC6AD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5470" w14:textId="77777777" w:rsidR="00FC6AD5" w:rsidRDefault="00FC6AD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3968" w14:textId="77777777" w:rsidR="00FC6AD5" w:rsidRPr="0022092F" w:rsidRDefault="00FC6AD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3A20" w14:textId="77777777" w:rsidR="00FC6AD5" w:rsidRDefault="00FC6AD5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428907F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2713" w14:textId="77777777" w:rsidR="00FC6AD5" w:rsidRDefault="00FC6AD5" w:rsidP="00FC6AD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E8A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40E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310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8107AD" w14:textId="77777777" w:rsidR="00FC6AD5" w:rsidRDefault="00FC6AD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56C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CDE15D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EF7C0A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A1D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047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9A95" w14:textId="77777777" w:rsidR="00FC6AD5" w:rsidRPr="0022092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0CE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3A61F9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717AE5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C6AD5" w14:paraId="7066158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8072" w14:textId="77777777" w:rsidR="00FC6AD5" w:rsidRDefault="00FC6AD5" w:rsidP="00FC6AD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4B5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986003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C248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1EB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705500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800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2B9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CE9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9B24" w14:textId="77777777" w:rsidR="00FC6AD5" w:rsidRPr="0022092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A7B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357B01B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C3ED" w14:textId="77777777" w:rsidR="00FC6AD5" w:rsidRDefault="00FC6AD5" w:rsidP="00FC6AD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1EC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D32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DDA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28F084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116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D1DAF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E5E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ED9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954C" w14:textId="77777777" w:rsidR="00FC6AD5" w:rsidRPr="0022092F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68B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FE4743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45C68A3C" w14:textId="77777777" w:rsidR="00FC6AD5" w:rsidRDefault="00FC6AD5" w:rsidP="003260D9">
      <w:pPr>
        <w:pStyle w:val="Heading1"/>
        <w:spacing w:line="360" w:lineRule="auto"/>
      </w:pPr>
      <w:r>
        <w:t>LINIA 301 P</w:t>
      </w:r>
    </w:p>
    <w:p w14:paraId="6CB1E840" w14:textId="77777777" w:rsidR="00FC6AD5" w:rsidRDefault="00FC6AD5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6AD5" w14:paraId="6725AE4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D1E5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EE60" w14:textId="77777777" w:rsidR="00FC6AD5" w:rsidRDefault="00FC6A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847C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665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50F23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EC9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71C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F03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DFF7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083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3852A98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79AB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69B7" w14:textId="77777777" w:rsidR="00FC6AD5" w:rsidRDefault="00FC6A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6E18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55A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87A83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FBB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0B4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337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E8F8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474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70652C6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F94E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02B3" w14:textId="77777777" w:rsidR="00FC6AD5" w:rsidRDefault="00FC6A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4CF1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911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190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47C8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864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CAE7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D57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4FE08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FC6AD5" w:rsidRPr="00A8307A" w14:paraId="2D3E7E9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30D4" w14:textId="77777777" w:rsidR="00FC6AD5" w:rsidRPr="00A75A00" w:rsidRDefault="00FC6AD5" w:rsidP="00FC6AD5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3BAA" w14:textId="77777777" w:rsidR="00FC6AD5" w:rsidRPr="00A8307A" w:rsidRDefault="00FC6A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ABF8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205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3EF6106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F35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AB2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8AE9" w14:textId="77777777" w:rsidR="00FC6AD5" w:rsidRPr="00A8307A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B601" w14:textId="77777777" w:rsidR="00FC6AD5" w:rsidRPr="00A8307A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2865" w14:textId="77777777" w:rsidR="00FC6AD5" w:rsidRPr="00A8307A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4C7A1C2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114B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564C" w14:textId="77777777" w:rsidR="00FC6AD5" w:rsidRDefault="00FC6A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523D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C39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E71E14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2D5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D20A7C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B3A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854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E78A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69A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33CF545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5CF1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34C8" w14:textId="77777777" w:rsidR="00FC6AD5" w:rsidRDefault="00FC6A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D570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226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FF6E8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47B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AE42A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6D37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C1A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FCDE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7D2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FC6AD5" w14:paraId="47713DF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EA77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A9CE" w14:textId="77777777" w:rsidR="00FC6AD5" w:rsidRDefault="00FC6A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FDC1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BE9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DF5D4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819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1AC0B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241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9C3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A83F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50A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CFFED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FC6AD5" w14:paraId="5F20C52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7A8F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9884" w14:textId="77777777" w:rsidR="00FC6AD5" w:rsidRDefault="00FC6A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CE41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665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6A7B91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D55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C293B9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6A5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A54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A9E7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C83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2D339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FC6AD5" w14:paraId="3456219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43D6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13FB" w14:textId="77777777" w:rsidR="00FC6AD5" w:rsidRDefault="00FC6A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303E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8CD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62126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55D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B1752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CFB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94B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2120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BC3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20547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FC6AD5" w14:paraId="3A55439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8F91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89FC" w14:textId="77777777" w:rsidR="00FC6AD5" w:rsidRDefault="00FC6A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805B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0DE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97357D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D0A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96FA1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493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51B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FDC5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3BD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65A52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7EB0E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FC6AD5" w14:paraId="6AA6915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ED9C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7501" w14:textId="77777777" w:rsidR="00FC6AD5" w:rsidRDefault="00FC6A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809B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7A9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18139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DFF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A4FB3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5745AAE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E51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6B4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B7BE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E74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E3DD1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FC6AD5" w14:paraId="116E12A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1DA8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7D37" w14:textId="77777777" w:rsidR="00FC6AD5" w:rsidRDefault="00FC6A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6FE2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273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461407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01E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9BD6E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1E4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6DC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4428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9CB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E28DF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FC6AD5" w14:paraId="44C8D5B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7DA9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87B2" w14:textId="77777777" w:rsidR="00FC6AD5" w:rsidRDefault="00FC6A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A68F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8F3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F0436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E41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6D666B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D62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F95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9B3F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C5A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68BA8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FC6AD5" w14:paraId="25C50E0C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8CF1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F3FC" w14:textId="77777777" w:rsidR="00FC6AD5" w:rsidRDefault="00FC6A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DCBF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48D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6F1C4C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14D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C90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2FF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09F0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30C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6E6055E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AE57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FA20" w14:textId="77777777" w:rsidR="00FC6AD5" w:rsidRDefault="00FC6A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7224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CB1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82D62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2A6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8D668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B406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EF4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0088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52C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CA490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FC6AD5" w14:paraId="3074324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6565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8047" w14:textId="77777777" w:rsidR="00FC6AD5" w:rsidRDefault="00FC6A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DA31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6A3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77E0F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7E0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34EC7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687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EDD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D23C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F0B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3D305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FC6AD5" w14:paraId="602368E1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A760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FDD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2327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5C1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6AD9A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5441" w14:textId="77777777" w:rsidR="00FC6AD5" w:rsidRDefault="00FC6AD5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0A8F5C3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CE923DD" w14:textId="77777777" w:rsidR="00FC6AD5" w:rsidRDefault="00FC6A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AFF3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CED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39CD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197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0A42A46A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759A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641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D92F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C753" w14:textId="77777777" w:rsidR="00FC6AD5" w:rsidRDefault="00FC6AD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A8DA0A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365A11C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953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32743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61A0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318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0D4C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E7F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1050FC9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1F45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6CB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695E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208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CCABA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83A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E28BC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CB14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6EE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1C9C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693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47FDC53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A4CC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DB7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FDEF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78FE" w14:textId="77777777" w:rsidR="00FC6AD5" w:rsidRDefault="00FC6AD5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BA46078" w14:textId="77777777" w:rsidR="00FC6AD5" w:rsidRDefault="00FC6AD5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BE47" w14:textId="77777777" w:rsidR="00FC6AD5" w:rsidRDefault="00FC6AD5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3165D0" w14:textId="77777777" w:rsidR="00FC6AD5" w:rsidRDefault="00FC6AD5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A2FF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E09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AD11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1F1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155217E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C597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204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F9EB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A56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D0619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BDA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E7C8E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FB7E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E5B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9A1D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408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5852FA7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8324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BDB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F3D0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66B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63CFB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C45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3128C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6A50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278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1CD0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4F4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0ECEB8E7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6C20" w14:textId="77777777" w:rsidR="00FC6AD5" w:rsidRDefault="00FC6AD5" w:rsidP="00FC6A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AB8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C105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B40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DC813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849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2A15C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93F1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48C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193E" w14:textId="77777777" w:rsidR="00FC6AD5" w:rsidRPr="001B37B8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5D0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B9823DA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29B52C7A" w14:textId="77777777" w:rsidR="00FC6AD5" w:rsidRDefault="00FC6AD5" w:rsidP="00E81B3B">
      <w:pPr>
        <w:pStyle w:val="Heading1"/>
        <w:spacing w:line="360" w:lineRule="auto"/>
      </w:pPr>
      <w:r>
        <w:lastRenderedPageBreak/>
        <w:t>LINIA 314 G</w:t>
      </w:r>
    </w:p>
    <w:p w14:paraId="26780DD4" w14:textId="77777777" w:rsidR="00FC6AD5" w:rsidRDefault="00FC6AD5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C6AD5" w14:paraId="137FC73F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38C2" w14:textId="77777777" w:rsidR="00FC6AD5" w:rsidRDefault="00FC6AD5" w:rsidP="00FC6AD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53E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8E32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06B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27F035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DB0A89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0C9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8428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B0F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1985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C27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36A6D7C6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83AB" w14:textId="77777777" w:rsidR="00FC6AD5" w:rsidRDefault="00FC6AD5" w:rsidP="00FC6AD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116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BE43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F75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1DCA19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8312DB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E23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1132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892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61EB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77A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5240B0A6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90CF" w14:textId="77777777" w:rsidR="00FC6AD5" w:rsidRDefault="00FC6AD5" w:rsidP="00FC6AD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32C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1DD7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8C4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983A0E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CC7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AA53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1BB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85DD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3A4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804FBE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11124496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A115" w14:textId="77777777" w:rsidR="00FC6AD5" w:rsidRDefault="00FC6AD5" w:rsidP="00FC6AD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4EC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6828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8DC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C434E4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059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E33F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B1B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A9EC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754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FD748D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50BE40D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F83A" w14:textId="77777777" w:rsidR="00FC6AD5" w:rsidRDefault="00FC6AD5" w:rsidP="00FC6AD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725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EA1E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71A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AFE6EC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DEBE6C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E02875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DCE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BB5A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23F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BB61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73B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066E7E0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7B90" w14:textId="77777777" w:rsidR="00FC6AD5" w:rsidRDefault="00FC6AD5" w:rsidP="00FC6AD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00E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839A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4AC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84A08C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B40235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2697D6E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6AA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63BF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9E9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82D7" w14:textId="77777777" w:rsidR="00FC6AD5" w:rsidRPr="00DF53C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467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7E5A5F0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0016AE6D" w14:textId="77777777" w:rsidR="00FC6AD5" w:rsidRDefault="00FC6AD5" w:rsidP="003A5387">
      <w:pPr>
        <w:pStyle w:val="Heading1"/>
        <w:spacing w:line="360" w:lineRule="auto"/>
      </w:pPr>
      <w:r>
        <w:lastRenderedPageBreak/>
        <w:t>LINIA 316</w:t>
      </w:r>
    </w:p>
    <w:p w14:paraId="012E2F31" w14:textId="77777777" w:rsidR="00FC6AD5" w:rsidRDefault="00FC6AD5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6AD5" w14:paraId="64CE13B7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28FE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76A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B8E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765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1E261AA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D04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37A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68F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E7BB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D18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3E93F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4BF2A7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FC6AD5" w14:paraId="40FCA73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3BB4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5BA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174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553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B35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48DB9D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C1F831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FF5BBB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1130111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7C0C412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7D2C259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391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11B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CA29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6C9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6A098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FC6AD5" w14:paraId="67025FE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7F4F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D87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DE4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D30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ED6DAA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0EB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91639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5AE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B2A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7CE0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467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35FED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7E86B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FC6AD5" w14:paraId="461CD1E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5FA7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81D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6F8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2DB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8EF7F2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FC2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CCA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522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6514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91F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54B2F67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5997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EB6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417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152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910451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C38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A82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A9C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128F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B49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3407019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151D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F57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7B92C0D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573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BCA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33AA91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91D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591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AB5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0178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42E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53F4E81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F8D9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464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89B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808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8A0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CC9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B69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CB77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788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5F13737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2BB2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4E5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2260310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AA9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7DA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E82541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D97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961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12F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D442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DBF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7591B7B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62D1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A372" w14:textId="77777777" w:rsidR="00FC6AD5" w:rsidRDefault="00FC6AD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62233D1B" w14:textId="77777777" w:rsidR="00FC6AD5" w:rsidRDefault="00FC6AD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15D6" w14:textId="77777777" w:rsidR="00FC6AD5" w:rsidRDefault="00FC6AD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BB91" w14:textId="77777777" w:rsidR="00FC6AD5" w:rsidRDefault="00FC6AD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383E50DD" w14:textId="77777777" w:rsidR="00FC6AD5" w:rsidRDefault="00FC6AD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080D" w14:textId="77777777" w:rsidR="00FC6AD5" w:rsidRDefault="00FC6AD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A56E" w14:textId="77777777" w:rsidR="00FC6AD5" w:rsidRDefault="00FC6AD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241C" w14:textId="77777777" w:rsidR="00FC6AD5" w:rsidRDefault="00FC6AD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1406" w14:textId="77777777" w:rsidR="00FC6AD5" w:rsidRPr="00F6236C" w:rsidRDefault="00FC6AD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F975" w14:textId="77777777" w:rsidR="00FC6AD5" w:rsidRDefault="00FC6AD5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4C7401E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1337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0B1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FAD4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5FC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1B0BF0B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88C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19A6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BE5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AD15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DA6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19638E4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DC41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5B3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3042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47B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0FD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F78F12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DC7CED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556E32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15508D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DAE1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C65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3D1E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7A3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41C01FF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9634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180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241A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BA5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100344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989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CA8108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68E067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039C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70D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6A33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2A0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FC6AD5" w14:paraId="45C7ED3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17D6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27F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1C23E8B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E296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59E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913C7D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0277" w14:textId="77777777" w:rsidR="00FC6AD5" w:rsidRPr="00273EC0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43E7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E95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2C3D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F47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7E67862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3AF8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EE9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2765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100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4633C6B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33F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59E2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1F4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8B89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FA5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6C2F277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B398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C82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61C5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9CD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49E52A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9DE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6AD9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E3D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B2B9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4F5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0CB76F53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449E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3E6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1F66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782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715344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8BF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928C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E7B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3B41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112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71DD2AD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6850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C8DC" w14:textId="77777777" w:rsidR="00FC6AD5" w:rsidRDefault="00FC6AD5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2AC28D3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5DE4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A98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7454692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E7D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D649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645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614D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93B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51975D5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759E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08B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1D0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891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670EE0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9FB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F2EB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E72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BAF4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CD9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304A426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A8E5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3A1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BF6D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67E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DC8EDD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534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8BCA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7D8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7AC3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844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08589BA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7D39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C27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D69D8A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13FA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415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EF6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6177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C41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4545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4F6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4FB8DD3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0859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29A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6C23E38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63F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13DB" w14:textId="77777777" w:rsidR="00FC6AD5" w:rsidRPr="00830247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835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5EB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A8F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CED6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C4C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1026B36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552A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E43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4DF793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EBE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BEB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ACE11D5" w14:textId="77777777" w:rsidR="00FC6AD5" w:rsidRPr="00830247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E29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5B0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9FB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3C50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C24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27A5526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4F6F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271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BDE5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EAC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D89E14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AE1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9D23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353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3473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FA9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7BD0233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9083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9E5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9A7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7A1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70E8AA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315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BC2A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690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2BB9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224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0B48EF3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D741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CB5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2E4D32F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819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A4F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B40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46FB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E30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4C58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A18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743AD854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FBA3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551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01AA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93F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602A0A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27C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8922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ABA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F863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DC2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070DD26B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05E1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49D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7DEE041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B729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65A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95A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12C9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860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BE29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170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653777B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FDCE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A4C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1639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2C3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895644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661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6553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288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6564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81B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6BB486B6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3A9F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98A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8BDE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97A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D3E602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398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874D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6DD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94EA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BD9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A8D307" w14:textId="77777777" w:rsidR="00FC6AD5" w:rsidRPr="000D7AA7" w:rsidRDefault="00FC6AD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FC6AD5" w14:paraId="6B8A1EA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E5CA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18A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8C56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B3C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DB1DE5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604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933C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4B2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CF4B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259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799BB65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8565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4B6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E72AFB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3FB7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399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3A5C46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4A9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F613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019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74D1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6A2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06FB193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7B6D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F19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1F40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C6D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F2F47C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368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F6548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A2D1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107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0F88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ADD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1F442E8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CDE2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49D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E99B44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3AC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7BA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DD588F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050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D310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D2A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E8DF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803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4E48EB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FC6AD5" w14:paraId="7450AC12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5998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D55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47A4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0F6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4EBF04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B1F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AA18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589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C56A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599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0E1BE3D5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28AC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2B5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C4A6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08D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289251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19F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5281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1D4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A406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70C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1C997FA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0BF6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D54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CB42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661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E2236C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851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0664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234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AD2A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E66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FC6AD5" w14:paraId="4BD1E2B7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CE0E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BA0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F781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F7C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F63D7C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B2A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523C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B00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A30E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37D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C6AD5" w14:paraId="3642FA8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609E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7AF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5ED1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6E03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4D1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BD648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10DF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15D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1F30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3E9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561067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3B6553F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A07B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5D7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417D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544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984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10EB6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BCAC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C09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495A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D0E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5C22BAC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39070D1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107C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322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B21F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32B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7D178B8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F67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6832E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B5CF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986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3E7E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65E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39373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FC6AD5" w14:paraId="7A40FFE1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37B2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89A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5571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8E3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914B13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A35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388F21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B893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8CC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BDE2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7B6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42819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719A8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C6AD5" w14:paraId="613FF6B6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63B5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F21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464E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F20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F0CF29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B62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B8D8BE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EA0D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BE3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982D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DFC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AD783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E97BD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C6AD5" w14:paraId="447602CA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92A2" w14:textId="77777777" w:rsidR="00FC6AD5" w:rsidRDefault="00FC6AD5" w:rsidP="00FC6A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4DF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7D35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511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8E5BC7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FF3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57F23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1C64" w14:textId="77777777" w:rsidR="00FC6AD5" w:rsidRPr="00514DA4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F2F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778C" w14:textId="77777777" w:rsidR="00FC6AD5" w:rsidRPr="00F6236C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07E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B8252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E55CD01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660D7C75" w14:textId="77777777" w:rsidR="00FC6AD5" w:rsidRDefault="00FC6AD5" w:rsidP="00C022B2">
      <w:pPr>
        <w:pStyle w:val="Heading1"/>
        <w:spacing w:line="276" w:lineRule="auto"/>
      </w:pPr>
      <w:r>
        <w:t>LINIA 328</w:t>
      </w:r>
    </w:p>
    <w:p w14:paraId="2E6C723E" w14:textId="77777777" w:rsidR="00FC6AD5" w:rsidRDefault="00FC6AD5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6AD5" w14:paraId="02922886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70EB" w14:textId="77777777" w:rsidR="00FC6AD5" w:rsidRDefault="00FC6AD5" w:rsidP="00FC6AD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AA48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6DDD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8BBB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055C539D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20056DF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221182A1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1742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FE5E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2940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20A35292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681B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AF11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2B22E58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4E35" w14:textId="77777777" w:rsidR="00FC6AD5" w:rsidRDefault="00FC6AD5" w:rsidP="00FC6AD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2392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5A1F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5F67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4869F445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CC97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8850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152B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DDA0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2D26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5898C2B3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DE0F" w14:textId="77777777" w:rsidR="00FC6AD5" w:rsidRDefault="00FC6AD5" w:rsidP="00FC6AD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DA1C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5D55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54C8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CCD3A67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284E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851C96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A80A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8A15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2A9B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7A91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6B91F4A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2571" w14:textId="77777777" w:rsidR="00FC6AD5" w:rsidRDefault="00FC6AD5" w:rsidP="00FC6AD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46C6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1B56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5A08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1D42A9B1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BB67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461891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245B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7AF2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5F1F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ED7E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6D00376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A56E" w14:textId="77777777" w:rsidR="00FC6AD5" w:rsidRDefault="00FC6AD5" w:rsidP="00FC6AD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4E4C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69676B36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D9E6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19E3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5119B7F6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2F6F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A01A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B2B4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7224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A53F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5DCD0F0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67BE" w14:textId="77777777" w:rsidR="00FC6AD5" w:rsidRDefault="00FC6AD5" w:rsidP="00FC6AD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C641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47+960</w:t>
            </w:r>
          </w:p>
          <w:p w14:paraId="58DB8A79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1C25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AFA0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14606">
              <w:rPr>
                <w:b/>
                <w:bCs/>
                <w:sz w:val="20"/>
                <w:lang w:val="ro-RO"/>
              </w:rPr>
              <w:t xml:space="preserve">St. Chișineu Criș linia III directă, porțiunea între PJ -S2 și semnal intrare Chișineu Criș și Chișineu Criș - 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7473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4C21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3420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9AED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44D9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4F30870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487F" w14:textId="77777777" w:rsidR="00FC6AD5" w:rsidRDefault="00FC6AD5" w:rsidP="00FC6AD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ED48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33ED9F06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880A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BFD3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2868D37A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B048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A681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6F5D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2E16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B9AA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0BFA1D9A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C9F9" w14:textId="77777777" w:rsidR="00FC6AD5" w:rsidRDefault="00FC6AD5" w:rsidP="00FC6AD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124D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DA54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B7DB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1235499E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EC05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4970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54C9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69AE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F6B4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006441B1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57FE" w14:textId="77777777" w:rsidR="00FC6AD5" w:rsidRDefault="00FC6AD5" w:rsidP="00FC6AD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63D7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34A2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D257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089A22E2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FFFB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C0F33A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E4CA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08BB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9E69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0FFE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15202DE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E28B" w14:textId="77777777" w:rsidR="00FC6AD5" w:rsidRDefault="00FC6AD5" w:rsidP="00FC6AD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ADAA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1958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FC7E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7F9381A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1E7A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10C7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6FB2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CB7E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73B9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0824369C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704FAD33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B47603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C6AD5" w14:paraId="6A2E3777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B8F7" w14:textId="77777777" w:rsidR="00FC6AD5" w:rsidRDefault="00FC6AD5" w:rsidP="00FC6AD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835F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8A5B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C3C2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768EFAC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7F9D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73B1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15FB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1F5E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232E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67D860DE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73091796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DAC7C2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C6AD5" w14:paraId="47430A9A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AFD8" w14:textId="77777777" w:rsidR="00FC6AD5" w:rsidRDefault="00FC6AD5" w:rsidP="00FC6AD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9C42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3896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BD91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2CE1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9F56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79C9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0229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DFB3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1E0492CC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805B80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C6AD5" w14:paraId="349E259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8C43" w14:textId="77777777" w:rsidR="00FC6AD5" w:rsidRDefault="00FC6AD5" w:rsidP="00FC6AD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C9C5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65E7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38DE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A1C7057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B5AF" w14:textId="77777777" w:rsidR="00FC6AD5" w:rsidRPr="002A60A1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F2FC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836B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597D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0467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672B9DC9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5114F8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C6AD5" w14:paraId="39D4C65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E8BA" w14:textId="77777777" w:rsidR="00FC6AD5" w:rsidRDefault="00FC6AD5" w:rsidP="00FC6AD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089B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DE67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E2D2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D365E1D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77D9" w14:textId="77777777" w:rsidR="00FC6AD5" w:rsidRPr="002A60A1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763A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8A53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8AB6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4C00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7D44546B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41678475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515273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FC6AD5" w14:paraId="135BE9D1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CDA7" w14:textId="77777777" w:rsidR="00FC6AD5" w:rsidRDefault="00FC6AD5" w:rsidP="00FC6AD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60C7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755B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ED56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86CEED0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4A9F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A449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34ED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289D" w14:textId="77777777" w:rsidR="00FC6AD5" w:rsidRPr="00FA2F2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D192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0A0DB345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4AA320C1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2C58EA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4825C47A" w14:textId="77777777" w:rsidR="00FC6AD5" w:rsidRDefault="00FC6AD5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04B18C75" w14:textId="77777777" w:rsidR="00FC6AD5" w:rsidRDefault="00FC6AD5" w:rsidP="00D80858">
      <w:pPr>
        <w:pStyle w:val="Heading1"/>
        <w:spacing w:line="276" w:lineRule="auto"/>
      </w:pPr>
      <w:r>
        <w:t>LINIA 330</w:t>
      </w:r>
    </w:p>
    <w:p w14:paraId="2A66101D" w14:textId="77777777" w:rsidR="00FC6AD5" w:rsidRDefault="00FC6AD5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6AD5" w14:paraId="4864D4C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F770" w14:textId="77777777" w:rsidR="00FC6AD5" w:rsidRDefault="00FC6AD5" w:rsidP="00FC6AD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416F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E637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89E0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6D250B32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7F8A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C8AD12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6081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3451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E037" w14:textId="77777777" w:rsidR="00FC6AD5" w:rsidRPr="001C04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812F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30E2318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5F17" w14:textId="77777777" w:rsidR="00FC6AD5" w:rsidRDefault="00FC6AD5" w:rsidP="00FC6AD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CC0C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C846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C5B9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CC12F10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5618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EEDC64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C3F7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BA30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AD03" w14:textId="77777777" w:rsidR="00FC6AD5" w:rsidRPr="001C04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2362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5C18E80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FA75" w14:textId="77777777" w:rsidR="00FC6AD5" w:rsidRDefault="00FC6AD5" w:rsidP="00FC6AD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425B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6D9B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B743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59016B04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64F4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F498B8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8789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718E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25CF" w14:textId="77777777" w:rsidR="00FC6AD5" w:rsidRPr="001C04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4C25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601248E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4469" w14:textId="77777777" w:rsidR="00FC6AD5" w:rsidRDefault="00FC6AD5" w:rsidP="00FC6AD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5140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428CEDAD" w14:textId="77777777" w:rsidR="00FC6AD5" w:rsidRDefault="00FC6AD5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CF21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F130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B439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DD39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D0EA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6890" w14:textId="77777777" w:rsidR="00FC6AD5" w:rsidRPr="001C04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480F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44A98EA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B870" w14:textId="77777777" w:rsidR="00FC6AD5" w:rsidRDefault="00FC6AD5" w:rsidP="00FC6AD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82B1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36B09F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81F4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3E57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18C46986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EBF5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38EB46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AB08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1A22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8E73" w14:textId="77777777" w:rsidR="00FC6AD5" w:rsidRPr="001C04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B49C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710363A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74AE" w14:textId="77777777" w:rsidR="00FC6AD5" w:rsidRDefault="00FC6AD5" w:rsidP="00FC6AD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07E8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412C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126B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0A26801F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D24C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496774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AFAD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44DC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6A90" w14:textId="77777777" w:rsidR="00FC6AD5" w:rsidRPr="001C04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EA75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2F20BA1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76CE" w14:textId="77777777" w:rsidR="00FC6AD5" w:rsidRDefault="00FC6AD5" w:rsidP="00FC6AD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9507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687EFF5D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7A1C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7084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6AF7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7F0B" w14:textId="77777777" w:rsidR="00FC6A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7F78" w14:textId="77777777" w:rsidR="00FC6AD5" w:rsidRDefault="00FC6A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FA76" w14:textId="77777777" w:rsidR="00FC6AD5" w:rsidRPr="001C04D5" w:rsidRDefault="00FC6A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2882" w14:textId="77777777" w:rsidR="00FC6AD5" w:rsidRDefault="00FC6A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58F433F" w14:textId="77777777" w:rsidR="00FC6AD5" w:rsidRDefault="00FC6AD5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076C1950" w14:textId="77777777" w:rsidR="00FC6AD5" w:rsidRDefault="00FC6AD5" w:rsidP="008C333F">
      <w:pPr>
        <w:pStyle w:val="Heading1"/>
        <w:spacing w:line="360" w:lineRule="auto"/>
      </w:pPr>
      <w:r>
        <w:t>LINIA 335</w:t>
      </w:r>
    </w:p>
    <w:p w14:paraId="5913B4AE" w14:textId="77777777" w:rsidR="00FC6AD5" w:rsidRDefault="00FC6AD5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C6AD5" w14:paraId="7F631EC7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4DE7" w14:textId="77777777" w:rsidR="00FC6AD5" w:rsidRDefault="00FC6AD5" w:rsidP="00FC6AD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76D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69AC" w14:textId="77777777" w:rsidR="00FC6AD5" w:rsidRPr="009050E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D05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5FD1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AB68FF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28BDFC0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77B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021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140F" w14:textId="77777777" w:rsidR="00FC6AD5" w:rsidRPr="009050E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45E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2CD9E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B0601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FC6AD5" w14:paraId="50CD7ADE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C2FD" w14:textId="77777777" w:rsidR="00FC6AD5" w:rsidRDefault="00FC6AD5" w:rsidP="00FC6AD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1FC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2+090</w:t>
            </w:r>
          </w:p>
          <w:p w14:paraId="4480F42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545C" w14:textId="77777777" w:rsidR="00FC6AD5" w:rsidRPr="009050E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1F3E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Episcopia Bihor – </w:t>
            </w:r>
          </w:p>
          <w:p w14:paraId="758374D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952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D25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0CA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5ED3" w14:textId="77777777" w:rsidR="00FC6AD5" w:rsidRPr="009050E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9DA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5EF7714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03A533EA" w14:textId="77777777" w:rsidR="00FC6AD5" w:rsidRDefault="00FC6AD5" w:rsidP="00274DBB">
      <w:pPr>
        <w:pStyle w:val="Heading1"/>
        <w:spacing w:line="360" w:lineRule="auto"/>
      </w:pPr>
      <w:r>
        <w:lastRenderedPageBreak/>
        <w:t>LINIA 400</w:t>
      </w:r>
    </w:p>
    <w:p w14:paraId="73C554C6" w14:textId="77777777" w:rsidR="00FC6AD5" w:rsidRDefault="00FC6AD5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4" w:name="_Hlk210635328"/>
      <w:r>
        <w:t>EPISCOPIA BIHOR - HALMEU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6AD5" w14:paraId="6EA63F45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15AE" w14:textId="77777777" w:rsidR="00FC6AD5" w:rsidRDefault="00FC6AD5" w:rsidP="00FC6AD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A7D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2DFB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D85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597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7D73397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486FC23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EFA2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D50C" w14:textId="77777777" w:rsidR="00FC6AD5" w:rsidRDefault="00FC6AD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F3DE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799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609B8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3A3F9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FC6AD5" w14:paraId="1706F7A6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3BEA" w14:textId="77777777" w:rsidR="00FC6AD5" w:rsidRDefault="00FC6AD5" w:rsidP="00FC6AD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77F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3797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752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0130E03F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7A6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66A8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2AE6" w14:textId="77777777" w:rsidR="00FC6AD5" w:rsidRDefault="00FC6AD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9AA9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2ED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FC6AD5" w14:paraId="5B32229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481E" w14:textId="77777777" w:rsidR="00FC6AD5" w:rsidRDefault="00FC6AD5" w:rsidP="00FC6AD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4BD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3FA3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2EF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0A1C744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FFA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1337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2BD9" w14:textId="77777777" w:rsidR="00FC6AD5" w:rsidRDefault="00FC6AD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2DC7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EE3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5C617095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1C07" w14:textId="77777777" w:rsidR="00FC6AD5" w:rsidRDefault="00FC6AD5" w:rsidP="00FC6AD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12AF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8AC1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FD6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6707686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FC0E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6740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C4A4" w14:textId="77777777" w:rsidR="00FC6AD5" w:rsidRDefault="00FC6AD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7881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DE2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7D7B9912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28EBFB" w14:textId="77777777" w:rsidR="00FC6AD5" w:rsidRDefault="00FC6AD5" w:rsidP="00FC6AD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CC9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4626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E75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767DA02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731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926B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1B3E" w14:textId="77777777" w:rsidR="00FC6AD5" w:rsidRDefault="00FC6AD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E37B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A3E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5C86E0B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396F" w14:textId="77777777" w:rsidR="00FC6AD5" w:rsidRDefault="00FC6AD5" w:rsidP="00FC6AD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0E6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25F1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3B9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0B97A35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FCC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0C4C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ADAE" w14:textId="77777777" w:rsidR="00FC6AD5" w:rsidRDefault="00FC6AD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BF9C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7D8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2D137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3A51506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FC6AD5" w14:paraId="2E0A33B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20D4" w14:textId="77777777" w:rsidR="00FC6AD5" w:rsidRDefault="00FC6AD5" w:rsidP="00FC6AD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360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F87F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C6B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95F3" w14:textId="77777777" w:rsidR="00FC6AD5" w:rsidRDefault="00FC6AD5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174E76F4" w14:textId="77777777" w:rsidR="00FC6AD5" w:rsidRDefault="00FC6AD5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2E68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155D" w14:textId="77777777" w:rsidR="00FC6AD5" w:rsidRDefault="00FC6AD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5280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B77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42D8769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6F6F" w14:textId="77777777" w:rsidR="00FC6AD5" w:rsidRDefault="00FC6AD5" w:rsidP="00FC6AD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D682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0342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C02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7967CB4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C827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6C8133C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D25B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BE36" w14:textId="77777777" w:rsidR="00FC6AD5" w:rsidRDefault="00FC6AD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C63B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8A2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5BC6CE0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A3AC" w14:textId="77777777" w:rsidR="00FC6AD5" w:rsidRDefault="00FC6AD5" w:rsidP="00FC6AD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AEC9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4EF642CA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1D44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AA6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007DC5BA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2CBC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2308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BD27" w14:textId="77777777" w:rsidR="00FC6AD5" w:rsidRDefault="00FC6AD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5370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DA7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A7B49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5A780EEA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DAF3" w14:textId="77777777" w:rsidR="00FC6AD5" w:rsidRDefault="00FC6AD5" w:rsidP="00FC6AD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988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935C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0BFD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62D79B0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95F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FB92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FDE3" w14:textId="77777777" w:rsidR="00FC6AD5" w:rsidRDefault="00FC6AD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AC08" w14:textId="77777777" w:rsidR="00FC6AD5" w:rsidRPr="00F344E1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7C16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E10651" w14:textId="77777777" w:rsidR="00FC6AD5" w:rsidRDefault="00FC6AD5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1F589BD4" w14:textId="77777777" w:rsidR="00FC6AD5" w:rsidRDefault="00FC6AD5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255EE311" w14:textId="77777777" w:rsidR="00FC6AD5" w:rsidRDefault="00FC6AD5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C6AD5" w14:paraId="5F74960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CEDA" w14:textId="77777777" w:rsidR="00FC6AD5" w:rsidRDefault="00FC6AD5" w:rsidP="00FC6AD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6C9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DBAE" w14:textId="77777777" w:rsidR="00FC6AD5" w:rsidRPr="00BB2EA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765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393F5A3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1C64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0071" w14:textId="77777777" w:rsidR="00FC6AD5" w:rsidRPr="00BB2EA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E045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7C39" w14:textId="77777777" w:rsidR="00FC6AD5" w:rsidRPr="00BB2EA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89A7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E7715B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41F497E9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FC6AD5" w14:paraId="5B2CBF0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FA04" w14:textId="77777777" w:rsidR="00FC6AD5" w:rsidRDefault="00FC6AD5" w:rsidP="00FC6AD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330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BF78" w14:textId="77777777" w:rsidR="00FC6AD5" w:rsidRPr="00BB2EA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6671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BCAB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A7C3" w14:textId="77777777" w:rsidR="00FC6AD5" w:rsidRPr="00BB2EA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D428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E715" w14:textId="77777777" w:rsidR="00FC6AD5" w:rsidRPr="00BB2EA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07B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9BDCD5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738E74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FC6AD5" w14:paraId="7244D08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1C93" w14:textId="77777777" w:rsidR="00FC6AD5" w:rsidRDefault="00FC6AD5" w:rsidP="00FC6AD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139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2A34" w14:textId="77777777" w:rsidR="00FC6AD5" w:rsidRPr="00BB2EA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E14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8F0D" w14:textId="77777777" w:rsidR="00FC6AD5" w:rsidRDefault="00FC6AD5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75B492AD" w14:textId="77777777" w:rsidR="00FC6AD5" w:rsidRDefault="00FC6AD5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F674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8080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AFD4" w14:textId="77777777" w:rsidR="00FC6AD5" w:rsidRPr="00BB2EA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1F20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224D1DC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F828" w14:textId="77777777" w:rsidR="00FC6AD5" w:rsidRDefault="00FC6AD5" w:rsidP="00FC6AD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FA43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AD1C" w14:textId="77777777" w:rsidR="00FC6AD5" w:rsidRPr="00BB2EA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0408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459F804C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B1D6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2A7E" w14:textId="77777777" w:rsidR="00FC6AD5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161D" w14:textId="77777777" w:rsidR="00FC6AD5" w:rsidRDefault="00FC6A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3791" w14:textId="77777777" w:rsidR="00FC6AD5" w:rsidRPr="00BB2EA6" w:rsidRDefault="00FC6A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9822" w14:textId="77777777" w:rsidR="00FC6AD5" w:rsidRDefault="00FC6A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37B40F2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41CDCB54" w14:textId="77777777" w:rsidR="00FC6AD5" w:rsidRDefault="00FC6AD5" w:rsidP="00F0370D">
      <w:pPr>
        <w:pStyle w:val="Heading1"/>
        <w:spacing w:line="360" w:lineRule="auto"/>
      </w:pPr>
      <w:r>
        <w:t>LINIA 800</w:t>
      </w:r>
    </w:p>
    <w:p w14:paraId="0EFE282A" w14:textId="77777777" w:rsidR="00FC6AD5" w:rsidRDefault="00FC6AD5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C6AD5" w14:paraId="00F53E0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79425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B34D3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62CE9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5D191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F5893C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E894F" w14:textId="77777777" w:rsidR="00FC6AD5" w:rsidRDefault="00FC6A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64C41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82811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5CE78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EB792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2721E06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A1C50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D0D9E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0428F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651D3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7DD861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2DB14" w14:textId="77777777" w:rsidR="00FC6AD5" w:rsidRDefault="00FC6A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B5FEF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C5395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F2310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115E5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4723077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AFD66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8296B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9AEEA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7ED98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92CEF7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A9F31" w14:textId="77777777" w:rsidR="00FC6AD5" w:rsidRDefault="00FC6A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9DCE4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BD23F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D964D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BD288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88549E" w14:textId="77777777" w:rsidR="00FC6AD5" w:rsidRDefault="00FC6AD5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FC6AD5" w:rsidRPr="00A8307A" w14:paraId="661DC47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33B4D" w14:textId="77777777" w:rsidR="00FC6AD5" w:rsidRPr="00A75A00" w:rsidRDefault="00FC6AD5" w:rsidP="00FC6AD5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6BA3D" w14:textId="77777777" w:rsidR="00FC6AD5" w:rsidRPr="00A8307A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371A8" w14:textId="77777777" w:rsidR="00FC6AD5" w:rsidRPr="00A8307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BF60D" w14:textId="77777777" w:rsidR="00FC6AD5" w:rsidRPr="00A8307A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B1727" w14:textId="77777777" w:rsidR="00FC6AD5" w:rsidRDefault="00FC6A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04297C" w14:textId="77777777" w:rsidR="00FC6AD5" w:rsidRDefault="00FC6A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AB82655" w14:textId="77777777" w:rsidR="00FC6AD5" w:rsidRDefault="00FC6A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5A34BC5" w14:textId="77777777" w:rsidR="00FC6AD5" w:rsidRDefault="00FC6A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E9172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E83D3" w14:textId="77777777" w:rsidR="00FC6AD5" w:rsidRPr="00A8307A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42572" w14:textId="77777777" w:rsidR="00FC6AD5" w:rsidRPr="00A8307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D608E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DDEEC5" w14:textId="77777777" w:rsidR="00FC6AD5" w:rsidRPr="00A8307A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FC6AD5" w14:paraId="17DDF6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25AF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683D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D8CD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3F5C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A21953F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7025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7C46289C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DB77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2233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BA52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B3AF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6B3C09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4421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8179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F6D7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87EC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3F33" w14:textId="77777777" w:rsidR="00FC6AD5" w:rsidRDefault="00FC6AD5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1A78E5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BC49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2737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5BFF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1882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47FEB0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DDD4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0621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DA0F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4286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D6B0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E6C4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DC53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1DF0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6C76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78E88B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287A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879F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942F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BC78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28EE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E410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1D18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2ED2EF0C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6437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8F69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764781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7891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0AF3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CF91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A57F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DF56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DD27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0520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5BF1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F2B0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9D0C66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F18351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C6AD5" w14:paraId="4206EA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A73A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1A0A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AD6D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067C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C5B9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1BA7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C084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62B1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F8DF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B62AF2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9A7F01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C6AD5" w14:paraId="3AF5F1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B4D2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9263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BF58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9BF0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2187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FBA2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232F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97CC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18CB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8AF99E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96F305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FC6AD5" w14:paraId="67FF08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C14C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27B9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7D33B700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7030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BE92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DEC7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35D0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24E8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C8E7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F99E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11562D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2BEC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D30D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7D26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1C6E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8B17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8FD71C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1A6D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857E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E799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B498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750729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A05E80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C6AD5" w14:paraId="1961F8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D292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0748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F946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BB09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227B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BD32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1264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371B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EA29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32218D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3E0566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C6AD5" w14:paraId="51C611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C1F9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5801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0371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E12A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DD4C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278B308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0EA7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E0DA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F047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888B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7FD072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BB31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1B66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CE4D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4D4A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509109B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0CE8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1132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A12C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133B1869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3EB2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289A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C6AD5" w14:paraId="26AFD0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B828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BE28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0D07E677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2638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F4A8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A15B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061D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4926" w14:textId="77777777" w:rsidR="00FC6AD5" w:rsidRDefault="00FC6AD5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CD1FCA3" w14:textId="77777777" w:rsidR="00FC6AD5" w:rsidRDefault="00FC6AD5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DE24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FE9E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14:paraId="0D781F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A8E2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C1BE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4F1F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1B7A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7ABC82C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2A4F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E8E0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9A7D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9AF8155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5E24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50C3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14:paraId="0FAA2D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03CC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85A6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F14B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A8BB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02200A7" w14:textId="77777777" w:rsidR="00FC6AD5" w:rsidRPr="008B2519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BDBF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9EE8E8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DFAE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D00D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8B9D" w14:textId="77777777" w:rsidR="00FC6AD5" w:rsidRPr="008D08DE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00D7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C6AD5" w14:paraId="4AB13D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9384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DE16" w14:textId="77777777" w:rsidR="00FC6AD5" w:rsidRDefault="00FC6AD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AF22" w14:textId="77777777" w:rsidR="00FC6AD5" w:rsidRPr="001161EA" w:rsidRDefault="00FC6AD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8D96" w14:textId="77777777" w:rsidR="00FC6AD5" w:rsidRDefault="00FC6AD5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8DF6BFD" w14:textId="77777777" w:rsidR="00FC6AD5" w:rsidRDefault="00FC6AD5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A11B" w14:textId="77777777" w:rsidR="00FC6AD5" w:rsidRDefault="00FC6AD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3B73445" w14:textId="77777777" w:rsidR="00FC6AD5" w:rsidRDefault="00FC6AD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FC07" w14:textId="77777777" w:rsidR="00FC6AD5" w:rsidRPr="001161EA" w:rsidRDefault="00FC6AD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84E3" w14:textId="77777777" w:rsidR="00FC6AD5" w:rsidRDefault="00FC6AD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EB7B" w14:textId="77777777" w:rsidR="00FC6AD5" w:rsidRPr="008D08DE" w:rsidRDefault="00FC6AD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A08E" w14:textId="77777777" w:rsidR="00FC6AD5" w:rsidRDefault="00FC6AD5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FC6AD5" w14:paraId="33EAE8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8B42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0E5D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BFC8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25C3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F0575F8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738C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B481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68E4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DD39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D136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1355D8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EF9F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89BD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15D7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AE73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D14759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E571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30FE2A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4A20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A8A8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18C2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C19C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8076AF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C6AD5" w14:paraId="43AC93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EC1D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0767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BF5B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BDBB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CA38732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8852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6EB5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E314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617E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CF7B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B757B4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C6AD5" w14:paraId="196F66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BF59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944C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EEB7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CAC7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2E7F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C83B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5048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B39F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AFF5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2D611A2" w14:textId="77777777" w:rsidR="00FC6AD5" w:rsidRDefault="00FC6AD5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FC6AD5" w14:paraId="647E32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A61C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6D6A" w14:textId="77777777" w:rsidR="00FC6AD5" w:rsidRDefault="00FC6AD5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7544" w14:textId="77777777" w:rsidR="00FC6AD5" w:rsidRPr="001161EA" w:rsidRDefault="00FC6AD5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91E9" w14:textId="77777777" w:rsidR="00FC6AD5" w:rsidRDefault="00FC6AD5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7A2D" w14:textId="77777777" w:rsidR="00FC6AD5" w:rsidRDefault="00FC6AD5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E4CA" w14:textId="77777777" w:rsidR="00FC6AD5" w:rsidRPr="001161EA" w:rsidRDefault="00FC6AD5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0E6C" w14:textId="77777777" w:rsidR="00FC6AD5" w:rsidRDefault="00FC6AD5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1470" w14:textId="77777777" w:rsidR="00FC6AD5" w:rsidRDefault="00FC6AD5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BFF0" w14:textId="77777777" w:rsidR="00FC6AD5" w:rsidRDefault="00FC6AD5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1B353D52" w14:textId="77777777" w:rsidR="00FC6AD5" w:rsidRDefault="00FC6AD5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FC6AD5" w14:paraId="259C10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DBD0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90E1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EB2C" w14:textId="77777777" w:rsidR="00FC6AD5" w:rsidRPr="001161EA" w:rsidRDefault="00FC6A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ABE2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7FAE015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5D71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AD4B3C2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D00EF1F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4356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3A98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B8D3" w14:textId="77777777" w:rsidR="00FC6AD5" w:rsidRPr="001161EA" w:rsidRDefault="00FC6A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6E2B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C6AD5" w14:paraId="0F177B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9281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4E5B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DDB0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809B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4D981B8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274A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5BA2B9C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7227BE89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76D1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233E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C9FA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6E77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626E44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3D1F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76CD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5436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8F3B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99BAEB0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7147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7461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80EE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268B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748B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EDCE5D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12A5C5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FC6AD5" w14:paraId="48DEB2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EC89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0A5A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FC94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AA76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61C2B88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093A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C3A0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8486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F9BF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F1FA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10AC2D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18F3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DCDF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3281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2A06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10BF3A2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6451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68CB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06C4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70EE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519A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5B4209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3195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E864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EDD7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1CB5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98A3029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57A7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9BCE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E429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C6D1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3C87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3A13E7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48FB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8446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4906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2B9F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7A32E54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35DD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481B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386E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C148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C184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25DF67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3D66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49DF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C55C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09A0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9DD299A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2491B0B2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558A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3D70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D544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7AE6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CAA7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544A39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06D5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C896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E69A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800D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5027851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B689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69F4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9AB7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5FF6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0F0C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CE1F6A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7982ED9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FC6AD5" w14:paraId="0397ED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DD4E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CAC8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4581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4073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6CC4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E9B981D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3C39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0636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259B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6992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BB0411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FC6AD5" w14:paraId="28E3E2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3AB9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B4EF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F3B0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8FFD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104BA9B7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8BED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D0A6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4A12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B595F3F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AB09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4620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298AAC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825A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95B4" w14:textId="77777777" w:rsidR="00FC6AD5" w:rsidRDefault="00FC6AD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0086" w14:textId="77777777" w:rsidR="00FC6AD5" w:rsidRPr="001161EA" w:rsidRDefault="00FC6AD5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B7E6" w14:textId="77777777" w:rsidR="00FC6AD5" w:rsidRDefault="00FC6AD5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B443" w14:textId="77777777" w:rsidR="00FC6AD5" w:rsidRDefault="00FC6AD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7A01" w14:textId="77777777" w:rsidR="00FC6AD5" w:rsidRPr="001161EA" w:rsidRDefault="00FC6AD5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6861" w14:textId="77777777" w:rsidR="00FC6AD5" w:rsidRDefault="00FC6AD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1E50405C" w14:textId="77777777" w:rsidR="00FC6AD5" w:rsidRDefault="00FC6AD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CB36" w14:textId="77777777" w:rsidR="00FC6AD5" w:rsidRDefault="00FC6AD5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9C87" w14:textId="77777777" w:rsidR="00FC6AD5" w:rsidRDefault="00FC6AD5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C6AD5" w14:paraId="63638D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72D2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BFF2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A911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B849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FD48A76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7E59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8BFFFD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9E856B7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8118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7506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3208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485B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4290AA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B4C025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93C24FC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FC6AD5" w14:paraId="2BF2CC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52D7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F533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5901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4D0A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3122BA9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C09F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E75F84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16EE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8958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C990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75EC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1CE60C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0F74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8ADE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2331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DFA7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B62BCC6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A6C3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C3A4E78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4450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6823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CD99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39FA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52FAA9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4B13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EC45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0123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6F1C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64C6561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1CC5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098E85F0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B50FE5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C2F9783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8D455D5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8CAB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501D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5A21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658E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7693F2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D7C0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CF0C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C138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7495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37A600D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D074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B20C430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3B4E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FF51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BA69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553D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425B12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B3A4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67D4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1445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7641" w14:textId="77777777" w:rsidR="00FC6AD5" w:rsidRDefault="00FC6AD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E3577A0" w14:textId="77777777" w:rsidR="00FC6AD5" w:rsidRDefault="00FC6AD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1110" w14:textId="77777777" w:rsidR="00FC6AD5" w:rsidRPr="00F565BC" w:rsidRDefault="00FC6AD5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90A67C9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3CBE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4419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75AF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8521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FC6AD5" w14:paraId="202DC4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F468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084E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7FF6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E239" w14:textId="77777777" w:rsidR="00FC6AD5" w:rsidRDefault="00FC6AD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23F8716" w14:textId="77777777" w:rsidR="00FC6AD5" w:rsidRDefault="00FC6AD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43CA" w14:textId="77777777" w:rsidR="00FC6AD5" w:rsidRDefault="00FC6AD5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BEB6C55" w14:textId="77777777" w:rsidR="00FC6AD5" w:rsidRDefault="00FC6AD5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CB73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DB10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B7F3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B586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FC6AD5" w14:paraId="52AEC7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CF94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0CF9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8CBD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1829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90EAD25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2C85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59E07B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9352" w14:textId="77777777" w:rsidR="00FC6AD5" w:rsidRPr="001161EA" w:rsidRDefault="00FC6AD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72F4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BD08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8CD6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4B2B8AB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7636A8A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7BFAF19E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65143128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FC6AD5" w14:paraId="7F4964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0370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A0F3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6C23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36E2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8A15078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F9AA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AAEC213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D585281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0584" w14:textId="77777777" w:rsidR="00FC6AD5" w:rsidRPr="001161EA" w:rsidRDefault="00FC6AD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6CF2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7182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49CB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50A1C0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5A2BA6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FC6AD5" w14:paraId="6B1C2D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9E75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BB75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3FE2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ACC7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1310272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9314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1A92" w14:textId="77777777" w:rsidR="00FC6AD5" w:rsidRDefault="00FC6AD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FE46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95DA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9E8C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62005DF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758E31DF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FC6AD5" w14:paraId="7F7C63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5A26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24C5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5F8E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70B9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E535480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B6E6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DBE6DE6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C9F4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4E5D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0C84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0FC7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4200774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CAD5E5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C6AD5" w14:paraId="7ED007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26EE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62C9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8931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0446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D39EBB7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8FBD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9DB31B6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C3E6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0B8D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CE26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9544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7AD4F81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FC6AD5" w14:paraId="6148AC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E788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0EB8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792B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35AC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C88D32A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819B745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90B5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0F443E6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A7B8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1D86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9C29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9BBF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83D9D5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FC6AD5" w14:paraId="3D2B24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C8B8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1462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CFC3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55B7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98F1A35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3D18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9364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3CB8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2D11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D74A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295618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5F76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0244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C0B9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40C4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E956496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AFF9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ABC95C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A975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E1F2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BEBB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E027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453922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1D88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E942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76AB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7B54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82E0CFF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7769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031C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2EB4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6795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C82D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C6AD5" w14:paraId="2E2970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3695" w14:textId="77777777" w:rsidR="00FC6AD5" w:rsidRDefault="00FC6AD5" w:rsidP="00FC6A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CFB7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744C" w14:textId="77777777" w:rsidR="00FC6AD5" w:rsidRPr="001161EA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7920" w14:textId="77777777" w:rsidR="00FC6AD5" w:rsidRDefault="00FC6A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A1A9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8C7C" w14:textId="77777777" w:rsidR="00FC6AD5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64D0" w14:textId="77777777" w:rsidR="00FC6AD5" w:rsidRDefault="00FC6A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4B65" w14:textId="77777777" w:rsidR="00FC6AD5" w:rsidRPr="008D08DE" w:rsidRDefault="00FC6A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0E46" w14:textId="77777777" w:rsidR="00FC6AD5" w:rsidRDefault="00FC6A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6C1DCB3" w14:textId="77777777" w:rsidR="00FC6AD5" w:rsidRDefault="00FC6AD5">
      <w:pPr>
        <w:spacing w:before="40" w:after="40" w:line="192" w:lineRule="auto"/>
        <w:ind w:right="57"/>
        <w:rPr>
          <w:sz w:val="20"/>
          <w:lang w:val="ro-RO"/>
        </w:rPr>
      </w:pPr>
    </w:p>
    <w:p w14:paraId="7490B8D1" w14:textId="77777777" w:rsidR="00FC6AD5" w:rsidRPr="00C21F42" w:rsidRDefault="00FC6AD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34F1C9E" w14:textId="77777777" w:rsidR="00A94446" w:rsidRDefault="00A9444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FD07D2F" w14:textId="77777777" w:rsidR="00A94446" w:rsidRDefault="00A9444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D091904" w14:textId="77777777" w:rsidR="00A94446" w:rsidRDefault="00A9444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89537B2" w14:textId="77777777" w:rsidR="00A94446" w:rsidRDefault="00A9444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0F3058" w14:textId="511187D8" w:rsidR="00FC6AD5" w:rsidRPr="00C21F42" w:rsidRDefault="00FC6AD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4BE9B14" w14:textId="77777777" w:rsidR="00FC6AD5" w:rsidRPr="00C21F42" w:rsidRDefault="00FC6AD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F501287" w14:textId="77777777" w:rsidR="00FC6AD5" w:rsidRPr="00C21F42" w:rsidRDefault="00FC6AD5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DE38ABB" w14:textId="77777777" w:rsidR="00FC6AD5" w:rsidRDefault="00FC6AD5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D4DD88F" w14:textId="77777777" w:rsidR="00FC6AD5" w:rsidRPr="00C21F42" w:rsidRDefault="00FC6AD5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E79E1BB" w14:textId="77777777" w:rsidR="00FC6AD5" w:rsidRPr="00C21F42" w:rsidRDefault="00FC6AD5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4D59F79" w14:textId="77777777" w:rsidR="00FC6AD5" w:rsidRPr="00C21F42" w:rsidRDefault="00FC6AD5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253A4F3" w14:textId="77777777" w:rsidR="00FC6AD5" w:rsidRPr="00C21F42" w:rsidRDefault="00FC6AD5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9E43C0" w:rsidRDefault="00FB37F1" w:rsidP="009E43C0"/>
    <w:sectPr w:rsidR="00FB37F1" w:rsidRPr="009E43C0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76F7" w14:textId="77777777" w:rsidR="007C2665" w:rsidRDefault="007C2665">
      <w:r>
        <w:separator/>
      </w:r>
    </w:p>
  </w:endnote>
  <w:endnote w:type="continuationSeparator" w:id="0">
    <w:p w14:paraId="218B86B3" w14:textId="77777777" w:rsidR="007C2665" w:rsidRDefault="007C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840A" w14:textId="77777777" w:rsidR="007C2665" w:rsidRDefault="007C2665">
      <w:r>
        <w:separator/>
      </w:r>
    </w:p>
  </w:footnote>
  <w:footnote w:type="continuationSeparator" w:id="0">
    <w:p w14:paraId="0ADC755F" w14:textId="77777777" w:rsidR="007C2665" w:rsidRDefault="007C2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3F2A0D28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6A4F0C">
      <w:rPr>
        <w:b/>
        <w:bCs/>
        <w:i/>
        <w:iCs/>
        <w:sz w:val="22"/>
      </w:rPr>
      <w:t>decada 11-20 iunie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13645DE7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6A4F0C">
      <w:rPr>
        <w:b/>
        <w:bCs/>
        <w:i/>
        <w:iCs/>
        <w:sz w:val="22"/>
      </w:rPr>
      <w:t>decada 11-20 iunie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5D2C203F"/>
    <w:multiLevelType w:val="hybridMultilevel"/>
    <w:tmpl w:val="B580A324"/>
    <w:lvl w:ilvl="0" w:tplc="D0EA2C7A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1"/>
  </w:num>
  <w:num w:numId="2" w16cid:durableId="2035955787">
    <w:abstractNumId w:val="24"/>
  </w:num>
  <w:num w:numId="3" w16cid:durableId="1085764040">
    <w:abstractNumId w:val="2"/>
  </w:num>
  <w:num w:numId="4" w16cid:durableId="52779327">
    <w:abstractNumId w:val="35"/>
  </w:num>
  <w:num w:numId="5" w16cid:durableId="704712729">
    <w:abstractNumId w:val="16"/>
  </w:num>
  <w:num w:numId="6" w16cid:durableId="1744450687">
    <w:abstractNumId w:val="39"/>
  </w:num>
  <w:num w:numId="7" w16cid:durableId="203909065">
    <w:abstractNumId w:val="5"/>
  </w:num>
  <w:num w:numId="8" w16cid:durableId="1437359247">
    <w:abstractNumId w:val="31"/>
  </w:num>
  <w:num w:numId="9" w16cid:durableId="1449811338">
    <w:abstractNumId w:val="20"/>
  </w:num>
  <w:num w:numId="10" w16cid:durableId="350884993">
    <w:abstractNumId w:val="22"/>
  </w:num>
  <w:num w:numId="11" w16cid:durableId="383062685">
    <w:abstractNumId w:val="25"/>
  </w:num>
  <w:num w:numId="12" w16cid:durableId="995374258">
    <w:abstractNumId w:val="37"/>
  </w:num>
  <w:num w:numId="13" w16cid:durableId="979505479">
    <w:abstractNumId w:val="34"/>
  </w:num>
  <w:num w:numId="14" w16cid:durableId="2108234531">
    <w:abstractNumId w:val="41"/>
  </w:num>
  <w:num w:numId="15" w16cid:durableId="1549564258">
    <w:abstractNumId w:val="32"/>
  </w:num>
  <w:num w:numId="16" w16cid:durableId="1547335578">
    <w:abstractNumId w:val="17"/>
  </w:num>
  <w:num w:numId="17" w16cid:durableId="531260144">
    <w:abstractNumId w:val="14"/>
  </w:num>
  <w:num w:numId="18" w16cid:durableId="1428891957">
    <w:abstractNumId w:val="9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10"/>
  </w:num>
  <w:num w:numId="22" w16cid:durableId="194318888">
    <w:abstractNumId w:val="13"/>
  </w:num>
  <w:num w:numId="23" w16cid:durableId="1597446813">
    <w:abstractNumId w:val="36"/>
  </w:num>
  <w:num w:numId="24" w16cid:durableId="1946226515">
    <w:abstractNumId w:val="15"/>
  </w:num>
  <w:num w:numId="25" w16cid:durableId="1359159633">
    <w:abstractNumId w:val="4"/>
  </w:num>
  <w:num w:numId="26" w16cid:durableId="959730267">
    <w:abstractNumId w:val="19"/>
  </w:num>
  <w:num w:numId="27" w16cid:durableId="453257991">
    <w:abstractNumId w:val="45"/>
  </w:num>
  <w:num w:numId="28" w16cid:durableId="1190148892">
    <w:abstractNumId w:val="1"/>
  </w:num>
  <w:num w:numId="29" w16cid:durableId="1848862451">
    <w:abstractNumId w:val="12"/>
  </w:num>
  <w:num w:numId="30" w16cid:durableId="1245073529">
    <w:abstractNumId w:val="28"/>
  </w:num>
  <w:num w:numId="31" w16cid:durableId="213657637">
    <w:abstractNumId w:val="30"/>
  </w:num>
  <w:num w:numId="32" w16cid:durableId="265233487">
    <w:abstractNumId w:val="23"/>
  </w:num>
  <w:num w:numId="33" w16cid:durableId="801002333">
    <w:abstractNumId w:val="3"/>
  </w:num>
  <w:num w:numId="34" w16cid:durableId="307324804">
    <w:abstractNumId w:val="26"/>
  </w:num>
  <w:num w:numId="35" w16cid:durableId="1492915793">
    <w:abstractNumId w:val="8"/>
  </w:num>
  <w:num w:numId="36" w16cid:durableId="2066247489">
    <w:abstractNumId w:val="18"/>
  </w:num>
  <w:num w:numId="37" w16cid:durableId="1877765673">
    <w:abstractNumId w:val="38"/>
  </w:num>
  <w:num w:numId="38" w16cid:durableId="445657029">
    <w:abstractNumId w:val="33"/>
  </w:num>
  <w:num w:numId="39" w16cid:durableId="1787458797">
    <w:abstractNumId w:val="29"/>
  </w:num>
  <w:num w:numId="40" w16cid:durableId="775709098">
    <w:abstractNumId w:val="27"/>
  </w:num>
  <w:num w:numId="41" w16cid:durableId="1895654975">
    <w:abstractNumId w:val="7"/>
  </w:num>
  <w:num w:numId="42" w16cid:durableId="1836411365">
    <w:abstractNumId w:val="6"/>
  </w:num>
  <w:num w:numId="43" w16cid:durableId="1251963772">
    <w:abstractNumId w:val="11"/>
  </w:num>
  <w:num w:numId="44" w16cid:durableId="1246763155">
    <w:abstractNumId w:val="40"/>
  </w:num>
  <w:num w:numId="45" w16cid:durableId="167411259">
    <w:abstractNumId w:val="44"/>
  </w:num>
  <w:num w:numId="46" w16cid:durableId="545260289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ahNdJDNyhjAYvnXAGzZ113JgM3A5AIu++3JFU0Ubl2yio3m8OSAy6zQ/+ZfGihGPJOanP8Y0SfmTnWiF5DmsGA==" w:salt="z3YL19QV1g8hvseO036Np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EFF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41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162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87E7B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0F8F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05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55D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740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EBA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07AB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2AB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18A0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97D61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4EC5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B7FD1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5A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1D51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992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187"/>
    <w:rsid w:val="006A431C"/>
    <w:rsid w:val="006A43C7"/>
    <w:rsid w:val="006A4681"/>
    <w:rsid w:val="006A470A"/>
    <w:rsid w:val="006A471A"/>
    <w:rsid w:val="006A4C53"/>
    <w:rsid w:val="006A4F0C"/>
    <w:rsid w:val="006A6035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D23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665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22FA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3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14D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D3F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1E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43C0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36A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3E9B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CBA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420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446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B1E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6AB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4E3A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5A62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8DF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1E82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BF7F9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0EFB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667"/>
    <w:rsid w:val="00C47952"/>
    <w:rsid w:val="00C50114"/>
    <w:rsid w:val="00C50202"/>
    <w:rsid w:val="00C50739"/>
    <w:rsid w:val="00C50A5D"/>
    <w:rsid w:val="00C51101"/>
    <w:rsid w:val="00C518C4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101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CF3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202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0E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C6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43CB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138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83C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128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805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ACB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4C03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AD5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DF71C6"/>
    <w:pPr>
      <w:numPr>
        <w:numId w:val="4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15640</Words>
  <Characters>89148</Characters>
  <Application>Microsoft Office Word</Application>
  <DocSecurity>0</DocSecurity>
  <Lines>742</Lines>
  <Paragraphs>209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2026-06-03T06:24:00Z</dcterms:created>
  <dcterms:modified xsi:type="dcterms:W3CDTF">2026-06-03T08:04:00Z</dcterms:modified>
</cp:coreProperties>
</file>